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9"/>
        <w:gridCol w:w="4453"/>
        <w:gridCol w:w="2975"/>
      </w:tblGrid>
      <w:tr w:rsidR="00F72092" w:rsidRPr="00F828B3" w14:paraId="7803AF98" w14:textId="77777777" w:rsidTr="00987F38">
        <w:tc>
          <w:tcPr>
            <w:tcW w:w="1359" w:type="dxa"/>
          </w:tcPr>
          <w:p w14:paraId="15F0DB09" w14:textId="77777777" w:rsidR="00F72092" w:rsidRPr="00F828B3" w:rsidRDefault="00F72092" w:rsidP="00987F38">
            <w:pPr>
              <w:jc w:val="center"/>
              <w:rPr>
                <w:lang w:val="hr-HR"/>
              </w:rPr>
            </w:pPr>
            <w:r w:rsidRPr="00F828B3">
              <w:rPr>
                <w:lang w:val="hr-HR"/>
              </w:rPr>
              <w:object w:dxaOrig="1602" w:dyaOrig="1794" w14:anchorId="5BF660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60.75pt" o:ole="">
                  <v:imagedata r:id="rId8" o:title=""/>
                </v:shape>
                <o:OLEObject Type="Embed" ProgID="CorelDRAW.Graphic.10" ShapeID="_x0000_i1025" DrawAspect="Content" ObjectID="_1786441440" r:id="rId9"/>
              </w:object>
            </w:r>
          </w:p>
        </w:tc>
        <w:tc>
          <w:tcPr>
            <w:tcW w:w="4453" w:type="dxa"/>
          </w:tcPr>
          <w:p w14:paraId="540F9C92" w14:textId="77777777" w:rsidR="00F72092" w:rsidRPr="00F828B3" w:rsidRDefault="00F72092" w:rsidP="00987F38">
            <w:pPr>
              <w:jc w:val="center"/>
              <w:rPr>
                <w:lang w:val="hr-HR"/>
              </w:rPr>
            </w:pPr>
            <w:r w:rsidRPr="00F828B3">
              <w:rPr>
                <w:lang w:val="hr-HR"/>
              </w:rPr>
              <w:t>Bosna i Hercegovina</w:t>
            </w:r>
          </w:p>
          <w:p w14:paraId="75F65EA2" w14:textId="77777777" w:rsidR="00F72092" w:rsidRPr="00F828B3" w:rsidRDefault="00F72092" w:rsidP="00987F38">
            <w:pPr>
              <w:jc w:val="center"/>
              <w:rPr>
                <w:lang w:val="hr-HR"/>
              </w:rPr>
            </w:pPr>
            <w:r w:rsidRPr="00F828B3">
              <w:rPr>
                <w:lang w:val="hr-HR"/>
              </w:rPr>
              <w:t>Federacija Bosne i Hercegovine</w:t>
            </w:r>
          </w:p>
          <w:p w14:paraId="079965A4" w14:textId="77777777" w:rsidR="00F72092" w:rsidRPr="00F828B3" w:rsidRDefault="00F72092" w:rsidP="00987F38">
            <w:pPr>
              <w:jc w:val="center"/>
              <w:rPr>
                <w:lang w:val="hr-HR"/>
              </w:rPr>
            </w:pPr>
            <w:r w:rsidRPr="00F828B3">
              <w:rPr>
                <w:lang w:val="hr-HR"/>
              </w:rPr>
              <w:t>Hercegovačko – neretvanski kanton</w:t>
            </w:r>
          </w:p>
          <w:p w14:paraId="22DCF090" w14:textId="77777777" w:rsidR="00F72092" w:rsidRDefault="00F72092" w:rsidP="00987F3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Grad Konjic</w:t>
            </w:r>
          </w:p>
          <w:p w14:paraId="11058FB2" w14:textId="77777777" w:rsidR="00F72092" w:rsidRPr="00F828B3" w:rsidRDefault="00F72092" w:rsidP="00987F38">
            <w:pPr>
              <w:jc w:val="center"/>
              <w:rPr>
                <w:lang w:val="hr-HR"/>
              </w:rPr>
            </w:pPr>
          </w:p>
        </w:tc>
        <w:tc>
          <w:tcPr>
            <w:tcW w:w="2975" w:type="dxa"/>
          </w:tcPr>
          <w:p w14:paraId="1D6648CD" w14:textId="77777777" w:rsidR="00F72092" w:rsidRPr="00F828B3" w:rsidRDefault="00F72092" w:rsidP="00987F38">
            <w:pPr>
              <w:rPr>
                <w:sz w:val="16"/>
                <w:szCs w:val="16"/>
                <w:lang w:val="hr-HR"/>
              </w:rPr>
            </w:pPr>
            <w:r w:rsidRPr="00D268DC">
              <w:rPr>
                <w:noProof/>
                <w:sz w:val="20"/>
                <w:szCs w:val="20"/>
                <w:lang w:eastAsia="bs-Latn-BA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074533A" wp14:editId="49A9BF6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</wp:posOffset>
                      </wp:positionV>
                      <wp:extent cx="1816735" cy="744855"/>
                      <wp:effectExtent l="0" t="0" r="3810" b="3175"/>
                      <wp:wrapNone/>
                      <wp:docPr id="1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744855"/>
                                <a:chOff x="108954129" y="109618572"/>
                                <a:chExt cx="2450592" cy="11338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3" descr="scan00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54129" y="109618572"/>
                                  <a:ext cx="2450592" cy="1133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4" descr="scan0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93675" y="110598600"/>
                                  <a:ext cx="1056132" cy="1325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B3B39E" id="Group 1" o:spid="_x0000_s1026" style="position:absolute;margin-left:-.35pt;margin-top:.35pt;width:143.05pt;height:58.65pt;z-index:251660288" coordorigin="1089541,1096185" coordsize="24505,11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">
                      <v:shape id="Picture 3" o:spid="_x0000_s1027" type="#_x0000_t75" alt="scan0003" style="position:absolute;left:1089541;top:1096185;width:24506;height:1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" insetpen="t">
                        <v:imagedata r:id="rId12" o:title="scan0003"/>
                        <v:shadow color="#ccc"/>
                      </v:shape>
                      <v:shape id="Picture 4" o:spid="_x0000_s1028" type="#_x0000_t75" alt="scan0004" style="position:absolute;left:1089936;top:1105986;width:1056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" insetpen="t">
                        <v:imagedata r:id="rId13" o:title="scan0004"/>
                        <v:shadow color="#ccc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hr-H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020720A" wp14:editId="47C3B622">
                      <wp:simplePos x="0" y="0"/>
                      <wp:positionH relativeFrom="column">
                        <wp:posOffset>7107555</wp:posOffset>
                      </wp:positionH>
                      <wp:positionV relativeFrom="paragraph">
                        <wp:posOffset>1147445</wp:posOffset>
                      </wp:positionV>
                      <wp:extent cx="1816735" cy="7448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744855"/>
                                <a:chOff x="108954129" y="109618572"/>
                                <a:chExt cx="2450592" cy="11338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3" descr="scan00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54129" y="109618572"/>
                                  <a:ext cx="2450592" cy="1133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4" descr="scan0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93675" y="110598600"/>
                                  <a:ext cx="1056132" cy="1325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B7EB19" id="Group 4" o:spid="_x0000_s1026" style="position:absolute;margin-left:559.65pt;margin-top:90.35pt;width:143.05pt;height:58.65pt;z-index:251659264" coordorigin="1089541,1096185" coordsize="24505,11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">
                      <v:shape id="Picture 3" o:spid="_x0000_s1027" type="#_x0000_t75" alt="scan0003" style="position:absolute;left:1089541;top:1096185;width:24506;height:1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">
                        <v:imagedata r:id="rId12" o:title="scan0003"/>
                      </v:shape>
                      <v:shape id="Picture 4" o:spid="_x0000_s1028" type="#_x0000_t75" alt="scan0004" style="position:absolute;left:1089936;top:1105986;width:1056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">
                        <v:imagedata r:id="rId13" o:title="scan0004"/>
                      </v:shape>
                    </v:group>
                  </w:pict>
                </mc:Fallback>
              </mc:AlternateContent>
            </w:r>
          </w:p>
        </w:tc>
      </w:tr>
    </w:tbl>
    <w:p w14:paraId="341D9CA7" w14:textId="77777777" w:rsidR="008666FB" w:rsidRPr="00F72092" w:rsidRDefault="008666FB" w:rsidP="008666FB">
      <w:pPr>
        <w:rPr>
          <w:lang w:val="bs-Latn-BA"/>
        </w:rPr>
      </w:pPr>
    </w:p>
    <w:p w14:paraId="6342138F" w14:textId="087771A8" w:rsidR="008666FB" w:rsidRPr="00F72092" w:rsidRDefault="008666FB" w:rsidP="008666FB">
      <w:pPr>
        <w:rPr>
          <w:lang w:val="bs-Latn-BA"/>
        </w:rPr>
      </w:pPr>
      <w:r w:rsidRPr="00F72092">
        <w:rPr>
          <w:lang w:val="bs-Latn-BA"/>
        </w:rPr>
        <w:t>Broj:</w:t>
      </w:r>
      <w:r w:rsidR="00050A85" w:rsidRPr="00F72092">
        <w:rPr>
          <w:lang w:val="bs-Latn-BA"/>
        </w:rPr>
        <w:t xml:space="preserve"> </w:t>
      </w:r>
      <w:r w:rsidR="00D05389" w:rsidRPr="00F72092">
        <w:rPr>
          <w:lang w:val="bs-Latn-BA"/>
        </w:rPr>
        <w:t>12</w:t>
      </w:r>
      <w:r w:rsidR="007C58BB" w:rsidRPr="00F72092">
        <w:rPr>
          <w:lang w:val="bs-Latn-BA"/>
        </w:rPr>
        <w:t>-</w:t>
      </w:r>
      <w:r w:rsidR="00D05389" w:rsidRPr="00F72092">
        <w:rPr>
          <w:lang w:val="bs-Latn-BA"/>
        </w:rPr>
        <w:t>20-3-</w:t>
      </w:r>
      <w:r w:rsidR="00A16A6E" w:rsidRPr="00F72092">
        <w:rPr>
          <w:lang w:val="bs-Latn-BA"/>
        </w:rPr>
        <w:t>1819</w:t>
      </w:r>
      <w:r w:rsidR="00D05389" w:rsidRPr="00F72092">
        <w:rPr>
          <w:lang w:val="bs-Latn-BA"/>
        </w:rPr>
        <w:t>/</w:t>
      </w:r>
      <w:r w:rsidR="00A16A6E" w:rsidRPr="00F72092">
        <w:rPr>
          <w:lang w:val="bs-Latn-BA"/>
        </w:rPr>
        <w:t>24</w:t>
      </w:r>
      <w:r w:rsidR="00D05389" w:rsidRPr="00F72092">
        <w:rPr>
          <w:lang w:val="bs-Latn-BA"/>
        </w:rPr>
        <w:t>-</w:t>
      </w:r>
      <w:r w:rsidR="0028565B">
        <w:rPr>
          <w:lang w:val="bs-Latn-BA"/>
        </w:rPr>
        <w:t>9</w:t>
      </w:r>
    </w:p>
    <w:p w14:paraId="78F53873" w14:textId="2D972949" w:rsidR="008666FB" w:rsidRPr="00F72092" w:rsidRDefault="008666FB" w:rsidP="008666FB">
      <w:pPr>
        <w:rPr>
          <w:lang w:val="bs-Latn-BA"/>
        </w:rPr>
      </w:pPr>
      <w:r w:rsidRPr="00F72092">
        <w:rPr>
          <w:lang w:val="bs-Latn-BA"/>
        </w:rPr>
        <w:t>Konjic,</w:t>
      </w:r>
      <w:r w:rsidR="00555335" w:rsidRPr="00F72092">
        <w:rPr>
          <w:lang w:val="bs-Latn-BA"/>
        </w:rPr>
        <w:t xml:space="preserve"> </w:t>
      </w:r>
      <w:r w:rsidR="00441EC4">
        <w:rPr>
          <w:lang w:val="bs-Latn-BA"/>
        </w:rPr>
        <w:t>2</w:t>
      </w:r>
      <w:r w:rsidR="003476B5">
        <w:rPr>
          <w:lang w:val="bs-Latn-BA"/>
        </w:rPr>
        <w:t>9</w:t>
      </w:r>
      <w:r w:rsidR="000528CD" w:rsidRPr="00F72092">
        <w:rPr>
          <w:lang w:val="bs-Latn-BA"/>
        </w:rPr>
        <w:t>.</w:t>
      </w:r>
      <w:r w:rsidR="00441EC4">
        <w:rPr>
          <w:lang w:val="bs-Latn-BA"/>
        </w:rPr>
        <w:t>08</w:t>
      </w:r>
      <w:r w:rsidR="000528CD" w:rsidRPr="00F72092">
        <w:rPr>
          <w:lang w:val="bs-Latn-BA"/>
        </w:rPr>
        <w:t>.20</w:t>
      </w:r>
      <w:r w:rsidR="00A16A6E" w:rsidRPr="00F72092">
        <w:rPr>
          <w:lang w:val="bs-Latn-BA"/>
        </w:rPr>
        <w:t>24</w:t>
      </w:r>
      <w:r w:rsidR="000528CD" w:rsidRPr="00F72092">
        <w:rPr>
          <w:lang w:val="bs-Latn-BA"/>
        </w:rPr>
        <w:t>.</w:t>
      </w:r>
      <w:r w:rsidRPr="00F72092">
        <w:rPr>
          <w:lang w:val="bs-Latn-BA"/>
        </w:rPr>
        <w:t xml:space="preserve"> godine</w:t>
      </w:r>
    </w:p>
    <w:p w14:paraId="72839C5E" w14:textId="77777777" w:rsidR="008666FB" w:rsidRPr="00F72092" w:rsidRDefault="008666FB" w:rsidP="008666FB">
      <w:pPr>
        <w:rPr>
          <w:lang w:val="bs-Latn-BA"/>
        </w:rPr>
      </w:pPr>
    </w:p>
    <w:p w14:paraId="164CACB9" w14:textId="2207BBA7" w:rsidR="00A16A6E" w:rsidRPr="00F72092" w:rsidRDefault="00A16A6E" w:rsidP="00AE16FE">
      <w:pPr>
        <w:jc w:val="both"/>
        <w:rPr>
          <w:lang w:val="bs-Latn-BA"/>
        </w:rPr>
      </w:pPr>
      <w:r w:rsidRPr="00F72092">
        <w:rPr>
          <w:lang w:val="bs-Latn-BA"/>
        </w:rPr>
        <w:tab/>
        <w:t>Na osnovu Javnog poziva za podnošenje zahtjeva za podsticaj u poljoprivrednoj proizvodnji broj: 12-20-3-1819/24 od 29.03.2024. godine, te Zapisnika</w:t>
      </w:r>
      <w:r w:rsidR="00AE16FE">
        <w:rPr>
          <w:lang w:val="bs-Latn-BA"/>
        </w:rPr>
        <w:t xml:space="preserve"> od 03.07.2024. godine</w:t>
      </w:r>
      <w:r w:rsidRPr="00F72092">
        <w:rPr>
          <w:lang w:val="bs-Latn-BA"/>
        </w:rPr>
        <w:t xml:space="preserve">, Komisija </w:t>
      </w:r>
    </w:p>
    <w:p w14:paraId="3C473220" w14:textId="66D37715" w:rsidR="005B39AE" w:rsidRPr="00F72092" w:rsidRDefault="00A16A6E" w:rsidP="00AE16FE">
      <w:pPr>
        <w:jc w:val="both"/>
        <w:rPr>
          <w:lang w:val="bs-Latn-BA"/>
        </w:rPr>
      </w:pPr>
      <w:r w:rsidRPr="00F72092">
        <w:rPr>
          <w:lang w:val="bs-Latn-BA"/>
        </w:rPr>
        <w:t>o b j a v lj u j e</w:t>
      </w:r>
    </w:p>
    <w:p w14:paraId="391FA1D5" w14:textId="77777777" w:rsidR="00F96397" w:rsidRPr="00F72092" w:rsidRDefault="00F96397" w:rsidP="008666FB">
      <w:pPr>
        <w:rPr>
          <w:lang w:val="bs-Latn-BA"/>
        </w:rPr>
      </w:pPr>
    </w:p>
    <w:p w14:paraId="0E08A318" w14:textId="77777777" w:rsidR="00A16A6E" w:rsidRPr="00F72092" w:rsidRDefault="00A16A6E" w:rsidP="00A16A6E">
      <w:pPr>
        <w:jc w:val="center"/>
        <w:rPr>
          <w:b/>
          <w:bCs/>
          <w:lang w:val="bs-Latn-BA"/>
        </w:rPr>
      </w:pPr>
      <w:r w:rsidRPr="00F72092">
        <w:rPr>
          <w:b/>
          <w:bCs/>
          <w:lang w:val="bs-Latn-BA"/>
        </w:rPr>
        <w:t xml:space="preserve">PRELIMINARNU LISTU KORISNIKA SREDSTAVA </w:t>
      </w:r>
    </w:p>
    <w:p w14:paraId="7C658F54" w14:textId="77777777" w:rsidR="00A16A6E" w:rsidRPr="00F72092" w:rsidRDefault="00A16A6E" w:rsidP="00A16A6E">
      <w:pPr>
        <w:jc w:val="center"/>
        <w:rPr>
          <w:b/>
          <w:bCs/>
          <w:lang w:val="bs-Latn-BA"/>
        </w:rPr>
      </w:pPr>
      <w:r w:rsidRPr="00F72092">
        <w:rPr>
          <w:b/>
          <w:bCs/>
          <w:lang w:val="bs-Latn-BA"/>
        </w:rPr>
        <w:t>za podsticaj u poljoprivrednoj proizvodnji u 2024. godini</w:t>
      </w:r>
    </w:p>
    <w:p w14:paraId="3D8FE76A" w14:textId="77777777" w:rsidR="009642CB" w:rsidRPr="00F72092" w:rsidRDefault="009642CB" w:rsidP="009642CB">
      <w:pPr>
        <w:rPr>
          <w:lang w:val="bs-Latn-BA"/>
        </w:rPr>
      </w:pPr>
    </w:p>
    <w:p w14:paraId="54AD936A" w14:textId="1FF6C8AE" w:rsidR="009642CB" w:rsidRPr="00F72092" w:rsidRDefault="009642CB" w:rsidP="009642CB">
      <w:pPr>
        <w:jc w:val="center"/>
        <w:rPr>
          <w:lang w:val="bs-Latn-BA"/>
        </w:rPr>
      </w:pPr>
      <w:r w:rsidRPr="00F72092">
        <w:rPr>
          <w:lang w:val="bs-Latn-BA"/>
        </w:rPr>
        <w:t>I</w:t>
      </w:r>
    </w:p>
    <w:p w14:paraId="09F69FD7" w14:textId="598C4628" w:rsidR="009642CB" w:rsidRPr="00F72092" w:rsidRDefault="00D60AA2" w:rsidP="007E0397">
      <w:pPr>
        <w:rPr>
          <w:lang w:val="bs-Latn-BA"/>
        </w:rPr>
      </w:pPr>
      <w:r w:rsidRPr="00F72092">
        <w:rPr>
          <w:lang w:val="bs-Latn-BA"/>
        </w:rPr>
        <w:t>Pravo na podsticaj su ostvarili sljedeći korisnici:</w:t>
      </w:r>
    </w:p>
    <w:p w14:paraId="2FB4C7AA" w14:textId="01C4B869" w:rsidR="00B15A5A" w:rsidRPr="00F72092" w:rsidRDefault="00B15A5A" w:rsidP="005E0CDC">
      <w:pPr>
        <w:jc w:val="center"/>
        <w:rPr>
          <w:lang w:val="bs-Latn-BA"/>
        </w:rPr>
      </w:pPr>
    </w:p>
    <w:p w14:paraId="31635D76" w14:textId="77777777" w:rsidR="005E0CDC" w:rsidRPr="00F72092" w:rsidRDefault="005E0CDC" w:rsidP="005E0CDC">
      <w:pPr>
        <w:jc w:val="center"/>
        <w:rPr>
          <w:lang w:val="bs-Latn-BA"/>
        </w:rPr>
      </w:pPr>
    </w:p>
    <w:p w14:paraId="2E92004A" w14:textId="756C4B16" w:rsidR="00905A1F" w:rsidRPr="007E0397" w:rsidRDefault="0075258F" w:rsidP="007E0397">
      <w:pPr>
        <w:jc w:val="center"/>
        <w:rPr>
          <w:b/>
          <w:bCs/>
          <w:u w:val="single"/>
          <w:lang w:val="bs-Latn-BA"/>
        </w:rPr>
      </w:pPr>
      <w:r w:rsidRPr="00F72092">
        <w:rPr>
          <w:b/>
          <w:bCs/>
          <w:u w:val="single"/>
          <w:lang w:val="bs-Latn-BA"/>
        </w:rPr>
        <w:t>PRELIMINARNA</w:t>
      </w:r>
      <w:r w:rsidR="00E530FC" w:rsidRPr="00F72092">
        <w:rPr>
          <w:b/>
          <w:bCs/>
          <w:u w:val="single"/>
          <w:lang w:val="bs-Latn-BA"/>
        </w:rPr>
        <w:t xml:space="preserve"> LISTA KORISNIKA PODSTICAJA U POLJOPRIVREDNOJ PROIZVODNJI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940"/>
        <w:gridCol w:w="7560"/>
      </w:tblGrid>
      <w:tr w:rsidR="00F72092" w:rsidRPr="00F72092" w14:paraId="292A7F40" w14:textId="77777777" w:rsidTr="00F72092">
        <w:trPr>
          <w:trHeight w:val="5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59C1" w14:textId="77777777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R/B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0214" w14:textId="77777777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IME I PREZIME</w:t>
            </w:r>
          </w:p>
        </w:tc>
      </w:tr>
      <w:tr w:rsidR="00F72092" w:rsidRPr="00F72092" w14:paraId="00312D66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86C0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5F0C" w14:textId="0692CFB6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B</w:t>
            </w:r>
            <w:r w:rsidR="00987F38">
              <w:rPr>
                <w:lang w:val="hr-HR" w:eastAsia="hr-HR"/>
              </w:rPr>
              <w:t>alić</w:t>
            </w:r>
            <w:r w:rsidRPr="00F72092">
              <w:rPr>
                <w:lang w:val="hr-HR" w:eastAsia="hr-HR"/>
              </w:rPr>
              <w:t xml:space="preserve"> A</w:t>
            </w:r>
            <w:r w:rsidR="00987F38">
              <w:rPr>
                <w:lang w:val="hr-HR" w:eastAsia="hr-HR"/>
              </w:rPr>
              <w:t>mela</w:t>
            </w:r>
          </w:p>
        </w:tc>
      </w:tr>
      <w:tr w:rsidR="00F72092" w:rsidRPr="00F72092" w14:paraId="510D7B69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53F4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B6CC" w14:textId="4257DE8B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F</w:t>
            </w:r>
            <w:r w:rsidR="00987F38">
              <w:rPr>
                <w:lang w:val="hr-HR" w:eastAsia="hr-HR"/>
              </w:rPr>
              <w:t>išić</w:t>
            </w:r>
            <w:r w:rsidRPr="00F72092">
              <w:rPr>
                <w:lang w:val="hr-HR" w:eastAsia="hr-HR"/>
              </w:rPr>
              <w:t xml:space="preserve"> M</w:t>
            </w:r>
            <w:r w:rsidR="00987F38">
              <w:rPr>
                <w:lang w:val="hr-HR" w:eastAsia="hr-HR"/>
              </w:rPr>
              <w:t>ujo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16AAFE03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5A0B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04E2" w14:textId="25DA192D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L</w:t>
            </w:r>
            <w:r w:rsidR="00987F38">
              <w:rPr>
                <w:lang w:val="hr-HR" w:eastAsia="hr-HR"/>
              </w:rPr>
              <w:t>ojić</w:t>
            </w:r>
            <w:r w:rsidRPr="00F72092">
              <w:rPr>
                <w:lang w:val="hr-HR" w:eastAsia="hr-HR"/>
              </w:rPr>
              <w:t xml:space="preserve"> A</w:t>
            </w:r>
            <w:r w:rsidR="00987F38">
              <w:rPr>
                <w:lang w:val="hr-HR" w:eastAsia="hr-HR"/>
              </w:rPr>
              <w:t>dem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1FC05303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7D80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6B1E" w14:textId="12D0C295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 w:rsidR="0020021B"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>JUSUFBEGOVIĆ</w:t>
            </w:r>
            <w:r w:rsidR="0020021B">
              <w:rPr>
                <w:lang w:val="hr-HR" w:eastAsia="hr-HR"/>
              </w:rPr>
              <w:t>“, V</w:t>
            </w:r>
            <w:r w:rsidR="00987F38">
              <w:rPr>
                <w:lang w:val="hr-HR" w:eastAsia="hr-HR"/>
              </w:rPr>
              <w:t>l</w:t>
            </w:r>
            <w:r w:rsidR="0020021B">
              <w:rPr>
                <w:lang w:val="hr-HR" w:eastAsia="hr-HR"/>
              </w:rPr>
              <w:t>.,</w:t>
            </w:r>
            <w:r w:rsidR="00987F38">
              <w:rPr>
                <w:lang w:val="hr-HR" w:eastAsia="hr-HR"/>
              </w:rPr>
              <w:t xml:space="preserve"> Jusufbegović Ahmo</w:t>
            </w:r>
            <w:r w:rsidR="0020021B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0C096DFE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7055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4957" w14:textId="405D704F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A</w:t>
            </w:r>
            <w:r w:rsidR="00987F38">
              <w:rPr>
                <w:lang w:val="hr-HR" w:eastAsia="hr-HR"/>
              </w:rPr>
              <w:t>libegović</w:t>
            </w:r>
            <w:r w:rsidRPr="00F72092">
              <w:rPr>
                <w:lang w:val="hr-HR" w:eastAsia="hr-HR"/>
              </w:rPr>
              <w:t xml:space="preserve"> E</w:t>
            </w:r>
            <w:r w:rsidR="00987F38">
              <w:rPr>
                <w:lang w:val="hr-HR" w:eastAsia="hr-HR"/>
              </w:rPr>
              <w:t>min</w:t>
            </w:r>
          </w:p>
        </w:tc>
      </w:tr>
      <w:tr w:rsidR="00F72092" w:rsidRPr="00F72092" w14:paraId="4DFA84D5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6584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544A" w14:textId="65F8054A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 w:rsidR="00987F38">
              <w:rPr>
                <w:lang w:val="hr-HR" w:eastAsia="hr-HR"/>
              </w:rPr>
              <w:t>acić</w:t>
            </w:r>
            <w:r w:rsidRPr="00F72092">
              <w:rPr>
                <w:lang w:val="hr-HR" w:eastAsia="hr-HR"/>
              </w:rPr>
              <w:t xml:space="preserve"> V</w:t>
            </w:r>
            <w:r w:rsidR="00987F38">
              <w:rPr>
                <w:lang w:val="hr-HR" w:eastAsia="hr-HR"/>
              </w:rPr>
              <w:t>ahid</w:t>
            </w:r>
          </w:p>
        </w:tc>
      </w:tr>
      <w:tr w:rsidR="00F72092" w:rsidRPr="00F72092" w14:paraId="2CD466CF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B313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B59F" w14:textId="523D7790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P</w:t>
            </w:r>
            <w:r w:rsidR="00987F38">
              <w:rPr>
                <w:lang w:val="hr-HR" w:eastAsia="hr-HR"/>
              </w:rPr>
              <w:t>ekić</w:t>
            </w:r>
            <w:r w:rsidRPr="00F72092">
              <w:rPr>
                <w:lang w:val="hr-HR" w:eastAsia="hr-HR"/>
              </w:rPr>
              <w:t xml:space="preserve"> D</w:t>
            </w:r>
            <w:r w:rsidR="00987F38">
              <w:rPr>
                <w:lang w:val="hr-HR" w:eastAsia="hr-HR"/>
              </w:rPr>
              <w:t>ragan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36A91F99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E911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1129" w14:textId="39C76892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 w:rsidR="00987F38">
              <w:rPr>
                <w:lang w:val="hr-HR" w:eastAsia="hr-HR"/>
              </w:rPr>
              <w:t>uhibić</w:t>
            </w:r>
            <w:r w:rsidRPr="00F72092">
              <w:rPr>
                <w:lang w:val="hr-HR" w:eastAsia="hr-HR"/>
              </w:rPr>
              <w:t xml:space="preserve"> D</w:t>
            </w:r>
            <w:r w:rsidR="00987F38">
              <w:rPr>
                <w:lang w:val="hr-HR" w:eastAsia="hr-HR"/>
              </w:rPr>
              <w:t>ževad</w:t>
            </w:r>
          </w:p>
        </w:tc>
      </w:tr>
      <w:tr w:rsidR="00F72092" w:rsidRPr="00F72092" w14:paraId="574F356C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F1EC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AD33" w14:textId="4BD45564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L</w:t>
            </w:r>
            <w:r w:rsidR="00987F38">
              <w:rPr>
                <w:lang w:val="hr-HR" w:eastAsia="hr-HR"/>
              </w:rPr>
              <w:t>ojić</w:t>
            </w:r>
            <w:r w:rsidRPr="00F72092">
              <w:rPr>
                <w:lang w:val="hr-HR" w:eastAsia="hr-HR"/>
              </w:rPr>
              <w:t xml:space="preserve"> A</w:t>
            </w:r>
            <w:r w:rsidR="00987F38">
              <w:rPr>
                <w:lang w:val="hr-HR" w:eastAsia="hr-HR"/>
              </w:rPr>
              <w:t>lmir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1B6B7496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5D68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2B35" w14:textId="6860B568" w:rsidR="00F72092" w:rsidRPr="00F72092" w:rsidRDefault="00987F38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Pandur</w:t>
            </w:r>
            <w:r w:rsidR="00F72092" w:rsidRPr="00F72092">
              <w:rPr>
                <w:lang w:val="hr-HR" w:eastAsia="hr-HR"/>
              </w:rPr>
              <w:t xml:space="preserve"> I</w:t>
            </w:r>
            <w:r>
              <w:rPr>
                <w:lang w:val="hr-HR" w:eastAsia="hr-HR"/>
              </w:rPr>
              <w:t>smet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29ACEA75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5A4A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7A6A" w14:textId="75755215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B</w:t>
            </w:r>
            <w:r w:rsidR="00987F38">
              <w:rPr>
                <w:lang w:val="hr-HR" w:eastAsia="hr-HR"/>
              </w:rPr>
              <w:t>ajić</w:t>
            </w:r>
            <w:r w:rsidRPr="00F72092">
              <w:rPr>
                <w:lang w:val="hr-HR" w:eastAsia="hr-HR"/>
              </w:rPr>
              <w:t xml:space="preserve"> O</w:t>
            </w:r>
            <w:r w:rsidR="00987F38">
              <w:rPr>
                <w:lang w:val="hr-HR" w:eastAsia="hr-HR"/>
              </w:rPr>
              <w:t>sman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2D54FA37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5BF3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641F" w14:textId="416F2B7B" w:rsidR="00F72092" w:rsidRPr="00F72092" w:rsidRDefault="00987F38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Buljina Ibrahim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5C119ED7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DAAF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4915" w14:textId="7A25A70D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N</w:t>
            </w:r>
            <w:r w:rsidR="00987F38">
              <w:rPr>
                <w:lang w:val="hr-HR" w:eastAsia="hr-HR"/>
              </w:rPr>
              <w:t>ovalić</w:t>
            </w:r>
            <w:r w:rsidRPr="00F72092">
              <w:rPr>
                <w:lang w:val="hr-HR" w:eastAsia="hr-HR"/>
              </w:rPr>
              <w:t xml:space="preserve"> Ć</w:t>
            </w:r>
            <w:r w:rsidR="00987F38">
              <w:rPr>
                <w:lang w:val="hr-HR" w:eastAsia="hr-HR"/>
              </w:rPr>
              <w:t>amil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181F4336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93D2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A07A" w14:textId="456086D4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B</w:t>
            </w:r>
            <w:r w:rsidR="00987F38">
              <w:rPr>
                <w:lang w:val="hr-HR" w:eastAsia="hr-HR"/>
              </w:rPr>
              <w:t>rkić Zulfo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5C70F13E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2EC3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88E8A" w14:textId="6D576FCC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T</w:t>
            </w:r>
            <w:r w:rsidR="00987F38">
              <w:rPr>
                <w:lang w:val="hr-HR" w:eastAsia="hr-HR"/>
              </w:rPr>
              <w:t>injak Nazif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63B86BBB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AF54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A15F1" w14:textId="68AC0E29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A</w:t>
            </w:r>
            <w:r w:rsidR="00987F38">
              <w:rPr>
                <w:lang w:val="hr-HR" w:eastAsia="hr-HR"/>
              </w:rPr>
              <w:t>vdić</w:t>
            </w:r>
            <w:r w:rsidRPr="00F72092">
              <w:rPr>
                <w:lang w:val="hr-HR" w:eastAsia="hr-HR"/>
              </w:rPr>
              <w:t xml:space="preserve"> M</w:t>
            </w:r>
            <w:r w:rsidR="00987F38">
              <w:rPr>
                <w:lang w:val="hr-HR" w:eastAsia="hr-HR"/>
              </w:rPr>
              <w:t>irzeta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1E4F68EC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D315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lastRenderedPageBreak/>
              <w:t>17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8C04" w14:textId="3094EA9C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 w:rsidR="00987F38">
              <w:rPr>
                <w:lang w:val="hr-HR" w:eastAsia="hr-HR"/>
              </w:rPr>
              <w:t>andžuka</w:t>
            </w:r>
            <w:r w:rsidRPr="00F72092">
              <w:rPr>
                <w:lang w:val="hr-HR" w:eastAsia="hr-HR"/>
              </w:rPr>
              <w:t xml:space="preserve"> H</w:t>
            </w:r>
            <w:r w:rsidR="00987F38">
              <w:rPr>
                <w:lang w:val="hr-HR" w:eastAsia="hr-HR"/>
              </w:rPr>
              <w:t>atidža</w:t>
            </w:r>
          </w:p>
        </w:tc>
      </w:tr>
      <w:tr w:rsidR="00F72092" w:rsidRPr="00F72092" w14:paraId="2A70856A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D5B0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A45F" w14:textId="073FA94B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J</w:t>
            </w:r>
            <w:r w:rsidR="00987F38">
              <w:rPr>
                <w:lang w:val="hr-HR" w:eastAsia="hr-HR"/>
              </w:rPr>
              <w:t>azvin</w:t>
            </w:r>
            <w:r w:rsidRPr="00F72092">
              <w:rPr>
                <w:lang w:val="hr-HR" w:eastAsia="hr-HR"/>
              </w:rPr>
              <w:t xml:space="preserve"> A</w:t>
            </w:r>
            <w:r w:rsidR="00987F38">
              <w:rPr>
                <w:lang w:val="hr-HR" w:eastAsia="hr-HR"/>
              </w:rPr>
              <w:t>dis</w:t>
            </w:r>
          </w:p>
        </w:tc>
      </w:tr>
      <w:tr w:rsidR="00F72092" w:rsidRPr="00F72092" w14:paraId="75AE6B64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F020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D371" w14:textId="74621A8D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A</w:t>
            </w:r>
            <w:r w:rsidR="00987F38">
              <w:rPr>
                <w:lang w:val="hr-HR" w:eastAsia="hr-HR"/>
              </w:rPr>
              <w:t>janović Taiba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0D0E7EA2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D743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20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E99A" w14:textId="25F4E054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A</w:t>
            </w:r>
            <w:r w:rsidR="00987F38">
              <w:rPr>
                <w:lang w:val="hr-HR" w:eastAsia="hr-HR"/>
              </w:rPr>
              <w:t>vdić</w:t>
            </w:r>
            <w:r w:rsidRPr="00F72092">
              <w:rPr>
                <w:lang w:val="hr-HR" w:eastAsia="hr-HR"/>
              </w:rPr>
              <w:t xml:space="preserve"> A</w:t>
            </w:r>
            <w:r w:rsidR="00987F38">
              <w:rPr>
                <w:lang w:val="hr-HR" w:eastAsia="hr-HR"/>
              </w:rPr>
              <w:t>rnela</w:t>
            </w:r>
          </w:p>
        </w:tc>
      </w:tr>
      <w:tr w:rsidR="00F72092" w:rsidRPr="00F72092" w14:paraId="6A9DDAFB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BD7C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21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ED1A" w14:textId="327F1D5A" w:rsidR="00F72092" w:rsidRPr="00F72092" w:rsidRDefault="00987F38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Memić</w:t>
            </w:r>
            <w:r w:rsidR="00F72092" w:rsidRPr="00F72092">
              <w:rPr>
                <w:lang w:val="hr-HR" w:eastAsia="hr-HR"/>
              </w:rPr>
              <w:t xml:space="preserve"> S</w:t>
            </w:r>
            <w:r>
              <w:rPr>
                <w:lang w:val="hr-HR" w:eastAsia="hr-HR"/>
              </w:rPr>
              <w:t>elma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17F12F56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C3EC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22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0E6C" w14:textId="260B4379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 w:rsidR="00987F38">
              <w:rPr>
                <w:lang w:val="hr-HR" w:eastAsia="hr-HR"/>
              </w:rPr>
              <w:t>ezit</w:t>
            </w:r>
            <w:r w:rsidRPr="00F72092">
              <w:rPr>
                <w:lang w:val="hr-HR" w:eastAsia="hr-HR"/>
              </w:rPr>
              <w:t xml:space="preserve"> E</w:t>
            </w:r>
            <w:r w:rsidR="00987F38">
              <w:rPr>
                <w:lang w:val="hr-HR" w:eastAsia="hr-HR"/>
              </w:rPr>
              <w:t>din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7A82AAF8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B183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23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BC11" w14:textId="2A68EE8E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 w:rsidR="00987F38"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>LISIN</w:t>
            </w:r>
            <w:r w:rsidR="00987F38">
              <w:rPr>
                <w:lang w:val="hr-HR" w:eastAsia="hr-HR"/>
              </w:rPr>
              <w:t>“, Vl, Jusufbegović Asif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091462A0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E149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24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644A" w14:textId="3E43881E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 w:rsidR="00987F38"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>TURKOVIĆ</w:t>
            </w:r>
            <w:r w:rsidR="00987F38">
              <w:rPr>
                <w:lang w:val="hr-HR" w:eastAsia="hr-HR"/>
              </w:rPr>
              <w:t>“, Vl., Turković Đulejman</w:t>
            </w:r>
          </w:p>
        </w:tc>
      </w:tr>
      <w:tr w:rsidR="00F72092" w:rsidRPr="00F72092" w14:paraId="7A668270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425A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25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79AC" w14:textId="2E9E37DB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 w:rsidR="00987F38">
              <w:rPr>
                <w:lang w:val="hr-HR" w:eastAsia="hr-HR"/>
              </w:rPr>
              <w:t>„</w:t>
            </w:r>
            <w:r w:rsidR="004A5070">
              <w:rPr>
                <w:lang w:val="hr-HR" w:eastAsia="hr-HR"/>
              </w:rPr>
              <w:t xml:space="preserve">FARMA </w:t>
            </w:r>
            <w:r w:rsidRPr="00F72092">
              <w:rPr>
                <w:lang w:val="hr-HR" w:eastAsia="hr-HR"/>
              </w:rPr>
              <w:t>AVDIBEGOVIĆ</w:t>
            </w:r>
            <w:r w:rsidR="004A5070">
              <w:rPr>
                <w:lang w:val="hr-HR" w:eastAsia="hr-HR"/>
              </w:rPr>
              <w:t>“, Vl., Avdibegović Eldin</w:t>
            </w:r>
          </w:p>
        </w:tc>
      </w:tr>
      <w:tr w:rsidR="00F72092" w:rsidRPr="00F72092" w14:paraId="1726CADE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036A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26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D5BF" w14:textId="243C8700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K</w:t>
            </w:r>
            <w:r w:rsidR="004A5070">
              <w:rPr>
                <w:lang w:val="hr-HR" w:eastAsia="hr-HR"/>
              </w:rPr>
              <w:t>ovačević</w:t>
            </w:r>
            <w:r w:rsidRPr="00F72092">
              <w:rPr>
                <w:lang w:val="hr-HR" w:eastAsia="hr-HR"/>
              </w:rPr>
              <w:t xml:space="preserve"> </w:t>
            </w:r>
            <w:r w:rsidR="004A5070">
              <w:rPr>
                <w:lang w:val="hr-HR" w:eastAsia="hr-HR"/>
              </w:rPr>
              <w:t>Armin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161E952B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6F41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27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EAD3" w14:textId="1996F608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B</w:t>
            </w:r>
            <w:r w:rsidR="004A5070">
              <w:rPr>
                <w:lang w:val="hr-HR" w:eastAsia="hr-HR"/>
              </w:rPr>
              <w:t xml:space="preserve">rkan </w:t>
            </w:r>
            <w:r w:rsidRPr="00F72092">
              <w:rPr>
                <w:lang w:val="hr-HR" w:eastAsia="hr-HR"/>
              </w:rPr>
              <w:t>E</w:t>
            </w:r>
            <w:r w:rsidR="004A5070">
              <w:rPr>
                <w:lang w:val="hr-HR" w:eastAsia="hr-HR"/>
              </w:rPr>
              <w:t>lvir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08719840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5768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28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00E1" w14:textId="3503DAE6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Č</w:t>
            </w:r>
            <w:r w:rsidR="004A5070">
              <w:rPr>
                <w:lang w:val="hr-HR" w:eastAsia="hr-HR"/>
              </w:rPr>
              <w:t>omaga</w:t>
            </w:r>
            <w:r w:rsidRPr="00F72092">
              <w:rPr>
                <w:lang w:val="hr-HR" w:eastAsia="hr-HR"/>
              </w:rPr>
              <w:t xml:space="preserve"> Š</w:t>
            </w:r>
            <w:r w:rsidR="004A5070">
              <w:rPr>
                <w:lang w:val="hr-HR" w:eastAsia="hr-HR"/>
              </w:rPr>
              <w:t>erif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4CA49589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80EE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29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EE59" w14:textId="791906A1" w:rsidR="00F72092" w:rsidRPr="00F72092" w:rsidRDefault="004E296A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PR „</w:t>
            </w:r>
            <w:r w:rsidR="00F72092" w:rsidRPr="00F72092">
              <w:rPr>
                <w:lang w:val="hr-HR" w:eastAsia="hr-HR"/>
              </w:rPr>
              <w:t>EKO</w:t>
            </w:r>
            <w:r>
              <w:rPr>
                <w:lang w:val="hr-HR" w:eastAsia="hr-HR"/>
              </w:rPr>
              <w:t>-</w:t>
            </w:r>
            <w:r w:rsidR="00F72092" w:rsidRPr="00F72092">
              <w:rPr>
                <w:lang w:val="hr-HR" w:eastAsia="hr-HR"/>
              </w:rPr>
              <w:t>PRODUKT</w:t>
            </w:r>
            <w:r>
              <w:rPr>
                <w:lang w:val="hr-HR" w:eastAsia="hr-HR"/>
              </w:rPr>
              <w:t xml:space="preserve">“, Vl. </w:t>
            </w:r>
            <w:r w:rsidR="00F72092" w:rsidRPr="00F72092">
              <w:rPr>
                <w:lang w:val="hr-HR" w:eastAsia="hr-HR"/>
              </w:rPr>
              <w:t>M</w:t>
            </w:r>
            <w:r>
              <w:rPr>
                <w:lang w:val="hr-HR" w:eastAsia="hr-HR"/>
              </w:rPr>
              <w:t>ediha</w:t>
            </w:r>
            <w:r w:rsidR="00F72092" w:rsidRPr="00F72092">
              <w:rPr>
                <w:lang w:val="hr-HR" w:eastAsia="hr-HR"/>
              </w:rPr>
              <w:t xml:space="preserve"> H</w:t>
            </w:r>
            <w:r>
              <w:rPr>
                <w:lang w:val="hr-HR" w:eastAsia="hr-HR"/>
              </w:rPr>
              <w:t>odžić</w:t>
            </w:r>
          </w:p>
        </w:tc>
      </w:tr>
      <w:tr w:rsidR="00F72092" w:rsidRPr="00F72092" w14:paraId="214D4D73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945D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30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ADB1" w14:textId="05E7DE9F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 w:rsidR="004E296A"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 xml:space="preserve">AGROSAN </w:t>
            </w:r>
            <w:r w:rsidR="004E296A">
              <w:rPr>
                <w:lang w:val="hr-HR" w:eastAsia="hr-HR"/>
              </w:rPr>
              <w:t>„, Vl., Macić Hakija</w:t>
            </w:r>
          </w:p>
        </w:tc>
      </w:tr>
      <w:tr w:rsidR="00F72092" w:rsidRPr="00F72092" w14:paraId="17C86041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E8B4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31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1683" w14:textId="3347D16B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 w:rsidR="004E296A"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 xml:space="preserve">MIM </w:t>
            </w:r>
            <w:r w:rsidR="004E296A">
              <w:rPr>
                <w:lang w:val="hr-HR" w:eastAsia="hr-HR"/>
              </w:rPr>
              <w:t>„, Vl. Avdibegović Mujo</w:t>
            </w:r>
          </w:p>
        </w:tc>
      </w:tr>
      <w:tr w:rsidR="00F72092" w:rsidRPr="00F72092" w14:paraId="557646B1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6E15" w14:textId="68898DF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3</w:t>
            </w:r>
            <w:r w:rsidR="00D42363">
              <w:rPr>
                <w:lang w:val="hr-HR" w:eastAsia="hr-HR"/>
              </w:rPr>
              <w:t>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1EFB" w14:textId="68BA25E4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 w:rsidR="004E296A"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 xml:space="preserve">AMELA </w:t>
            </w:r>
            <w:r w:rsidR="004E296A">
              <w:rPr>
                <w:lang w:val="hr-HR" w:eastAsia="hr-HR"/>
              </w:rPr>
              <w:t>„, Vl., Sutanić Amela</w:t>
            </w:r>
          </w:p>
        </w:tc>
      </w:tr>
      <w:tr w:rsidR="00F72092" w:rsidRPr="00F72092" w14:paraId="1746604C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E764" w14:textId="3AC44712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3</w:t>
            </w:r>
            <w:r w:rsidR="00D42363">
              <w:rPr>
                <w:lang w:val="hr-HR" w:eastAsia="hr-HR"/>
              </w:rPr>
              <w:t>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C12A" w14:textId="778D52C1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 w:rsidR="004E296A"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 xml:space="preserve">ČOHODAR </w:t>
            </w:r>
            <w:r w:rsidR="004E296A">
              <w:rPr>
                <w:lang w:val="hr-HR" w:eastAsia="hr-HR"/>
              </w:rPr>
              <w:t>„, Vl., Čohodar Mirzet</w:t>
            </w:r>
          </w:p>
        </w:tc>
      </w:tr>
      <w:tr w:rsidR="00F72092" w:rsidRPr="00F72092" w14:paraId="627A2396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F6CA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34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0592E" w14:textId="15F8FA29" w:rsidR="00F72092" w:rsidRPr="00F72092" w:rsidRDefault="004E296A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Hondo Izeta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5B48CD2E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153A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35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FC7B" w14:textId="6A1720EB" w:rsidR="00F72092" w:rsidRPr="00F72092" w:rsidRDefault="004E296A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Boloban Refik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724E5AC7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4E08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36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4719" w14:textId="41D5F206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 w:rsidR="004E296A"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 xml:space="preserve">DALIJA </w:t>
            </w:r>
            <w:r w:rsidR="004E296A">
              <w:rPr>
                <w:lang w:val="hr-HR" w:eastAsia="hr-HR"/>
              </w:rPr>
              <w:t>„, Vl., Ćibo Aiša</w:t>
            </w:r>
          </w:p>
        </w:tc>
      </w:tr>
      <w:tr w:rsidR="00F72092" w:rsidRPr="00F72092" w14:paraId="28EB5679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762F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37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C683" w14:textId="1A2D37F8" w:rsidR="00F72092" w:rsidRPr="00F72092" w:rsidRDefault="004E296A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Smajić Asim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5862F773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335A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38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E3E8" w14:textId="15063A8E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B</w:t>
            </w:r>
            <w:r w:rsidR="004E296A">
              <w:rPr>
                <w:lang w:val="hr-HR" w:eastAsia="hr-HR"/>
              </w:rPr>
              <w:t>ukvić</w:t>
            </w:r>
            <w:r w:rsidRPr="00F72092">
              <w:rPr>
                <w:lang w:val="hr-HR" w:eastAsia="hr-HR"/>
              </w:rPr>
              <w:t xml:space="preserve"> A</w:t>
            </w:r>
            <w:r w:rsidR="004E296A">
              <w:rPr>
                <w:lang w:val="hr-HR" w:eastAsia="hr-HR"/>
              </w:rPr>
              <w:t>dnan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17AB0B1D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DFE3" w14:textId="4362B037" w:rsidR="00F72092" w:rsidRPr="00F72092" w:rsidRDefault="00E308CC" w:rsidP="00F72092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39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C7C1" w14:textId="03E2DAC7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S</w:t>
            </w:r>
            <w:r w:rsidR="004E296A">
              <w:rPr>
                <w:lang w:val="hr-HR" w:eastAsia="hr-HR"/>
              </w:rPr>
              <w:t>akić</w:t>
            </w:r>
            <w:r w:rsidRPr="00F72092">
              <w:rPr>
                <w:lang w:val="hr-HR" w:eastAsia="hr-HR"/>
              </w:rPr>
              <w:t xml:space="preserve"> Š</w:t>
            </w:r>
            <w:r w:rsidR="004E296A">
              <w:rPr>
                <w:lang w:val="hr-HR" w:eastAsia="hr-HR"/>
              </w:rPr>
              <w:t>erifa</w:t>
            </w:r>
          </w:p>
        </w:tc>
      </w:tr>
      <w:tr w:rsidR="00E308CC" w:rsidRPr="00F72092" w14:paraId="0DEDA65D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C5537" w14:textId="25DFE9A8" w:rsidR="00E308CC" w:rsidRPr="00F72092" w:rsidRDefault="00E308CC" w:rsidP="00F72092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40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F646" w14:textId="2C7F749A" w:rsidR="00E308CC" w:rsidRPr="00F72092" w:rsidRDefault="00E308CC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PR „Pčelarstvo Hrnjica“, Vl. Hrnjica Salem</w:t>
            </w:r>
          </w:p>
        </w:tc>
      </w:tr>
      <w:tr w:rsidR="00F72092" w:rsidRPr="00F72092" w14:paraId="78D73EC3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07E7" w14:textId="7AF85241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4</w:t>
            </w:r>
            <w:r w:rsidR="00E308CC">
              <w:rPr>
                <w:lang w:val="hr-HR" w:eastAsia="hr-HR"/>
              </w:rPr>
              <w:t>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F922" w14:textId="7ABB4CA2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 w:rsidR="004E296A"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>HRNJICA</w:t>
            </w:r>
            <w:r w:rsidR="009449DD">
              <w:rPr>
                <w:lang w:val="hr-HR" w:eastAsia="hr-HR"/>
              </w:rPr>
              <w:t>“,</w:t>
            </w:r>
            <w:r w:rsidR="004E296A">
              <w:rPr>
                <w:lang w:val="hr-HR" w:eastAsia="hr-HR"/>
              </w:rPr>
              <w:t xml:space="preserve"> Vl., Hrnjica Ismet</w:t>
            </w:r>
          </w:p>
        </w:tc>
      </w:tr>
      <w:tr w:rsidR="00F72092" w:rsidRPr="00F72092" w14:paraId="2114D20C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CA3E" w14:textId="63D69976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4</w:t>
            </w:r>
            <w:r w:rsidR="00E308CC">
              <w:rPr>
                <w:lang w:val="hr-HR" w:eastAsia="hr-HR"/>
              </w:rPr>
              <w:t>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9772" w14:textId="14C39CB8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 w:rsidR="004E296A">
              <w:rPr>
                <w:lang w:val="hr-HR" w:eastAsia="hr-HR"/>
              </w:rPr>
              <w:t>rnjica</w:t>
            </w:r>
            <w:r w:rsidRPr="00F72092">
              <w:rPr>
                <w:lang w:val="hr-HR" w:eastAsia="hr-HR"/>
              </w:rPr>
              <w:t xml:space="preserve"> E</w:t>
            </w:r>
            <w:r w:rsidR="004E296A">
              <w:rPr>
                <w:lang w:val="hr-HR" w:eastAsia="hr-HR"/>
              </w:rPr>
              <w:t>lvedina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502B8BF5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E3D6" w14:textId="7A0FF5D3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4</w:t>
            </w:r>
            <w:r w:rsidR="00E308CC">
              <w:rPr>
                <w:lang w:val="hr-HR" w:eastAsia="hr-HR"/>
              </w:rPr>
              <w:t>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5B8A" w14:textId="1F6058CE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Ć</w:t>
            </w:r>
            <w:r w:rsidR="00987F38">
              <w:rPr>
                <w:lang w:val="hr-HR" w:eastAsia="hr-HR"/>
              </w:rPr>
              <w:t>osić</w:t>
            </w:r>
            <w:r w:rsidRPr="00F72092">
              <w:rPr>
                <w:lang w:val="hr-HR" w:eastAsia="hr-HR"/>
              </w:rPr>
              <w:t xml:space="preserve"> Z</w:t>
            </w:r>
            <w:r w:rsidR="00987F38">
              <w:rPr>
                <w:lang w:val="hr-HR" w:eastAsia="hr-HR"/>
              </w:rPr>
              <w:t>ufer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2B62A8A9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1324" w14:textId="00E0E186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4</w:t>
            </w:r>
            <w:r w:rsidR="00E308CC">
              <w:rPr>
                <w:lang w:val="hr-HR" w:eastAsia="hr-HR"/>
              </w:rPr>
              <w:t>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1D74" w14:textId="57F042F5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B</w:t>
            </w:r>
            <w:r w:rsidR="00987F38">
              <w:rPr>
                <w:lang w:val="hr-HR" w:eastAsia="hr-HR"/>
              </w:rPr>
              <w:t>iber Hamid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1931BFDD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13BF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lastRenderedPageBreak/>
              <w:t>45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2A47" w14:textId="24096617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K</w:t>
            </w:r>
            <w:r w:rsidR="00987F38">
              <w:rPr>
                <w:lang w:val="hr-HR" w:eastAsia="hr-HR"/>
              </w:rPr>
              <w:t>ajanija Mevlida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04B876CF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3224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46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530A" w14:textId="7C932B0F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D</w:t>
            </w:r>
            <w:r w:rsidR="00987F38">
              <w:rPr>
                <w:lang w:val="hr-HR" w:eastAsia="hr-HR"/>
              </w:rPr>
              <w:t>žino Ragib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786CDBCE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A450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47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64FB" w14:textId="28D5E5C9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 w:rsidR="00987F38">
              <w:rPr>
                <w:lang w:val="hr-HR" w:eastAsia="hr-HR"/>
              </w:rPr>
              <w:t>ondo Memhed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2FA7CFE2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59E3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48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0A3E" w14:textId="1F16DA02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B</w:t>
            </w:r>
            <w:r w:rsidR="00987F38">
              <w:rPr>
                <w:lang w:val="hr-HR" w:eastAsia="hr-HR"/>
              </w:rPr>
              <w:t>oloban Nermin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1360899B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D609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49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54E" w14:textId="56AA63D8" w:rsidR="00F72092" w:rsidRPr="00F72092" w:rsidRDefault="00987F38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Marčinko Ivica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309F8739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B1BB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50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5C80" w14:textId="40F87D77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 w:rsidR="00987F38">
              <w:rPr>
                <w:lang w:val="hr-HR" w:eastAsia="hr-HR"/>
              </w:rPr>
              <w:t>alilović</w:t>
            </w:r>
            <w:r w:rsidRPr="00F72092">
              <w:rPr>
                <w:lang w:val="hr-HR" w:eastAsia="hr-HR"/>
              </w:rPr>
              <w:t xml:space="preserve"> R</w:t>
            </w:r>
            <w:r w:rsidR="00987F38">
              <w:rPr>
                <w:lang w:val="hr-HR" w:eastAsia="hr-HR"/>
              </w:rPr>
              <w:t>asim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0148D671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5EC2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51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3C80" w14:textId="06F7ED1F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V</w:t>
            </w:r>
            <w:r w:rsidR="00987F38">
              <w:rPr>
                <w:lang w:val="hr-HR" w:eastAsia="hr-HR"/>
              </w:rPr>
              <w:t>eljković Mujo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368B2A71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5BA8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52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151F" w14:textId="393E1CC1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B</w:t>
            </w:r>
            <w:r w:rsidR="00987F38">
              <w:rPr>
                <w:lang w:val="hr-HR" w:eastAsia="hr-HR"/>
              </w:rPr>
              <w:t>oloban</w:t>
            </w:r>
            <w:r w:rsidRPr="00F72092">
              <w:rPr>
                <w:lang w:val="hr-HR" w:eastAsia="hr-HR"/>
              </w:rPr>
              <w:t xml:space="preserve"> J</w:t>
            </w:r>
            <w:r w:rsidR="00987F38">
              <w:rPr>
                <w:lang w:val="hr-HR" w:eastAsia="hr-HR"/>
              </w:rPr>
              <w:t>asmina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0C8A6818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0546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53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0833" w14:textId="27111691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 w:rsidR="00987F38">
              <w:rPr>
                <w:lang w:val="hr-HR" w:eastAsia="hr-HR"/>
              </w:rPr>
              <w:t>iljević Huso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482FE019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12D9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54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D629" w14:textId="7F715F6D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 w:rsidR="00987F38">
              <w:rPr>
                <w:lang w:val="hr-HR" w:eastAsia="hr-HR"/>
              </w:rPr>
              <w:t>ondo</w:t>
            </w:r>
            <w:r w:rsidRPr="00F72092">
              <w:rPr>
                <w:lang w:val="hr-HR" w:eastAsia="hr-HR"/>
              </w:rPr>
              <w:t xml:space="preserve"> V</w:t>
            </w:r>
            <w:r w:rsidR="00987F38">
              <w:rPr>
                <w:lang w:val="hr-HR" w:eastAsia="hr-HR"/>
              </w:rPr>
              <w:t>ahid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6C7D1504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0D00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55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A4C0" w14:textId="2C9C79A2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S</w:t>
            </w:r>
            <w:r w:rsidR="00987F38">
              <w:rPr>
                <w:lang w:val="hr-HR" w:eastAsia="hr-HR"/>
              </w:rPr>
              <w:t>majić Esad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1CC82291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2E4C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56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C632" w14:textId="3FED2B9B" w:rsidR="00F72092" w:rsidRPr="00F72092" w:rsidRDefault="00987F38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Beha Samir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039A31B7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C335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57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9A60" w14:textId="488EDBA7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A</w:t>
            </w:r>
            <w:r w:rsidR="00987F38">
              <w:rPr>
                <w:lang w:val="hr-HR" w:eastAsia="hr-HR"/>
              </w:rPr>
              <w:t>lihodžić</w:t>
            </w:r>
            <w:r w:rsidRPr="00F72092">
              <w:rPr>
                <w:lang w:val="hr-HR" w:eastAsia="hr-HR"/>
              </w:rPr>
              <w:t xml:space="preserve"> E</w:t>
            </w:r>
            <w:r w:rsidR="00987F38">
              <w:rPr>
                <w:lang w:val="hr-HR" w:eastAsia="hr-HR"/>
              </w:rPr>
              <w:t>sma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7570A548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EEFB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58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E130" w14:textId="61FEEFCD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 w:rsidR="00987F38">
              <w:rPr>
                <w:lang w:val="hr-HR" w:eastAsia="hr-HR"/>
              </w:rPr>
              <w:t>ujala Muzafer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202A2E3E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B9DB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59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0CC1" w14:textId="6A8801F1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 w:rsidR="00987F38">
              <w:rPr>
                <w:lang w:val="hr-HR" w:eastAsia="hr-HR"/>
              </w:rPr>
              <w:t>acić Elvedina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58CC5082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CA2E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60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0F64" w14:textId="5A34CBEF" w:rsidR="00F72092" w:rsidRPr="00F72092" w:rsidRDefault="00987F38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Hrnjica</w:t>
            </w:r>
            <w:r w:rsidR="00F72092" w:rsidRPr="00F72092">
              <w:rPr>
                <w:lang w:val="hr-HR" w:eastAsia="hr-HR"/>
              </w:rPr>
              <w:t xml:space="preserve"> N</w:t>
            </w:r>
            <w:r>
              <w:rPr>
                <w:lang w:val="hr-HR" w:eastAsia="hr-HR"/>
              </w:rPr>
              <w:t>esib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2F425F34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7BB2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61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27CC" w14:textId="140CA3FF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 w:rsidR="00987F38">
              <w:rPr>
                <w:lang w:val="hr-HR" w:eastAsia="hr-HR"/>
              </w:rPr>
              <w:t>acić Dervo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00E7EF7E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1A2B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62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BA03" w14:textId="4A8B53F8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 w:rsidR="00987F38">
              <w:rPr>
                <w:lang w:val="hr-HR" w:eastAsia="hr-HR"/>
              </w:rPr>
              <w:t>rnjica</w:t>
            </w:r>
            <w:r w:rsidRPr="00F72092">
              <w:rPr>
                <w:lang w:val="hr-HR" w:eastAsia="hr-HR"/>
              </w:rPr>
              <w:t xml:space="preserve"> M</w:t>
            </w:r>
            <w:r w:rsidR="00987F38">
              <w:rPr>
                <w:lang w:val="hr-HR" w:eastAsia="hr-HR"/>
              </w:rPr>
              <w:t>uharem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7C56B3" w14:paraId="3FE9CE86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658D" w14:textId="77777777" w:rsidR="00F72092" w:rsidRPr="007C56B3" w:rsidRDefault="00F72092" w:rsidP="00F72092">
            <w:pPr>
              <w:jc w:val="center"/>
              <w:rPr>
                <w:lang w:val="hr-HR" w:eastAsia="hr-HR"/>
              </w:rPr>
            </w:pPr>
            <w:r w:rsidRPr="007C56B3">
              <w:rPr>
                <w:lang w:val="hr-HR" w:eastAsia="hr-HR"/>
              </w:rPr>
              <w:t>63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B594" w14:textId="64F94E64" w:rsidR="00F72092" w:rsidRPr="007C56B3" w:rsidRDefault="00F72092" w:rsidP="00F72092">
            <w:pPr>
              <w:rPr>
                <w:lang w:val="hr-HR" w:eastAsia="hr-HR"/>
              </w:rPr>
            </w:pPr>
            <w:r w:rsidRPr="007C56B3">
              <w:rPr>
                <w:lang w:val="hr-HR" w:eastAsia="hr-HR"/>
              </w:rPr>
              <w:t>H</w:t>
            </w:r>
            <w:r w:rsidR="00987F38">
              <w:rPr>
                <w:lang w:val="hr-HR" w:eastAsia="hr-HR"/>
              </w:rPr>
              <w:t>rnjica Hasib</w:t>
            </w:r>
            <w:r w:rsidRPr="007C56B3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5AC4FEA5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C9C4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64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2AEF" w14:textId="77DCFB72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D</w:t>
            </w:r>
            <w:r w:rsidR="00987F38">
              <w:rPr>
                <w:lang w:val="hr-HR" w:eastAsia="hr-HR"/>
              </w:rPr>
              <w:t>uranović Avdo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1493DB96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E864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65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261C" w14:textId="51F2E95D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PR</w:t>
            </w:r>
            <w:r w:rsidR="00987F38">
              <w:rPr>
                <w:lang w:val="hr-HR" w:eastAsia="hr-HR"/>
              </w:rPr>
              <w:t xml:space="preserve"> „FALADŽIĆ“, Vl. Faladžić Huso</w:t>
            </w:r>
          </w:p>
        </w:tc>
      </w:tr>
      <w:tr w:rsidR="00F72092" w:rsidRPr="00F72092" w14:paraId="591E69EA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D40D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66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9FEE" w14:textId="654F538B" w:rsidR="00F72092" w:rsidRPr="00F72092" w:rsidRDefault="00987F38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Opća poljoprivredna Zadruga</w:t>
            </w:r>
            <w:r w:rsidR="00F72092" w:rsidRPr="00F72092">
              <w:rPr>
                <w:lang w:val="hr-HR" w:eastAsia="hr-HR"/>
              </w:rPr>
              <w:t xml:space="preserve"> </w:t>
            </w:r>
            <w:r>
              <w:rPr>
                <w:lang w:val="hr-HR" w:eastAsia="hr-HR"/>
              </w:rPr>
              <w:t>„</w:t>
            </w:r>
            <w:r w:rsidR="00F72092" w:rsidRPr="00F72092">
              <w:rPr>
                <w:lang w:val="hr-HR" w:eastAsia="hr-HR"/>
              </w:rPr>
              <w:t>KONJIC</w:t>
            </w:r>
            <w:r>
              <w:rPr>
                <w:lang w:val="hr-HR" w:eastAsia="hr-HR"/>
              </w:rPr>
              <w:t>“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0FA885DC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2AE4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67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7AD1" w14:textId="5BE5AC4A" w:rsidR="00F72092" w:rsidRPr="00F72092" w:rsidRDefault="00987F38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„</w:t>
            </w:r>
            <w:r w:rsidR="00F72092" w:rsidRPr="00F72092">
              <w:rPr>
                <w:lang w:val="hr-HR" w:eastAsia="hr-HR"/>
              </w:rPr>
              <w:t>SAVEZ POLJOPRIVREDNIH UDRUŽENJA</w:t>
            </w:r>
            <w:r>
              <w:rPr>
                <w:lang w:val="hr-HR" w:eastAsia="hr-HR"/>
              </w:rPr>
              <w:t>“</w:t>
            </w:r>
          </w:p>
        </w:tc>
      </w:tr>
      <w:tr w:rsidR="00F72092" w:rsidRPr="00F72092" w14:paraId="0376A655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0BE8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68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ABF5" w14:textId="567B6965" w:rsidR="00F72092" w:rsidRPr="00F72092" w:rsidRDefault="00987F38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UG „</w:t>
            </w:r>
            <w:r w:rsidR="00F72092" w:rsidRPr="00F72092">
              <w:rPr>
                <w:lang w:val="hr-HR" w:eastAsia="hr-HR"/>
              </w:rPr>
              <w:t>FARMER</w:t>
            </w:r>
            <w:r>
              <w:rPr>
                <w:lang w:val="hr-HR" w:eastAsia="hr-HR"/>
              </w:rPr>
              <w:t>“</w:t>
            </w:r>
            <w:r w:rsidR="00F72092" w:rsidRPr="00F72092">
              <w:rPr>
                <w:lang w:val="hr-HR" w:eastAsia="hr-HR"/>
              </w:rPr>
              <w:t xml:space="preserve"> 1</w:t>
            </w:r>
          </w:p>
        </w:tc>
      </w:tr>
      <w:tr w:rsidR="00F72092" w:rsidRPr="00F72092" w14:paraId="0D0BA139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B390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69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8D5A" w14:textId="7F2B62ED" w:rsidR="00F72092" w:rsidRPr="00F72092" w:rsidRDefault="00987F38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UG „</w:t>
            </w:r>
            <w:r w:rsidR="00F72092" w:rsidRPr="00F72092">
              <w:rPr>
                <w:lang w:val="hr-HR" w:eastAsia="hr-HR"/>
              </w:rPr>
              <w:t>FARMER</w:t>
            </w:r>
            <w:r>
              <w:rPr>
                <w:lang w:val="hr-HR" w:eastAsia="hr-HR"/>
              </w:rPr>
              <w:t>“</w:t>
            </w:r>
            <w:r w:rsidR="00F72092" w:rsidRPr="00F72092">
              <w:rPr>
                <w:lang w:val="hr-HR" w:eastAsia="hr-HR"/>
              </w:rPr>
              <w:t xml:space="preserve"> 2</w:t>
            </w:r>
          </w:p>
        </w:tc>
      </w:tr>
      <w:tr w:rsidR="00F72092" w:rsidRPr="00F72092" w14:paraId="63CF0120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ADEC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70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02A4" w14:textId="7141996E" w:rsidR="00F72092" w:rsidRPr="00F72092" w:rsidRDefault="00987F38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PD „</w:t>
            </w:r>
            <w:r w:rsidR="00F72092" w:rsidRPr="00F72092">
              <w:rPr>
                <w:lang w:val="hr-HR" w:eastAsia="hr-HR"/>
              </w:rPr>
              <w:t>ROJ</w:t>
            </w:r>
            <w:r>
              <w:rPr>
                <w:lang w:val="hr-HR" w:eastAsia="hr-HR"/>
              </w:rPr>
              <w:t>“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0BE18114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27A2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71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20C3" w14:textId="0D5C5580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 w:rsidR="004E296A">
              <w:rPr>
                <w:lang w:val="hr-HR" w:eastAsia="hr-HR"/>
              </w:rPr>
              <w:t>akalović Sejdo</w:t>
            </w:r>
            <w:r w:rsidRPr="00F72092">
              <w:rPr>
                <w:lang w:val="hr-HR" w:eastAsia="hr-HR"/>
              </w:rPr>
              <w:t xml:space="preserve">  </w:t>
            </w:r>
          </w:p>
        </w:tc>
      </w:tr>
      <w:tr w:rsidR="00F72092" w:rsidRPr="00F72092" w14:paraId="4B4042C4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A47F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72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79DF" w14:textId="346BB2B9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 w:rsidR="004E296A">
              <w:rPr>
                <w:lang w:val="hr-HR" w:eastAsia="hr-HR"/>
              </w:rPr>
              <w:t>ujak</w:t>
            </w:r>
            <w:r w:rsidRPr="00F72092">
              <w:rPr>
                <w:lang w:val="hr-HR" w:eastAsia="hr-HR"/>
              </w:rPr>
              <w:t xml:space="preserve"> K</w:t>
            </w:r>
            <w:r w:rsidR="004E296A">
              <w:rPr>
                <w:lang w:val="hr-HR" w:eastAsia="hr-HR"/>
              </w:rPr>
              <w:t>emal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6AC7F4FC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4279" w14:textId="06719A48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lastRenderedPageBreak/>
              <w:t>7</w:t>
            </w:r>
            <w:r w:rsidR="006B2F35">
              <w:rPr>
                <w:lang w:val="hr-HR" w:eastAsia="hr-HR"/>
              </w:rPr>
              <w:t>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2408" w14:textId="2EB2586C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T</w:t>
            </w:r>
            <w:r w:rsidR="004E296A">
              <w:rPr>
                <w:lang w:val="hr-HR" w:eastAsia="hr-HR"/>
              </w:rPr>
              <w:t>opalović</w:t>
            </w:r>
            <w:r w:rsidRPr="00F72092">
              <w:rPr>
                <w:lang w:val="hr-HR" w:eastAsia="hr-HR"/>
              </w:rPr>
              <w:t xml:space="preserve"> N</w:t>
            </w:r>
            <w:r w:rsidR="004E296A">
              <w:rPr>
                <w:lang w:val="hr-HR" w:eastAsia="hr-HR"/>
              </w:rPr>
              <w:t>ijaz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3106E0A8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5C96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74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B5D8" w14:textId="1539757E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B</w:t>
            </w:r>
            <w:r w:rsidR="004E296A">
              <w:rPr>
                <w:lang w:val="hr-HR" w:eastAsia="hr-HR"/>
              </w:rPr>
              <w:t>oloban</w:t>
            </w:r>
            <w:r w:rsidRPr="00F72092">
              <w:rPr>
                <w:lang w:val="hr-HR" w:eastAsia="hr-HR"/>
              </w:rPr>
              <w:t xml:space="preserve"> N</w:t>
            </w:r>
            <w:r w:rsidR="004E296A">
              <w:rPr>
                <w:lang w:val="hr-HR" w:eastAsia="hr-HR"/>
              </w:rPr>
              <w:t>usret</w:t>
            </w:r>
          </w:p>
        </w:tc>
      </w:tr>
      <w:tr w:rsidR="00F72092" w:rsidRPr="00F72092" w14:paraId="311FBF6F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67EB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75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88DF" w14:textId="17144FA1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S</w:t>
            </w:r>
            <w:r w:rsidR="004E296A">
              <w:rPr>
                <w:lang w:val="hr-HR" w:eastAsia="hr-HR"/>
              </w:rPr>
              <w:t>ultić</w:t>
            </w:r>
            <w:r w:rsidRPr="00F72092">
              <w:rPr>
                <w:lang w:val="hr-HR" w:eastAsia="hr-HR"/>
              </w:rPr>
              <w:t xml:space="preserve"> S</w:t>
            </w:r>
            <w:r w:rsidR="004E296A">
              <w:rPr>
                <w:lang w:val="hr-HR" w:eastAsia="hr-HR"/>
              </w:rPr>
              <w:t>alko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6C719E24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D8CC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76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CAEC" w14:textId="7C0B55C8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S</w:t>
            </w:r>
            <w:r w:rsidR="004E296A">
              <w:rPr>
                <w:lang w:val="hr-HR" w:eastAsia="hr-HR"/>
              </w:rPr>
              <w:t>majilhodžić</w:t>
            </w:r>
            <w:r w:rsidRPr="00F72092">
              <w:rPr>
                <w:lang w:val="hr-HR" w:eastAsia="hr-HR"/>
              </w:rPr>
              <w:t xml:space="preserve"> M</w:t>
            </w:r>
            <w:r w:rsidR="004E296A">
              <w:rPr>
                <w:lang w:val="hr-HR" w:eastAsia="hr-HR"/>
              </w:rPr>
              <w:t>uhamed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75BB0FB5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C62F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77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E3B3" w14:textId="565935F1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S</w:t>
            </w:r>
            <w:r w:rsidR="004E296A">
              <w:rPr>
                <w:lang w:val="hr-HR" w:eastAsia="hr-HR"/>
              </w:rPr>
              <w:t>itar</w:t>
            </w:r>
            <w:r w:rsidRPr="00F72092">
              <w:rPr>
                <w:lang w:val="hr-HR" w:eastAsia="hr-HR"/>
              </w:rPr>
              <w:t xml:space="preserve"> M</w:t>
            </w:r>
            <w:r w:rsidR="004E296A">
              <w:rPr>
                <w:lang w:val="hr-HR" w:eastAsia="hr-HR"/>
              </w:rPr>
              <w:t>eho</w:t>
            </w:r>
          </w:p>
        </w:tc>
      </w:tr>
      <w:tr w:rsidR="00F72092" w:rsidRPr="00F72092" w14:paraId="57A6F843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901C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78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57AB" w14:textId="325340B4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 w:rsidR="004E296A">
              <w:rPr>
                <w:lang w:val="hr-HR" w:eastAsia="hr-HR"/>
              </w:rPr>
              <w:t>ondo</w:t>
            </w:r>
            <w:r w:rsidRPr="00F72092">
              <w:rPr>
                <w:lang w:val="hr-HR" w:eastAsia="hr-HR"/>
              </w:rPr>
              <w:t xml:space="preserve"> M</w:t>
            </w:r>
            <w:r w:rsidR="004E296A">
              <w:rPr>
                <w:lang w:val="hr-HR" w:eastAsia="hr-HR"/>
              </w:rPr>
              <w:t>uris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7466D6BE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0492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79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33E5" w14:textId="45BBEC93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 w:rsidR="004E296A">
              <w:rPr>
                <w:lang w:val="hr-HR" w:eastAsia="hr-HR"/>
              </w:rPr>
              <w:t>aketa</w:t>
            </w:r>
            <w:r w:rsidRPr="00F72092">
              <w:rPr>
                <w:lang w:val="hr-HR" w:eastAsia="hr-HR"/>
              </w:rPr>
              <w:t xml:space="preserve"> E</w:t>
            </w:r>
            <w:r w:rsidR="004E296A">
              <w:rPr>
                <w:lang w:val="hr-HR" w:eastAsia="hr-HR"/>
              </w:rPr>
              <w:t>dhem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3237C2E0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2F49" w14:textId="16E7404E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8</w:t>
            </w:r>
            <w:r w:rsidR="00D42363">
              <w:rPr>
                <w:lang w:val="hr-HR" w:eastAsia="hr-HR"/>
              </w:rPr>
              <w:t>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CB87" w14:textId="2B598723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R</w:t>
            </w:r>
            <w:r w:rsidR="004E296A">
              <w:rPr>
                <w:lang w:val="hr-HR" w:eastAsia="hr-HR"/>
              </w:rPr>
              <w:t>amić</w:t>
            </w:r>
            <w:r w:rsidRPr="00F72092">
              <w:rPr>
                <w:lang w:val="hr-HR" w:eastAsia="hr-HR"/>
              </w:rPr>
              <w:t xml:space="preserve"> O</w:t>
            </w:r>
            <w:r w:rsidR="004E296A">
              <w:rPr>
                <w:lang w:val="hr-HR" w:eastAsia="hr-HR"/>
              </w:rPr>
              <w:t>mer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3D67D0FD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D422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81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DE24" w14:textId="0EF72336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B</w:t>
            </w:r>
            <w:r w:rsidR="004E296A">
              <w:rPr>
                <w:lang w:val="hr-HR" w:eastAsia="hr-HR"/>
              </w:rPr>
              <w:t>eha</w:t>
            </w:r>
            <w:r w:rsidRPr="00F72092">
              <w:rPr>
                <w:lang w:val="hr-HR" w:eastAsia="hr-HR"/>
              </w:rPr>
              <w:t xml:space="preserve"> A</w:t>
            </w:r>
            <w:r w:rsidR="004E296A">
              <w:rPr>
                <w:lang w:val="hr-HR" w:eastAsia="hr-HR"/>
              </w:rPr>
              <w:t>mir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7871F640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3F71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82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C179" w14:textId="2502851B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T</w:t>
            </w:r>
            <w:r w:rsidR="004E296A">
              <w:rPr>
                <w:lang w:val="hr-HR" w:eastAsia="hr-HR"/>
              </w:rPr>
              <w:t>opalović</w:t>
            </w:r>
            <w:r w:rsidRPr="00F72092">
              <w:rPr>
                <w:lang w:val="hr-HR" w:eastAsia="hr-HR"/>
              </w:rPr>
              <w:t xml:space="preserve"> K</w:t>
            </w:r>
            <w:r w:rsidR="004E296A">
              <w:rPr>
                <w:lang w:val="hr-HR" w:eastAsia="hr-HR"/>
              </w:rPr>
              <w:t>asim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638189FA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F766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83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F187" w14:textId="7735A167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 w:rsidR="004E296A"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>TARIK</w:t>
            </w:r>
            <w:r w:rsidR="004E296A">
              <w:rPr>
                <w:lang w:val="hr-HR" w:eastAsia="hr-HR"/>
              </w:rPr>
              <w:t>-</w:t>
            </w:r>
            <w:r w:rsidRPr="00F72092">
              <w:rPr>
                <w:lang w:val="hr-HR" w:eastAsia="hr-HR"/>
              </w:rPr>
              <w:t>PROM</w:t>
            </w:r>
            <w:r w:rsidR="004E296A">
              <w:rPr>
                <w:lang w:val="hr-HR" w:eastAsia="hr-HR"/>
              </w:rPr>
              <w:t>“, Vl., Smajić Armin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775C047B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3606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84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8E32" w14:textId="67E98D3A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K</w:t>
            </w:r>
            <w:r w:rsidR="004E296A">
              <w:rPr>
                <w:lang w:val="hr-HR" w:eastAsia="hr-HR"/>
              </w:rPr>
              <w:t>ašić</w:t>
            </w:r>
            <w:r w:rsidRPr="00F72092">
              <w:rPr>
                <w:lang w:val="hr-HR" w:eastAsia="hr-HR"/>
              </w:rPr>
              <w:t xml:space="preserve"> B</w:t>
            </w:r>
            <w:r w:rsidR="004E296A">
              <w:rPr>
                <w:lang w:val="hr-HR" w:eastAsia="hr-HR"/>
              </w:rPr>
              <w:t>enjamin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7F73F035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C751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85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1FCE" w14:textId="3FD6F35A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Ć</w:t>
            </w:r>
            <w:r w:rsidR="004E296A">
              <w:rPr>
                <w:lang w:val="hr-HR" w:eastAsia="hr-HR"/>
              </w:rPr>
              <w:t>ibo</w:t>
            </w:r>
            <w:r w:rsidRPr="00F72092">
              <w:rPr>
                <w:lang w:val="hr-HR" w:eastAsia="hr-HR"/>
              </w:rPr>
              <w:t xml:space="preserve"> D</w:t>
            </w:r>
            <w:r w:rsidR="004E296A">
              <w:rPr>
                <w:lang w:val="hr-HR" w:eastAsia="hr-HR"/>
              </w:rPr>
              <w:t>uran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030E3ED5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214F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86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9782" w14:textId="0CB4AB04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F</w:t>
            </w:r>
            <w:r w:rsidR="004E296A">
              <w:rPr>
                <w:lang w:val="hr-HR" w:eastAsia="hr-HR"/>
              </w:rPr>
              <w:t>išić</w:t>
            </w:r>
            <w:r w:rsidRPr="00F72092">
              <w:rPr>
                <w:lang w:val="hr-HR" w:eastAsia="hr-HR"/>
              </w:rPr>
              <w:t xml:space="preserve"> A</w:t>
            </w:r>
            <w:r w:rsidR="004E296A">
              <w:rPr>
                <w:lang w:val="hr-HR" w:eastAsia="hr-HR"/>
              </w:rPr>
              <w:t>nis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6EBE42E1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145F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87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53AF" w14:textId="135727C5" w:rsidR="00F72092" w:rsidRPr="00F72092" w:rsidRDefault="004E296A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Hrnjica Merima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2F977674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9792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88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69D3" w14:textId="628D90A3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T</w:t>
            </w:r>
            <w:r w:rsidR="004E296A">
              <w:rPr>
                <w:lang w:val="hr-HR" w:eastAsia="hr-HR"/>
              </w:rPr>
              <w:t>opalović Hamed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37B8856C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1FD3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89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B9C5" w14:textId="3E208F13" w:rsidR="00F72092" w:rsidRPr="00F72092" w:rsidRDefault="004E296A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Pokvić</w:t>
            </w:r>
            <w:r w:rsidR="00F72092" w:rsidRPr="00F72092">
              <w:rPr>
                <w:lang w:val="hr-HR" w:eastAsia="hr-HR"/>
              </w:rPr>
              <w:t xml:space="preserve"> E</w:t>
            </w:r>
            <w:r>
              <w:rPr>
                <w:lang w:val="hr-HR" w:eastAsia="hr-HR"/>
              </w:rPr>
              <w:t>sad</w:t>
            </w:r>
          </w:p>
        </w:tc>
      </w:tr>
      <w:tr w:rsidR="00F72092" w:rsidRPr="00F72092" w14:paraId="3ED2B914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4552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90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2065" w14:textId="351FB8DA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T</w:t>
            </w:r>
            <w:r w:rsidR="004E296A">
              <w:rPr>
                <w:lang w:val="hr-HR" w:eastAsia="hr-HR"/>
              </w:rPr>
              <w:t>opalović</w:t>
            </w:r>
            <w:r w:rsidRPr="00F72092">
              <w:rPr>
                <w:lang w:val="hr-HR" w:eastAsia="hr-HR"/>
              </w:rPr>
              <w:t xml:space="preserve"> M</w:t>
            </w:r>
            <w:r w:rsidR="004E296A">
              <w:rPr>
                <w:lang w:val="hr-HR" w:eastAsia="hr-HR"/>
              </w:rPr>
              <w:t>ustafa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673FE782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0DCE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91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7400" w14:textId="5198769D" w:rsidR="00F72092" w:rsidRPr="00F72092" w:rsidRDefault="004E296A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Graho</w:t>
            </w:r>
            <w:r w:rsidR="00F72092" w:rsidRPr="00F72092">
              <w:rPr>
                <w:lang w:val="hr-HR" w:eastAsia="hr-HR"/>
              </w:rPr>
              <w:t xml:space="preserve"> S</w:t>
            </w:r>
            <w:r>
              <w:rPr>
                <w:lang w:val="hr-HR" w:eastAsia="hr-HR"/>
              </w:rPr>
              <w:t>adeta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4E1CCC60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5952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92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5243" w14:textId="01D1042B" w:rsidR="00F72092" w:rsidRPr="00F72092" w:rsidRDefault="004E296A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Mujak Mirzija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4E296A" w14:paraId="2DDCD437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5844" w14:textId="77777777" w:rsidR="00F72092" w:rsidRPr="004E296A" w:rsidRDefault="00F72092" w:rsidP="00F72092">
            <w:pPr>
              <w:jc w:val="center"/>
              <w:rPr>
                <w:lang w:val="hr-HR" w:eastAsia="hr-HR"/>
              </w:rPr>
            </w:pPr>
            <w:r w:rsidRPr="004E296A">
              <w:rPr>
                <w:lang w:val="hr-HR" w:eastAsia="hr-HR"/>
              </w:rPr>
              <w:t>93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F6EE" w14:textId="4BD63DA7" w:rsidR="00F72092" w:rsidRPr="004E296A" w:rsidRDefault="00F72092" w:rsidP="00F72092">
            <w:pPr>
              <w:rPr>
                <w:lang w:val="hr-HR" w:eastAsia="hr-HR"/>
              </w:rPr>
            </w:pPr>
            <w:r w:rsidRPr="004E296A">
              <w:rPr>
                <w:lang w:val="hr-HR" w:eastAsia="hr-HR"/>
              </w:rPr>
              <w:t xml:space="preserve">PR </w:t>
            </w:r>
            <w:r w:rsidR="004E296A" w:rsidRPr="004E296A">
              <w:rPr>
                <w:lang w:val="hr-HR" w:eastAsia="hr-HR"/>
              </w:rPr>
              <w:t>„ZELA“, Vl., Zelić Elvis</w:t>
            </w:r>
          </w:p>
        </w:tc>
      </w:tr>
      <w:tr w:rsidR="00F72092" w:rsidRPr="00F72092" w14:paraId="01B5E8FD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0DF6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94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50E3" w14:textId="37891B7A" w:rsidR="00F72092" w:rsidRPr="00F72092" w:rsidRDefault="004E296A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Sarajlić Asaf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2907ABBB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E131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95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DFE2" w14:textId="7E238F9F" w:rsidR="00F72092" w:rsidRPr="00F72092" w:rsidRDefault="004E296A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Hrnjica</w:t>
            </w:r>
            <w:r w:rsidR="00F72092" w:rsidRPr="00F72092">
              <w:rPr>
                <w:lang w:val="hr-HR" w:eastAsia="hr-HR"/>
              </w:rPr>
              <w:t xml:space="preserve"> R</w:t>
            </w:r>
            <w:r>
              <w:rPr>
                <w:lang w:val="hr-HR" w:eastAsia="hr-HR"/>
              </w:rPr>
              <w:t>agib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707F9125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FB7A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96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494A" w14:textId="352E9571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G</w:t>
            </w:r>
            <w:r w:rsidR="004E296A">
              <w:rPr>
                <w:lang w:val="hr-HR" w:eastAsia="hr-HR"/>
              </w:rPr>
              <w:t>raho</w:t>
            </w:r>
            <w:r w:rsidRPr="00F72092">
              <w:rPr>
                <w:lang w:val="hr-HR" w:eastAsia="hr-HR"/>
              </w:rPr>
              <w:t xml:space="preserve"> E</w:t>
            </w:r>
            <w:r w:rsidR="004E296A">
              <w:rPr>
                <w:lang w:val="hr-HR" w:eastAsia="hr-HR"/>
              </w:rPr>
              <w:t>rmin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7582042F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1C9E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97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D40E" w14:textId="0AD13E65" w:rsidR="00F72092" w:rsidRPr="00F72092" w:rsidRDefault="004E296A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Šoljić</w:t>
            </w:r>
            <w:r w:rsidR="00F72092" w:rsidRPr="00F72092">
              <w:rPr>
                <w:lang w:val="hr-HR" w:eastAsia="hr-HR"/>
              </w:rPr>
              <w:t xml:space="preserve"> F</w:t>
            </w:r>
            <w:r>
              <w:rPr>
                <w:lang w:val="hr-HR" w:eastAsia="hr-HR"/>
              </w:rPr>
              <w:t>azila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13BD89FE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7CE2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98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9CAE" w14:textId="24606C3B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 w:rsidR="004E296A">
              <w:rPr>
                <w:lang w:val="hr-HR" w:eastAsia="hr-HR"/>
              </w:rPr>
              <w:t>ujak Osman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033F681A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9363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99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2D0F" w14:textId="50F6818A" w:rsidR="00F72092" w:rsidRPr="00F72092" w:rsidRDefault="004E296A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Graho Mujo</w:t>
            </w:r>
          </w:p>
        </w:tc>
      </w:tr>
      <w:tr w:rsidR="00F72092" w:rsidRPr="00F72092" w14:paraId="6227C278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6425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100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A9D9" w14:textId="01FCBFD5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D</w:t>
            </w:r>
            <w:r w:rsidR="004E296A">
              <w:rPr>
                <w:lang w:val="hr-HR" w:eastAsia="hr-HR"/>
              </w:rPr>
              <w:t>žino</w:t>
            </w:r>
            <w:r w:rsidRPr="00F72092">
              <w:rPr>
                <w:lang w:val="hr-HR" w:eastAsia="hr-HR"/>
              </w:rPr>
              <w:t xml:space="preserve"> H</w:t>
            </w:r>
            <w:r w:rsidR="004E296A">
              <w:rPr>
                <w:lang w:val="hr-HR" w:eastAsia="hr-HR"/>
              </w:rPr>
              <w:t>imzo</w:t>
            </w:r>
          </w:p>
        </w:tc>
      </w:tr>
      <w:tr w:rsidR="00F72092" w:rsidRPr="00F72092" w14:paraId="73D16AB6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713A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lastRenderedPageBreak/>
              <w:t>101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8CAC" w14:textId="21F7045D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S</w:t>
            </w:r>
            <w:r w:rsidR="004E296A">
              <w:rPr>
                <w:lang w:val="hr-HR" w:eastAsia="hr-HR"/>
              </w:rPr>
              <w:t>alihović Jasmin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17C3C172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CC37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102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3CD0" w14:textId="012EDD48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Š</w:t>
            </w:r>
            <w:r w:rsidR="004E296A">
              <w:rPr>
                <w:lang w:val="hr-HR" w:eastAsia="hr-HR"/>
              </w:rPr>
              <w:t>teta Enver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75FF0F6B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E9A3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103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E709" w14:textId="0CDA8AB0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 w:rsidR="004E296A">
              <w:rPr>
                <w:lang w:val="hr-HR" w:eastAsia="hr-HR"/>
              </w:rPr>
              <w:t>ondo Derviša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0E5B0A26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8331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104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8CA70" w14:textId="47CD312B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G</w:t>
            </w:r>
            <w:r w:rsidR="004E296A">
              <w:rPr>
                <w:lang w:val="hr-HR" w:eastAsia="hr-HR"/>
              </w:rPr>
              <w:t>raho Uzeir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401E4972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1704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105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CCBAC" w14:textId="4E2C64E0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G</w:t>
            </w:r>
            <w:r w:rsidR="004E296A">
              <w:rPr>
                <w:lang w:val="hr-HR" w:eastAsia="hr-HR"/>
              </w:rPr>
              <w:t xml:space="preserve">raho </w:t>
            </w:r>
            <w:r w:rsidR="00073A0A">
              <w:rPr>
                <w:lang w:val="hr-HR" w:eastAsia="hr-HR"/>
              </w:rPr>
              <w:t xml:space="preserve">(Šerif) </w:t>
            </w:r>
            <w:r w:rsidR="004E296A">
              <w:rPr>
                <w:lang w:val="hr-HR" w:eastAsia="hr-HR"/>
              </w:rPr>
              <w:t>Miralem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039B7504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6A96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106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9E3F9" w14:textId="1669F5B8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T</w:t>
            </w:r>
            <w:r w:rsidR="004E296A">
              <w:rPr>
                <w:lang w:val="hr-HR" w:eastAsia="hr-HR"/>
              </w:rPr>
              <w:t>eletović Sabit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62B19A66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DEB6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107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0D82A" w14:textId="1AF28D86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L</w:t>
            </w:r>
            <w:r w:rsidR="004E296A">
              <w:rPr>
                <w:lang w:val="hr-HR" w:eastAsia="hr-HR"/>
              </w:rPr>
              <w:t>ipovac Ismet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37408DCA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1E69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108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47671" w14:textId="3785E854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S</w:t>
            </w:r>
            <w:r w:rsidR="004E296A">
              <w:rPr>
                <w:lang w:val="hr-HR" w:eastAsia="hr-HR"/>
              </w:rPr>
              <w:t>majić Asim</w:t>
            </w:r>
          </w:p>
        </w:tc>
      </w:tr>
      <w:tr w:rsidR="00F72092" w:rsidRPr="00F72092" w14:paraId="59E1AA20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55D3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109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55885" w14:textId="7E2B7DE8" w:rsidR="00F72092" w:rsidRPr="00F72092" w:rsidRDefault="00B02297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Maksumić Belma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6D0920C4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763A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110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C586E" w14:textId="2270894C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 w:rsidR="00B02297">
              <w:rPr>
                <w:lang w:val="hr-HR" w:eastAsia="hr-HR"/>
              </w:rPr>
              <w:t>aksumić Sulejman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39F57E9D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F0DF" w14:textId="409AAB61" w:rsidR="00F72092" w:rsidRPr="00F72092" w:rsidRDefault="00D42363" w:rsidP="00F72092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1</w:t>
            </w:r>
            <w:r w:rsidR="00F72092" w:rsidRPr="00F72092">
              <w:rPr>
                <w:lang w:val="hr-HR" w:eastAsia="hr-HR"/>
              </w:rPr>
              <w:t>11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7639D" w14:textId="11FB5C78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K</w:t>
            </w:r>
            <w:r w:rsidR="00B02297">
              <w:rPr>
                <w:lang w:val="hr-HR" w:eastAsia="hr-HR"/>
              </w:rPr>
              <w:t>arkelja Emina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3B5CEBCE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1B30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112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C539" w14:textId="620A890D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 w:rsidR="00B02297">
              <w:rPr>
                <w:lang w:val="hr-HR" w:eastAsia="hr-HR"/>
              </w:rPr>
              <w:t>ondo Hasan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6476AD0C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1E57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113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EE03" w14:textId="66254A70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G</w:t>
            </w:r>
            <w:r w:rsidR="00B02297">
              <w:rPr>
                <w:lang w:val="hr-HR" w:eastAsia="hr-HR"/>
              </w:rPr>
              <w:t xml:space="preserve">raho (Enes) Miralem </w:t>
            </w:r>
          </w:p>
        </w:tc>
      </w:tr>
      <w:tr w:rsidR="00F72092" w:rsidRPr="00F72092" w14:paraId="2759F757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9BE6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114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9EAC" w14:textId="7E6C66CE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F</w:t>
            </w:r>
            <w:r w:rsidR="00B02297">
              <w:rPr>
                <w:lang w:val="hr-HR" w:eastAsia="hr-HR"/>
              </w:rPr>
              <w:t>išić Asim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76AA8AAA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89B1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115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10E8" w14:textId="2BBF5EC2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D</w:t>
            </w:r>
            <w:r w:rsidR="00B02297">
              <w:rPr>
                <w:lang w:val="hr-HR" w:eastAsia="hr-HR"/>
              </w:rPr>
              <w:t>žino Fadil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6DACD754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9BAA" w14:textId="77777777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116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7EA2" w14:textId="14DAC384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F</w:t>
            </w:r>
            <w:r w:rsidR="00B02297">
              <w:rPr>
                <w:lang w:val="hr-HR" w:eastAsia="hr-HR"/>
              </w:rPr>
              <w:t>aladžić Mujo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3A1D573D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CF73" w14:textId="30363B54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11</w:t>
            </w:r>
            <w:r w:rsidR="00BB0570">
              <w:rPr>
                <w:lang w:val="hr-HR" w:eastAsia="hr-HR"/>
              </w:rPr>
              <w:t>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3F41" w14:textId="6387324B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B</w:t>
            </w:r>
            <w:r w:rsidR="00BB0570">
              <w:rPr>
                <w:lang w:val="hr-HR" w:eastAsia="hr-HR"/>
              </w:rPr>
              <w:t>oloban Sulejmen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4FEC0091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8299" w14:textId="231E579A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11</w:t>
            </w:r>
            <w:r w:rsidR="00BB0570">
              <w:rPr>
                <w:lang w:val="hr-HR" w:eastAsia="hr-HR"/>
              </w:rPr>
              <w:t>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ED57" w14:textId="1656EB60" w:rsidR="00F72092" w:rsidRPr="00F72092" w:rsidRDefault="00BB0570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Jahić Šefik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8118F2" w14:paraId="625D74FA" w14:textId="77777777" w:rsidTr="008118F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8BF9" w14:textId="0F2541CC" w:rsidR="00F72092" w:rsidRPr="008118F2" w:rsidRDefault="00BB0570" w:rsidP="00D42363">
            <w:pPr>
              <w:jc w:val="center"/>
            </w:pPr>
            <w:r>
              <w:t>119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AC5F" w14:textId="04278226" w:rsidR="00F72092" w:rsidRPr="008118F2" w:rsidRDefault="00F72092" w:rsidP="008118F2">
            <w:proofErr w:type="spellStart"/>
            <w:r w:rsidRPr="008118F2">
              <w:t>L</w:t>
            </w:r>
            <w:r w:rsidR="00BB0570">
              <w:t>epara</w:t>
            </w:r>
            <w:proofErr w:type="spellEnd"/>
            <w:r w:rsidR="00BB0570">
              <w:t xml:space="preserve"> Vahida</w:t>
            </w:r>
          </w:p>
        </w:tc>
      </w:tr>
      <w:tr w:rsidR="00F72092" w:rsidRPr="00F72092" w14:paraId="27AA97E0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8B10" w14:textId="15F1B3C8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12</w:t>
            </w:r>
            <w:r w:rsidR="00D42363">
              <w:rPr>
                <w:lang w:val="hr-HR" w:eastAsia="hr-HR"/>
              </w:rPr>
              <w:t>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C266" w14:textId="49518240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 w:rsidR="00BB0570">
              <w:rPr>
                <w:lang w:val="hr-HR" w:eastAsia="hr-HR"/>
              </w:rPr>
              <w:t>ustafić Sead</w:t>
            </w:r>
          </w:p>
        </w:tc>
      </w:tr>
      <w:tr w:rsidR="00F72092" w:rsidRPr="00F72092" w14:paraId="16DB367E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3787" w14:textId="0A45D729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12</w:t>
            </w:r>
            <w:r w:rsidR="00D42363">
              <w:rPr>
                <w:lang w:val="hr-HR" w:eastAsia="hr-HR"/>
              </w:rPr>
              <w:t>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1701" w14:textId="0542D7AB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K</w:t>
            </w:r>
            <w:r w:rsidR="00BB0570">
              <w:rPr>
                <w:lang w:val="hr-HR" w:eastAsia="hr-HR"/>
              </w:rPr>
              <w:t>ošpo Kadira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73812055" w14:textId="77777777" w:rsidTr="008118F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2AEE" w14:textId="497FB38F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12</w:t>
            </w:r>
            <w:r w:rsidR="00D42363">
              <w:rPr>
                <w:lang w:val="hr-HR" w:eastAsia="hr-HR"/>
              </w:rPr>
              <w:t>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DE47" w14:textId="57EFDD53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S</w:t>
            </w:r>
            <w:r w:rsidR="00BB0570">
              <w:rPr>
                <w:lang w:val="hr-HR" w:eastAsia="hr-HR"/>
              </w:rPr>
              <w:t>ubašić Adnan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60F77495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5537" w14:textId="16E9A92D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12</w:t>
            </w:r>
            <w:r w:rsidR="00D42363">
              <w:rPr>
                <w:lang w:val="hr-HR" w:eastAsia="hr-HR"/>
              </w:rPr>
              <w:t>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EE08" w14:textId="7079E61F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Ć</w:t>
            </w:r>
            <w:r w:rsidR="00BB0570">
              <w:rPr>
                <w:lang w:val="hr-HR" w:eastAsia="hr-HR"/>
              </w:rPr>
              <w:t>ibo Miralem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613DCB02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6381" w14:textId="545BA78F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</w:t>
            </w:r>
            <w:r w:rsidR="00D42363">
              <w:rPr>
                <w:lang w:val="hr-HR" w:eastAsia="hr-HR"/>
              </w:rPr>
              <w:t>24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0A82" w14:textId="4AE94D6C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S</w:t>
            </w:r>
            <w:r w:rsidR="00BB0570">
              <w:rPr>
                <w:lang w:val="hr-HR" w:eastAsia="hr-HR"/>
              </w:rPr>
              <w:t>ubašić Haris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01231FB6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E4E5" w14:textId="0E558AF1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12</w:t>
            </w:r>
            <w:r w:rsidR="00D42363">
              <w:rPr>
                <w:lang w:val="hr-HR" w:eastAsia="hr-HR"/>
              </w:rPr>
              <w:t>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DE83" w14:textId="36E94BEA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T</w:t>
            </w:r>
            <w:r w:rsidR="00BB0570">
              <w:rPr>
                <w:lang w:val="hr-HR" w:eastAsia="hr-HR"/>
              </w:rPr>
              <w:t>urković Adem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37C9A98D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2D9C" w14:textId="1C6A5C39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12</w:t>
            </w:r>
            <w:r w:rsidR="00D42363">
              <w:rPr>
                <w:lang w:val="hr-HR" w:eastAsia="hr-HR"/>
              </w:rPr>
              <w:t>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7EC1" w14:textId="27B507B6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 w:rsidR="00BB0570">
              <w:rPr>
                <w:lang w:val="hr-HR" w:eastAsia="hr-HR"/>
              </w:rPr>
              <w:t>ezit Rasim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434F5775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4E3A" w14:textId="71EA4E03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12</w:t>
            </w:r>
            <w:r w:rsidR="00D42363">
              <w:rPr>
                <w:lang w:val="hr-HR" w:eastAsia="hr-HR"/>
              </w:rPr>
              <w:t>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7F644" w14:textId="56B32F14" w:rsidR="00F72092" w:rsidRPr="00F72092" w:rsidRDefault="00BB0570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Ćohković Armin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6F007015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0BA7" w14:textId="0C973433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12</w:t>
            </w:r>
            <w:r w:rsidR="00D42363">
              <w:rPr>
                <w:lang w:val="hr-HR" w:eastAsia="hr-HR"/>
              </w:rPr>
              <w:t>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F1F0" w14:textId="6A8C2C4B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 w:rsidR="00BB0570">
              <w:rPr>
                <w:lang w:val="hr-HR" w:eastAsia="hr-HR"/>
              </w:rPr>
              <w:t>ezit Kasim</w:t>
            </w:r>
          </w:p>
        </w:tc>
      </w:tr>
      <w:tr w:rsidR="00F72092" w:rsidRPr="00F72092" w14:paraId="3943EA8D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C50B" w14:textId="7B91CF44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lastRenderedPageBreak/>
              <w:t>1</w:t>
            </w:r>
            <w:r w:rsidR="00D42363">
              <w:rPr>
                <w:lang w:val="hr-HR" w:eastAsia="hr-HR"/>
              </w:rPr>
              <w:t>29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3B18" w14:textId="5402F5BA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K</w:t>
            </w:r>
            <w:r w:rsidR="00BB0570">
              <w:rPr>
                <w:lang w:val="hr-HR" w:eastAsia="hr-HR"/>
              </w:rPr>
              <w:t>ovačević Ramiz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255AF3CD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ED19" w14:textId="0063A919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13</w:t>
            </w:r>
            <w:r w:rsidR="00D42363">
              <w:rPr>
                <w:lang w:val="hr-HR" w:eastAsia="hr-HR"/>
              </w:rPr>
              <w:t>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DC08" w14:textId="33ACB8CC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Š</w:t>
            </w:r>
            <w:r w:rsidR="00BB0570">
              <w:rPr>
                <w:lang w:val="hr-HR" w:eastAsia="hr-HR"/>
              </w:rPr>
              <w:t>ero Nezir</w:t>
            </w:r>
          </w:p>
        </w:tc>
      </w:tr>
      <w:tr w:rsidR="00F72092" w:rsidRPr="00F72092" w14:paraId="4309A1F3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D198" w14:textId="5A2BF933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13</w:t>
            </w:r>
            <w:r w:rsidR="00D42363">
              <w:rPr>
                <w:lang w:val="hr-HR" w:eastAsia="hr-HR"/>
              </w:rPr>
              <w:t>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910E" w14:textId="7E5B7AD2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 w:rsidR="00BB0570"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 xml:space="preserve">PERVAN </w:t>
            </w:r>
            <w:r w:rsidR="00BB0570">
              <w:rPr>
                <w:lang w:val="hr-HR" w:eastAsia="hr-HR"/>
              </w:rPr>
              <w:t>„, Vl. Pervan Mirso</w:t>
            </w:r>
          </w:p>
        </w:tc>
      </w:tr>
      <w:tr w:rsidR="00F72092" w:rsidRPr="00F72092" w14:paraId="6FB1F8B3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B547" w14:textId="07A726C9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13</w:t>
            </w:r>
            <w:r w:rsidR="00D42363">
              <w:rPr>
                <w:lang w:val="hr-HR" w:eastAsia="hr-HR"/>
              </w:rPr>
              <w:t>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4201" w14:textId="05EB4642" w:rsidR="00F72092" w:rsidRPr="00F72092" w:rsidRDefault="00BB0570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„</w:t>
            </w:r>
            <w:r w:rsidR="00F72092" w:rsidRPr="00F72092">
              <w:rPr>
                <w:lang w:val="hr-HR" w:eastAsia="hr-HR"/>
              </w:rPr>
              <w:t xml:space="preserve">MAKSUMIĆ KOMERC </w:t>
            </w:r>
            <w:r>
              <w:rPr>
                <w:lang w:val="hr-HR" w:eastAsia="hr-HR"/>
              </w:rPr>
              <w:t>„ d.o.o. Konjic</w:t>
            </w:r>
          </w:p>
        </w:tc>
      </w:tr>
      <w:tr w:rsidR="00F72092" w:rsidRPr="00F72092" w14:paraId="770B3A4C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F127" w14:textId="17D19D90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13</w:t>
            </w:r>
            <w:r w:rsidR="00D42363">
              <w:rPr>
                <w:lang w:val="hr-HR" w:eastAsia="hr-HR"/>
              </w:rPr>
              <w:t>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1E0B" w14:textId="60EEF891" w:rsidR="00F72092" w:rsidRPr="00F72092" w:rsidRDefault="00BB0570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Ćohković</w:t>
            </w:r>
            <w:r w:rsidR="00F72092" w:rsidRPr="00F72092">
              <w:rPr>
                <w:lang w:val="hr-HR" w:eastAsia="hr-HR"/>
              </w:rPr>
              <w:t xml:space="preserve"> A</w:t>
            </w:r>
            <w:r>
              <w:rPr>
                <w:lang w:val="hr-HR" w:eastAsia="hr-HR"/>
              </w:rPr>
              <w:t>dil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0DE2EEEE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7F8F" w14:textId="253E8034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13</w:t>
            </w:r>
            <w:r w:rsidR="00D42363">
              <w:rPr>
                <w:lang w:val="hr-HR" w:eastAsia="hr-HR"/>
              </w:rPr>
              <w:t>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390A" w14:textId="6E49D5F5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Č</w:t>
            </w:r>
            <w:r w:rsidR="00BB0570">
              <w:rPr>
                <w:lang w:val="hr-HR" w:eastAsia="hr-HR"/>
              </w:rPr>
              <w:t>uljak Vido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2C26269A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E013" w14:textId="60853A4A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13</w:t>
            </w:r>
            <w:r w:rsidR="00D42363">
              <w:rPr>
                <w:lang w:val="hr-HR" w:eastAsia="hr-HR"/>
              </w:rPr>
              <w:t>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1AE9" w14:textId="6DC602AA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PR</w:t>
            </w:r>
            <w:r w:rsidR="00BB0570">
              <w:rPr>
                <w:lang w:val="hr-HR" w:eastAsia="hr-HR"/>
              </w:rPr>
              <w:t>“</w:t>
            </w:r>
            <w:r w:rsidRPr="00F72092">
              <w:rPr>
                <w:lang w:val="hr-HR" w:eastAsia="hr-HR"/>
              </w:rPr>
              <w:t xml:space="preserve"> DURO </w:t>
            </w:r>
            <w:r w:rsidR="00BB0570">
              <w:rPr>
                <w:lang w:val="hr-HR" w:eastAsia="hr-HR"/>
              </w:rPr>
              <w:t>„, Vl., Duro Adis</w:t>
            </w:r>
          </w:p>
        </w:tc>
      </w:tr>
      <w:tr w:rsidR="00F72092" w:rsidRPr="00F72092" w14:paraId="0A7EC10A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A023" w14:textId="6F50F20D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13</w:t>
            </w:r>
            <w:r w:rsidR="00D42363">
              <w:rPr>
                <w:lang w:val="hr-HR" w:eastAsia="hr-HR"/>
              </w:rPr>
              <w:t>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2F69" w14:textId="58CCF050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 w:rsidR="00BB0570"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 xml:space="preserve">ADIS </w:t>
            </w:r>
            <w:r w:rsidR="00BB0570">
              <w:rPr>
                <w:lang w:val="hr-HR" w:eastAsia="hr-HR"/>
              </w:rPr>
              <w:t>„, Vl., Hondo Himzo</w:t>
            </w:r>
          </w:p>
        </w:tc>
      </w:tr>
      <w:tr w:rsidR="00F72092" w:rsidRPr="00F72092" w14:paraId="390FF99C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53B5" w14:textId="5D74D0D8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13</w:t>
            </w:r>
            <w:r w:rsidR="00D42363">
              <w:rPr>
                <w:lang w:val="hr-HR" w:eastAsia="hr-HR"/>
              </w:rPr>
              <w:t>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0DA2" w14:textId="4424DE8F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 w:rsidR="00BB0570">
              <w:rPr>
                <w:lang w:val="hr-HR" w:eastAsia="hr-HR"/>
              </w:rPr>
              <w:t>acanović Elmedin</w:t>
            </w:r>
          </w:p>
        </w:tc>
      </w:tr>
      <w:tr w:rsidR="00F72092" w:rsidRPr="00F72092" w14:paraId="0B6F3A70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B5E1" w14:textId="02BDC69A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13</w:t>
            </w:r>
            <w:r w:rsidR="00D42363">
              <w:rPr>
                <w:lang w:val="hr-HR" w:eastAsia="hr-HR"/>
              </w:rPr>
              <w:t>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95B45" w14:textId="286EFAB8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S</w:t>
            </w:r>
            <w:r w:rsidR="00BB0570">
              <w:rPr>
                <w:lang w:val="hr-HR" w:eastAsia="hr-HR"/>
              </w:rPr>
              <w:t>akić Kemo</w:t>
            </w:r>
          </w:p>
        </w:tc>
      </w:tr>
      <w:tr w:rsidR="00F72092" w:rsidRPr="00F72092" w14:paraId="14BBDC55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A265" w14:textId="06264D39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</w:t>
            </w:r>
            <w:r w:rsidR="00D42363">
              <w:rPr>
                <w:lang w:val="hr-HR" w:eastAsia="hr-HR"/>
              </w:rPr>
              <w:t>39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D003" w14:textId="70F5CD39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S</w:t>
            </w:r>
            <w:r w:rsidR="00BB0570">
              <w:rPr>
                <w:lang w:val="hr-HR" w:eastAsia="hr-HR"/>
              </w:rPr>
              <w:t>ubašić Sejad</w:t>
            </w:r>
          </w:p>
        </w:tc>
      </w:tr>
      <w:tr w:rsidR="00F72092" w:rsidRPr="007C56B3" w14:paraId="2839FAA1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692C" w14:textId="26C8594D" w:rsidR="00F72092" w:rsidRPr="007C56B3" w:rsidRDefault="00F72092" w:rsidP="00F72092">
            <w:pPr>
              <w:jc w:val="center"/>
              <w:rPr>
                <w:lang w:val="hr-HR" w:eastAsia="hr-HR"/>
              </w:rPr>
            </w:pPr>
            <w:r w:rsidRPr="007C56B3">
              <w:rPr>
                <w:lang w:val="hr-HR" w:eastAsia="hr-HR"/>
              </w:rPr>
              <w:t>14</w:t>
            </w:r>
            <w:r w:rsidR="00D42363">
              <w:rPr>
                <w:lang w:val="hr-HR" w:eastAsia="hr-HR"/>
              </w:rPr>
              <w:t>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6A9D" w14:textId="1BFC9239" w:rsidR="00F72092" w:rsidRPr="007C56B3" w:rsidRDefault="00F72092" w:rsidP="00F72092">
            <w:pPr>
              <w:rPr>
                <w:lang w:val="hr-HR" w:eastAsia="hr-HR"/>
              </w:rPr>
            </w:pPr>
            <w:r w:rsidRPr="007C56B3">
              <w:rPr>
                <w:lang w:val="hr-HR" w:eastAsia="hr-HR"/>
              </w:rPr>
              <w:t>O</w:t>
            </w:r>
            <w:r w:rsidR="00BB0570">
              <w:rPr>
                <w:lang w:val="hr-HR" w:eastAsia="hr-HR"/>
              </w:rPr>
              <w:t>merović Senaid</w:t>
            </w:r>
          </w:p>
        </w:tc>
      </w:tr>
      <w:tr w:rsidR="00F72092" w:rsidRPr="00F72092" w14:paraId="6CACFA40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B40D" w14:textId="51954516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14</w:t>
            </w:r>
            <w:r w:rsidR="00D42363">
              <w:rPr>
                <w:lang w:val="hr-HR" w:eastAsia="hr-HR"/>
              </w:rPr>
              <w:t>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2E16" w14:textId="68752C32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 w:rsidR="00BB0570">
              <w:rPr>
                <w:lang w:val="hr-HR" w:eastAsia="hr-HR"/>
              </w:rPr>
              <w:t>odžić</w:t>
            </w:r>
            <w:r w:rsidRPr="00F72092">
              <w:rPr>
                <w:lang w:val="hr-HR" w:eastAsia="hr-HR"/>
              </w:rPr>
              <w:t xml:space="preserve"> A</w:t>
            </w:r>
            <w:r w:rsidR="00BB0570">
              <w:rPr>
                <w:lang w:val="hr-HR" w:eastAsia="hr-HR"/>
              </w:rPr>
              <w:t>lmir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68E22115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578B" w14:textId="2EB11A2F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14</w:t>
            </w:r>
            <w:r w:rsidR="00D42363">
              <w:rPr>
                <w:lang w:val="hr-HR" w:eastAsia="hr-HR"/>
              </w:rPr>
              <w:t>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57B8" w14:textId="0AEE0BE0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 w:rsidR="00BB0570">
              <w:rPr>
                <w:lang w:val="hr-HR" w:eastAsia="hr-HR"/>
              </w:rPr>
              <w:t>ondo</w:t>
            </w:r>
            <w:r w:rsidRPr="00F72092">
              <w:rPr>
                <w:lang w:val="hr-HR" w:eastAsia="hr-HR"/>
              </w:rPr>
              <w:t xml:space="preserve"> S</w:t>
            </w:r>
            <w:r w:rsidR="00BB0570">
              <w:rPr>
                <w:lang w:val="hr-HR" w:eastAsia="hr-HR"/>
              </w:rPr>
              <w:t>enida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5FE34EC1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0A68" w14:textId="352D98EC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14</w:t>
            </w:r>
            <w:r w:rsidR="00D42363">
              <w:rPr>
                <w:lang w:val="hr-HR" w:eastAsia="hr-HR"/>
              </w:rPr>
              <w:t>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0136" w14:textId="1B6FB0DC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 w:rsidR="00BB0570">
              <w:rPr>
                <w:lang w:val="hr-HR" w:eastAsia="hr-HR"/>
              </w:rPr>
              <w:t>rnjica</w:t>
            </w:r>
            <w:r w:rsidRPr="00F72092">
              <w:rPr>
                <w:lang w:val="hr-HR" w:eastAsia="hr-HR"/>
              </w:rPr>
              <w:t xml:space="preserve"> R</w:t>
            </w:r>
            <w:r w:rsidR="00BB0570">
              <w:rPr>
                <w:lang w:val="hr-HR" w:eastAsia="hr-HR"/>
              </w:rPr>
              <w:t>efik</w:t>
            </w:r>
          </w:p>
        </w:tc>
      </w:tr>
      <w:tr w:rsidR="00F72092" w:rsidRPr="00F72092" w14:paraId="7E896CB1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2FA9" w14:textId="73348A55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14</w:t>
            </w:r>
            <w:r w:rsidR="00D42363">
              <w:rPr>
                <w:lang w:val="hr-HR" w:eastAsia="hr-HR"/>
              </w:rPr>
              <w:t>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2F4C" w14:textId="104BE401" w:rsidR="00F72092" w:rsidRPr="00F72092" w:rsidRDefault="00BB0570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Hondo</w:t>
            </w:r>
            <w:r w:rsidR="00F72092" w:rsidRPr="00F72092">
              <w:rPr>
                <w:lang w:val="hr-HR" w:eastAsia="hr-HR"/>
              </w:rPr>
              <w:t xml:space="preserve"> V</w:t>
            </w:r>
            <w:r>
              <w:rPr>
                <w:lang w:val="hr-HR" w:eastAsia="hr-HR"/>
              </w:rPr>
              <w:t>ejsil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23E3A23D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CCB1" w14:textId="7A51F218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14</w:t>
            </w:r>
            <w:r w:rsidR="00D42363">
              <w:rPr>
                <w:lang w:val="hr-HR" w:eastAsia="hr-HR"/>
              </w:rPr>
              <w:t>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8F06" w14:textId="1DE7374F" w:rsidR="00F72092" w:rsidRPr="00F72092" w:rsidRDefault="00E50066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Omerović Edin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53D4755A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B574" w14:textId="007A7608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14</w:t>
            </w:r>
            <w:r w:rsidR="00D42363">
              <w:rPr>
                <w:lang w:val="hr-HR" w:eastAsia="hr-HR"/>
              </w:rPr>
              <w:t>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254A" w14:textId="0305C176" w:rsidR="00F72092" w:rsidRPr="00F72092" w:rsidRDefault="00E50066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PR „</w:t>
            </w:r>
            <w:r w:rsidR="00F72092" w:rsidRPr="00F72092">
              <w:rPr>
                <w:lang w:val="hr-HR" w:eastAsia="hr-HR"/>
              </w:rPr>
              <w:t>AGROPRODUKT BORCI</w:t>
            </w:r>
            <w:r>
              <w:rPr>
                <w:lang w:val="hr-HR" w:eastAsia="hr-HR"/>
              </w:rPr>
              <w:t>“, Vl., Maksumić Seid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7D40C156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E600" w14:textId="53514C9C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14</w:t>
            </w:r>
            <w:r w:rsidR="00D42363">
              <w:rPr>
                <w:lang w:val="hr-HR" w:eastAsia="hr-HR"/>
              </w:rPr>
              <w:t>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3B7B" w14:textId="27CE6DA1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 w:rsidR="00E50066"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 xml:space="preserve">AMEX </w:t>
            </w:r>
            <w:r w:rsidR="00E50066">
              <w:rPr>
                <w:lang w:val="hr-HR" w:eastAsia="hr-HR"/>
              </w:rPr>
              <w:t>„, Vl., Nuhić Amir</w:t>
            </w:r>
          </w:p>
        </w:tc>
      </w:tr>
      <w:tr w:rsidR="00F72092" w:rsidRPr="00F72092" w14:paraId="13536BA7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F069" w14:textId="7C602B0D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14</w:t>
            </w:r>
            <w:r w:rsidR="00D42363">
              <w:rPr>
                <w:lang w:val="hr-HR" w:eastAsia="hr-HR"/>
              </w:rPr>
              <w:t>8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C2D6" w14:textId="7DB59ADC" w:rsidR="00F72092" w:rsidRPr="00F72092" w:rsidRDefault="00E50066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Maksumić Đevad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1F1EFFF0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AC54" w14:textId="55A45616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</w:t>
            </w:r>
            <w:r w:rsidR="00D42363">
              <w:rPr>
                <w:lang w:val="hr-HR" w:eastAsia="hr-HR"/>
              </w:rPr>
              <w:t>49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D102" w14:textId="6A1811D3" w:rsidR="00F72092" w:rsidRPr="00F72092" w:rsidRDefault="00E50066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Šahić Sejad</w:t>
            </w:r>
          </w:p>
        </w:tc>
      </w:tr>
      <w:tr w:rsidR="00F72092" w:rsidRPr="00F72092" w14:paraId="03EBCCBF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6C3D" w14:textId="1315FCA5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15</w:t>
            </w:r>
            <w:r w:rsidR="00D42363">
              <w:rPr>
                <w:lang w:val="hr-HR" w:eastAsia="hr-HR"/>
              </w:rPr>
              <w:t>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0FAA" w14:textId="7B8E5C20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Č</w:t>
            </w:r>
            <w:r w:rsidR="00E50066">
              <w:rPr>
                <w:lang w:val="hr-HR" w:eastAsia="hr-HR"/>
              </w:rPr>
              <w:t>orbadžić Sabahudin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45ED51A6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79A8" w14:textId="44544B76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15</w:t>
            </w:r>
            <w:r w:rsidR="00D42363">
              <w:rPr>
                <w:lang w:val="hr-HR" w:eastAsia="hr-HR"/>
              </w:rPr>
              <w:t>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D355" w14:textId="256EFA49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 w:rsidR="00E50066">
              <w:rPr>
                <w:lang w:val="hr-HR" w:eastAsia="hr-HR"/>
              </w:rPr>
              <w:t>rnjica Šaćir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6640F005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2B31" w14:textId="54171B43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15</w:t>
            </w:r>
            <w:r w:rsidR="00D42363">
              <w:rPr>
                <w:lang w:val="hr-HR" w:eastAsia="hr-HR"/>
              </w:rPr>
              <w:t>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C122" w14:textId="690E405F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 w:rsidR="00E50066">
              <w:rPr>
                <w:lang w:val="hr-HR" w:eastAsia="hr-HR"/>
              </w:rPr>
              <w:t>iljević Mirsad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1EB17B35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D245" w14:textId="12723BD5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15</w:t>
            </w:r>
            <w:r w:rsidR="00D42363">
              <w:rPr>
                <w:lang w:val="hr-HR" w:eastAsia="hr-HR"/>
              </w:rPr>
              <w:t>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94D5" w14:textId="04E90209" w:rsidR="00F72092" w:rsidRPr="00F72092" w:rsidRDefault="00F72092" w:rsidP="00F7209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Č</w:t>
            </w:r>
            <w:r w:rsidR="00E50066">
              <w:rPr>
                <w:lang w:val="hr-HR" w:eastAsia="hr-HR"/>
              </w:rPr>
              <w:t>orbadžić Remzo</w:t>
            </w:r>
            <w:r w:rsidRPr="00F72092">
              <w:rPr>
                <w:lang w:val="hr-HR" w:eastAsia="hr-HR"/>
              </w:rPr>
              <w:t xml:space="preserve"> </w:t>
            </w:r>
          </w:p>
        </w:tc>
      </w:tr>
      <w:tr w:rsidR="00F72092" w:rsidRPr="00F72092" w14:paraId="734213C6" w14:textId="77777777" w:rsidTr="00F720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7334" w14:textId="741B6DEE" w:rsidR="00F72092" w:rsidRPr="00F72092" w:rsidRDefault="00F72092" w:rsidP="00F7209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15</w:t>
            </w:r>
            <w:r w:rsidR="00D42363">
              <w:rPr>
                <w:lang w:val="hr-HR" w:eastAsia="hr-HR"/>
              </w:rPr>
              <w:t>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4849" w14:textId="181691DB" w:rsidR="00F72092" w:rsidRPr="00F72092" w:rsidRDefault="00E50066" w:rsidP="00F7209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Ćohković Sabit</w:t>
            </w:r>
            <w:r w:rsidR="00F72092" w:rsidRPr="00F72092">
              <w:rPr>
                <w:lang w:val="hr-HR" w:eastAsia="hr-HR"/>
              </w:rPr>
              <w:t xml:space="preserve"> </w:t>
            </w:r>
          </w:p>
        </w:tc>
      </w:tr>
    </w:tbl>
    <w:p w14:paraId="0F89B3D1" w14:textId="30C42292" w:rsidR="005E0CDC" w:rsidRPr="00F72092" w:rsidRDefault="005E0CDC" w:rsidP="008F7165">
      <w:pPr>
        <w:jc w:val="both"/>
        <w:rPr>
          <w:lang w:val="bs-Latn-BA"/>
        </w:rPr>
      </w:pPr>
    </w:p>
    <w:p w14:paraId="6F6F1AD5" w14:textId="7A585524" w:rsidR="005E0CDC" w:rsidRPr="00F72092" w:rsidRDefault="00E530FC" w:rsidP="00E530FC">
      <w:pPr>
        <w:rPr>
          <w:lang w:val="bs-Latn-BA"/>
        </w:rPr>
      </w:pPr>
      <w:r w:rsidRPr="00F72092">
        <w:rPr>
          <w:lang w:val="bs-Latn-BA"/>
        </w:rPr>
        <w:t>Zaključeno s broj</w:t>
      </w:r>
      <w:r w:rsidR="003E5D6C" w:rsidRPr="00F72092">
        <w:rPr>
          <w:lang w:val="bs-Latn-BA"/>
        </w:rPr>
        <w:t>e</w:t>
      </w:r>
      <w:r w:rsidRPr="00F72092">
        <w:rPr>
          <w:lang w:val="bs-Latn-BA"/>
        </w:rPr>
        <w:t xml:space="preserve">m </w:t>
      </w:r>
      <w:r w:rsidR="00E72F3D">
        <w:rPr>
          <w:lang w:val="bs-Latn-BA"/>
        </w:rPr>
        <w:t>154</w:t>
      </w:r>
      <w:r w:rsidRPr="00F72092">
        <w:rPr>
          <w:lang w:val="bs-Latn-BA"/>
        </w:rPr>
        <w:t>.</w:t>
      </w:r>
    </w:p>
    <w:p w14:paraId="0E32F0E2" w14:textId="534FC40D" w:rsidR="005E0CDC" w:rsidRPr="00F72092" w:rsidRDefault="005E0CDC" w:rsidP="008F7165">
      <w:pPr>
        <w:jc w:val="both"/>
        <w:rPr>
          <w:lang w:val="bs-Latn-BA"/>
        </w:rPr>
      </w:pPr>
    </w:p>
    <w:p w14:paraId="70B1188F" w14:textId="77777777" w:rsidR="005A5C39" w:rsidRPr="00F72092" w:rsidRDefault="005A5C39" w:rsidP="00D60AA2">
      <w:pPr>
        <w:jc w:val="both"/>
        <w:rPr>
          <w:lang w:val="bs-Latn-BA"/>
        </w:rPr>
      </w:pPr>
    </w:p>
    <w:p w14:paraId="7CA40A37" w14:textId="77777777" w:rsidR="0075258F" w:rsidRPr="00F72092" w:rsidRDefault="0075258F" w:rsidP="00D60AA2">
      <w:pPr>
        <w:jc w:val="both"/>
        <w:rPr>
          <w:lang w:val="bs-Latn-BA"/>
        </w:rPr>
      </w:pPr>
    </w:p>
    <w:p w14:paraId="1FE73AED" w14:textId="77777777" w:rsidR="00D60AA2" w:rsidRPr="00F72092" w:rsidRDefault="00D60AA2" w:rsidP="00D60AA2">
      <w:pPr>
        <w:jc w:val="center"/>
        <w:rPr>
          <w:lang w:val="bs-Latn-BA"/>
        </w:rPr>
      </w:pPr>
      <w:r w:rsidRPr="00F72092">
        <w:rPr>
          <w:lang w:val="bs-Latn-BA"/>
        </w:rPr>
        <w:t>II</w:t>
      </w:r>
    </w:p>
    <w:p w14:paraId="04CC4CCD" w14:textId="77777777" w:rsidR="00D60AA2" w:rsidRPr="00F72092" w:rsidRDefault="00D60AA2" w:rsidP="00D60AA2">
      <w:pPr>
        <w:jc w:val="center"/>
        <w:rPr>
          <w:lang w:val="bs-Latn-BA"/>
        </w:rPr>
      </w:pPr>
    </w:p>
    <w:p w14:paraId="2CAAF884" w14:textId="77777777" w:rsidR="00D60AA2" w:rsidRPr="00F72092" w:rsidRDefault="00D60AA2" w:rsidP="00D60AA2">
      <w:pPr>
        <w:ind w:firstLine="720"/>
        <w:jc w:val="both"/>
        <w:rPr>
          <w:lang w:val="bs-Latn-BA"/>
        </w:rPr>
      </w:pPr>
      <w:r w:rsidRPr="00F72092">
        <w:rPr>
          <w:lang w:val="bs-Latn-BA"/>
        </w:rPr>
        <w:t>Korisnici koji su aplicirali na Javni poziv imaju pravo prigovora na preliminarnu listu u roku od pet (5) radnih dana od dana objave liste.</w:t>
      </w:r>
    </w:p>
    <w:p w14:paraId="360CA197" w14:textId="06CE3BDD" w:rsidR="00D60AA2" w:rsidRPr="00F72092" w:rsidRDefault="00D60AA2" w:rsidP="00D60AA2">
      <w:pPr>
        <w:ind w:firstLine="720"/>
        <w:jc w:val="both"/>
        <w:rPr>
          <w:lang w:val="bs-Latn-BA"/>
        </w:rPr>
      </w:pPr>
      <w:r w:rsidRPr="00F72092">
        <w:rPr>
          <w:lang w:val="bs-Latn-BA"/>
        </w:rPr>
        <w:t>Prigovor se podnosi Komisiji putem Službe za privredu, poljoprivredu, investicije i lokalni razvoj na protokol Grada Konjica.</w:t>
      </w:r>
    </w:p>
    <w:p w14:paraId="1D9FFC31" w14:textId="77777777" w:rsidR="00D60AA2" w:rsidRPr="00F72092" w:rsidRDefault="00D60AA2" w:rsidP="00D60AA2">
      <w:pPr>
        <w:ind w:firstLine="720"/>
        <w:jc w:val="both"/>
        <w:rPr>
          <w:lang w:val="bs-Latn-BA"/>
        </w:rPr>
      </w:pPr>
      <w:r w:rsidRPr="00F72092">
        <w:rPr>
          <w:lang w:val="bs-Latn-BA"/>
        </w:rPr>
        <w:t xml:space="preserve">Komisija razmatra pristigle prigovore i dostavlja prijedlog Konačne liste Gradonačelniku. </w:t>
      </w:r>
    </w:p>
    <w:p w14:paraId="1D9AB194" w14:textId="30DB519F" w:rsidR="00D60AA2" w:rsidRPr="00F72092" w:rsidRDefault="00D60AA2" w:rsidP="00D60AA2">
      <w:pPr>
        <w:jc w:val="both"/>
        <w:rPr>
          <w:lang w:val="bs-Latn-BA"/>
        </w:rPr>
      </w:pPr>
    </w:p>
    <w:p w14:paraId="68D70D69" w14:textId="1D2A6E62" w:rsidR="00D60AA2" w:rsidRPr="00F72092" w:rsidRDefault="00D60AA2" w:rsidP="00D60AA2">
      <w:pPr>
        <w:jc w:val="both"/>
        <w:rPr>
          <w:lang w:val="bs-Latn-BA"/>
        </w:rPr>
      </w:pPr>
    </w:p>
    <w:p w14:paraId="7FD95507" w14:textId="77777777" w:rsidR="00D60AA2" w:rsidRPr="00F72092" w:rsidRDefault="00D60AA2" w:rsidP="00D60AA2">
      <w:pPr>
        <w:jc w:val="both"/>
        <w:rPr>
          <w:lang w:val="bs-Latn-BA"/>
        </w:rPr>
      </w:pPr>
    </w:p>
    <w:p w14:paraId="529B4312" w14:textId="77777777" w:rsidR="00D60AA2" w:rsidRPr="00F72092" w:rsidRDefault="00D60AA2" w:rsidP="00D60AA2">
      <w:pPr>
        <w:jc w:val="center"/>
        <w:rPr>
          <w:lang w:val="bs-Latn-BA"/>
        </w:rPr>
      </w:pPr>
      <w:r w:rsidRPr="00F72092">
        <w:rPr>
          <w:lang w:val="bs-Latn-BA"/>
        </w:rPr>
        <w:t>III</w:t>
      </w:r>
    </w:p>
    <w:p w14:paraId="2968EE3F" w14:textId="77777777" w:rsidR="00D60AA2" w:rsidRPr="00F72092" w:rsidRDefault="00D60AA2" w:rsidP="00D60AA2">
      <w:pPr>
        <w:jc w:val="center"/>
        <w:rPr>
          <w:lang w:val="bs-Latn-BA"/>
        </w:rPr>
      </w:pPr>
    </w:p>
    <w:p w14:paraId="494EAB2E" w14:textId="70C45151" w:rsidR="00D60AA2" w:rsidRPr="00F72092" w:rsidRDefault="00D60AA2" w:rsidP="00ED2837">
      <w:pPr>
        <w:ind w:firstLine="720"/>
        <w:jc w:val="both"/>
        <w:rPr>
          <w:lang w:val="bs-Latn-BA"/>
        </w:rPr>
      </w:pPr>
      <w:r w:rsidRPr="00F72092">
        <w:rPr>
          <w:lang w:val="bs-Latn-BA"/>
        </w:rPr>
        <w:t xml:space="preserve">Korisnici koji ostvare podsticaj </w:t>
      </w:r>
      <w:r w:rsidR="00ED2837">
        <w:rPr>
          <w:lang w:val="bs-Latn-BA"/>
        </w:rPr>
        <w:t xml:space="preserve">po Javnom pozivu će </w:t>
      </w:r>
      <w:r w:rsidR="00E047F1">
        <w:rPr>
          <w:lang w:val="bs-Latn-BA"/>
        </w:rPr>
        <w:t>o načinu realizacije i dodjeli odobrerenih sredstava po Javnom pozivu</w:t>
      </w:r>
      <w:r w:rsidR="00E047F1" w:rsidRPr="00E047F1">
        <w:rPr>
          <w:lang w:val="bs-Latn-BA"/>
        </w:rPr>
        <w:t xml:space="preserve"> </w:t>
      </w:r>
      <w:r w:rsidR="00E047F1" w:rsidRPr="00F72092">
        <w:rPr>
          <w:lang w:val="bs-Latn-BA"/>
        </w:rPr>
        <w:t>biti obaviješteni putem Web stranice i Oglasne ploče Grada Konjica.</w:t>
      </w:r>
    </w:p>
    <w:p w14:paraId="3B7C3470" w14:textId="609DFAF8" w:rsidR="0075258F" w:rsidRDefault="0075258F" w:rsidP="00D60AA2">
      <w:pPr>
        <w:rPr>
          <w:lang w:val="bs-Latn-BA"/>
        </w:rPr>
      </w:pPr>
    </w:p>
    <w:p w14:paraId="27B1F302" w14:textId="77777777" w:rsidR="00E047F1" w:rsidRPr="00F72092" w:rsidRDefault="00E047F1" w:rsidP="00D60AA2">
      <w:pPr>
        <w:rPr>
          <w:lang w:val="bs-Latn-BA"/>
        </w:rPr>
      </w:pPr>
    </w:p>
    <w:p w14:paraId="13F5E31E" w14:textId="77777777" w:rsidR="00D60AA2" w:rsidRPr="00F72092" w:rsidRDefault="00D60AA2" w:rsidP="00D60AA2">
      <w:pPr>
        <w:ind w:firstLine="708"/>
        <w:jc w:val="both"/>
        <w:rPr>
          <w:lang w:val="bs-Latn-BA"/>
        </w:rPr>
      </w:pPr>
    </w:p>
    <w:p w14:paraId="5B16B536" w14:textId="77777777" w:rsidR="00D60AA2" w:rsidRPr="00F72092" w:rsidRDefault="00D60AA2" w:rsidP="00D60AA2">
      <w:pPr>
        <w:ind w:firstLine="708"/>
        <w:jc w:val="both"/>
        <w:rPr>
          <w:lang w:val="bs-Latn-BA"/>
        </w:rPr>
      </w:pPr>
    </w:p>
    <w:p w14:paraId="1132C51E" w14:textId="77777777" w:rsidR="00D60AA2" w:rsidRPr="00F72092" w:rsidRDefault="00D60AA2" w:rsidP="00D60AA2">
      <w:pPr>
        <w:tabs>
          <w:tab w:val="left" w:pos="5745"/>
        </w:tabs>
        <w:rPr>
          <w:lang w:val="bs-Latn-BA"/>
        </w:rPr>
      </w:pPr>
      <w:r w:rsidRPr="00F72092">
        <w:rPr>
          <w:lang w:val="bs-Latn-BA"/>
        </w:rPr>
        <w:tab/>
        <w:t xml:space="preserve">K O M I S I J A  </w:t>
      </w:r>
    </w:p>
    <w:p w14:paraId="63C0C3F9" w14:textId="17F301BA" w:rsidR="00D60AA2" w:rsidRPr="00F72092" w:rsidRDefault="00D60AA2" w:rsidP="00D60AA2">
      <w:pPr>
        <w:rPr>
          <w:lang w:val="bs-Latn-BA"/>
        </w:rPr>
      </w:pPr>
      <w:r w:rsidRPr="00F72092">
        <w:rPr>
          <w:lang w:val="bs-Latn-BA"/>
        </w:rPr>
        <w:tab/>
      </w:r>
      <w:r w:rsidRPr="00F72092">
        <w:rPr>
          <w:lang w:val="bs-Latn-BA"/>
        </w:rPr>
        <w:tab/>
      </w:r>
      <w:r w:rsidRPr="00F72092">
        <w:rPr>
          <w:lang w:val="bs-Latn-BA"/>
        </w:rPr>
        <w:tab/>
      </w:r>
      <w:r w:rsidRPr="00F72092">
        <w:rPr>
          <w:lang w:val="bs-Latn-BA"/>
        </w:rPr>
        <w:tab/>
      </w:r>
      <w:r w:rsidRPr="00F72092">
        <w:rPr>
          <w:lang w:val="bs-Latn-BA"/>
        </w:rPr>
        <w:tab/>
      </w:r>
      <w:r w:rsidRPr="00F72092">
        <w:rPr>
          <w:lang w:val="bs-Latn-BA"/>
        </w:rPr>
        <w:tab/>
        <w:t xml:space="preserve">  </w:t>
      </w:r>
      <w:r w:rsidR="007F606B">
        <w:rPr>
          <w:lang w:val="bs-Latn-BA"/>
        </w:rPr>
        <w:t xml:space="preserve">    </w:t>
      </w:r>
      <w:r w:rsidRPr="00F72092">
        <w:rPr>
          <w:lang w:val="bs-Latn-BA"/>
        </w:rPr>
        <w:t xml:space="preserve">ZA PROVOĐENJE JAVNOG POZIVA </w:t>
      </w:r>
    </w:p>
    <w:p w14:paraId="752B0A82" w14:textId="77777777" w:rsidR="00D60AA2" w:rsidRPr="00F72092" w:rsidRDefault="00D60AA2" w:rsidP="00D60AA2">
      <w:pPr>
        <w:tabs>
          <w:tab w:val="left" w:pos="5535"/>
        </w:tabs>
        <w:rPr>
          <w:lang w:val="bs-Latn-BA"/>
        </w:rPr>
      </w:pPr>
      <w:r w:rsidRPr="00F72092">
        <w:rPr>
          <w:lang w:val="bs-Latn-BA"/>
        </w:rPr>
        <w:tab/>
        <w:t xml:space="preserve">      </w:t>
      </w:r>
      <w:r w:rsidRPr="00F72092">
        <w:rPr>
          <w:lang w:val="bs-Latn-BA"/>
        </w:rPr>
        <w:tab/>
      </w:r>
      <w:r w:rsidRPr="00F72092">
        <w:rPr>
          <w:lang w:val="bs-Latn-BA"/>
        </w:rPr>
        <w:tab/>
      </w:r>
      <w:r w:rsidRPr="00F72092">
        <w:rPr>
          <w:lang w:val="bs-Latn-BA"/>
        </w:rPr>
        <w:tab/>
      </w:r>
      <w:r w:rsidRPr="00F72092">
        <w:rPr>
          <w:lang w:val="bs-Latn-BA"/>
        </w:rPr>
        <w:tab/>
      </w:r>
      <w:r w:rsidRPr="00F72092">
        <w:rPr>
          <w:lang w:val="bs-Latn-BA"/>
        </w:rPr>
        <w:tab/>
      </w:r>
      <w:r w:rsidRPr="00F72092">
        <w:rPr>
          <w:lang w:val="bs-Latn-BA"/>
        </w:rPr>
        <w:tab/>
      </w:r>
    </w:p>
    <w:p w14:paraId="1AFE76F5" w14:textId="197EBD1F" w:rsidR="007356A2" w:rsidRPr="00F72092" w:rsidRDefault="0043327E" w:rsidP="000D3C22">
      <w:pPr>
        <w:tabs>
          <w:tab w:val="left" w:pos="5535"/>
        </w:tabs>
        <w:rPr>
          <w:lang w:val="bs-Latn-BA"/>
        </w:rPr>
      </w:pPr>
      <w:r w:rsidRPr="00F72092">
        <w:rPr>
          <w:lang w:val="bs-Latn-BA"/>
        </w:rPr>
        <w:tab/>
      </w:r>
      <w:r w:rsidRPr="00F72092">
        <w:rPr>
          <w:lang w:val="bs-Latn-BA"/>
        </w:rPr>
        <w:tab/>
      </w:r>
    </w:p>
    <w:sectPr w:rsidR="007356A2" w:rsidRPr="00F72092" w:rsidSect="007034F5">
      <w:footerReference w:type="default" r:id="rId14"/>
      <w:type w:val="continuous"/>
      <w:pgSz w:w="11907" w:h="16840" w:code="9"/>
      <w:pgMar w:top="624" w:right="1418" w:bottom="624" w:left="1418" w:header="624" w:footer="62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D8D2" w14:textId="77777777" w:rsidR="00066F3C" w:rsidRDefault="00066F3C">
      <w:r>
        <w:separator/>
      </w:r>
    </w:p>
  </w:endnote>
  <w:endnote w:type="continuationSeparator" w:id="0">
    <w:p w14:paraId="7DD41623" w14:textId="77777777" w:rsidR="00066F3C" w:rsidRDefault="0006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2A9C" w14:textId="77777777" w:rsidR="00987F38" w:rsidRPr="00E95DAC" w:rsidRDefault="00987F38">
    <w:pPr>
      <w:rPr>
        <w:sz w:val="16"/>
        <w:szCs w:val="16"/>
      </w:rPr>
    </w:pPr>
  </w:p>
  <w:tbl>
    <w:tblPr>
      <w:tblStyle w:val="TableGrid"/>
      <w:tblW w:w="0" w:type="auto"/>
      <w:jc w:val="center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168"/>
      <w:gridCol w:w="2171"/>
      <w:gridCol w:w="2237"/>
      <w:gridCol w:w="2211"/>
    </w:tblGrid>
    <w:tr w:rsidR="00987F38" w14:paraId="4A1FF91E" w14:textId="77777777" w:rsidTr="00987F38">
      <w:trPr>
        <w:jc w:val="center"/>
      </w:trPr>
      <w:tc>
        <w:tcPr>
          <w:tcW w:w="2321" w:type="dxa"/>
        </w:tcPr>
        <w:p w14:paraId="32640374" w14:textId="77777777" w:rsidR="00987F38" w:rsidRPr="00F3651E" w:rsidRDefault="00987F38" w:rsidP="00F72092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41E5359C" w14:textId="77777777" w:rsidR="00987F38" w:rsidRPr="00C605A4" w:rsidRDefault="00987F38" w:rsidP="00F72092">
          <w:pPr>
            <w:pStyle w:val="Footer"/>
            <w:jc w:val="center"/>
            <w:rPr>
              <w:vertAlign w:val="superscript"/>
            </w:rPr>
          </w:pPr>
          <w:proofErr w:type="spellStart"/>
          <w:r w:rsidRPr="00C605A4">
            <w:rPr>
              <w:vertAlign w:val="superscript"/>
            </w:rPr>
            <w:t>Maršala</w:t>
          </w:r>
          <w:proofErr w:type="spellEnd"/>
          <w:r w:rsidRPr="00C605A4">
            <w:rPr>
              <w:vertAlign w:val="superscript"/>
            </w:rPr>
            <w:t xml:space="preserve"> Tita br.62</w:t>
          </w:r>
        </w:p>
        <w:p w14:paraId="11466B8E" w14:textId="77777777" w:rsidR="00987F38" w:rsidRDefault="00987F38" w:rsidP="00F72092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88400 Konjic</w:t>
          </w:r>
        </w:p>
      </w:tc>
      <w:tc>
        <w:tcPr>
          <w:tcW w:w="2322" w:type="dxa"/>
        </w:tcPr>
        <w:p w14:paraId="5598DDCF" w14:textId="77777777" w:rsidR="00987F38" w:rsidRPr="00F3651E" w:rsidRDefault="00987F38" w:rsidP="00F72092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64822304" w14:textId="77777777" w:rsidR="00987F38" w:rsidRPr="00C605A4" w:rsidRDefault="00987F38" w:rsidP="00F72092">
          <w:pPr>
            <w:pStyle w:val="Footer"/>
            <w:jc w:val="center"/>
            <w:rPr>
              <w:vertAlign w:val="superscript"/>
            </w:rPr>
          </w:pPr>
          <w:proofErr w:type="spellStart"/>
          <w:r w:rsidRPr="00C605A4">
            <w:rPr>
              <w:vertAlign w:val="superscript"/>
            </w:rPr>
            <w:t>Telefon</w:t>
          </w:r>
          <w:proofErr w:type="spellEnd"/>
          <w:r w:rsidRPr="00C605A4">
            <w:rPr>
              <w:vertAlign w:val="superscript"/>
            </w:rPr>
            <w:t>: +387 (0)36 712 200</w:t>
          </w:r>
        </w:p>
        <w:p w14:paraId="6F8641F8" w14:textId="77777777" w:rsidR="00987F38" w:rsidRDefault="00987F38" w:rsidP="00F72092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Fax:       +387 (0)36 729 81</w:t>
          </w:r>
          <w:r>
            <w:rPr>
              <w:vertAlign w:val="superscript"/>
            </w:rPr>
            <w:t>3</w:t>
          </w:r>
        </w:p>
      </w:tc>
      <w:tc>
        <w:tcPr>
          <w:tcW w:w="2322" w:type="dxa"/>
        </w:tcPr>
        <w:p w14:paraId="0C9DA80E" w14:textId="77777777" w:rsidR="00987F38" w:rsidRPr="00F3651E" w:rsidRDefault="00987F38" w:rsidP="00F72092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1744D65D" w14:textId="77777777" w:rsidR="00987F38" w:rsidRPr="00C605A4" w:rsidRDefault="00987F38" w:rsidP="00F72092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 xml:space="preserve">Web: </w:t>
          </w:r>
          <w:r>
            <w:rPr>
              <w:vertAlign w:val="superscript"/>
            </w:rPr>
            <w:t>http://www.konjic.ba</w:t>
          </w:r>
        </w:p>
      </w:tc>
      <w:tc>
        <w:tcPr>
          <w:tcW w:w="2322" w:type="dxa"/>
        </w:tcPr>
        <w:p w14:paraId="46E066E1" w14:textId="77777777" w:rsidR="00987F38" w:rsidRPr="00F3651E" w:rsidRDefault="00987F38" w:rsidP="00F72092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29D7AF50" w14:textId="77777777" w:rsidR="00987F38" w:rsidRPr="00C605A4" w:rsidRDefault="00987F38" w:rsidP="00F72092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PB: 07140955</w:t>
          </w:r>
        </w:p>
        <w:p w14:paraId="526D6747" w14:textId="77777777" w:rsidR="00987F38" w:rsidRPr="00C605A4" w:rsidRDefault="00987F38" w:rsidP="00F72092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ID: 4227204140005</w:t>
          </w:r>
        </w:p>
      </w:tc>
    </w:tr>
  </w:tbl>
  <w:p w14:paraId="3AA97D32" w14:textId="77777777" w:rsidR="00987F38" w:rsidRPr="00297C49" w:rsidRDefault="00987F38" w:rsidP="00297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3B8CD" w14:textId="77777777" w:rsidR="00066F3C" w:rsidRDefault="00066F3C">
      <w:r>
        <w:separator/>
      </w:r>
    </w:p>
  </w:footnote>
  <w:footnote w:type="continuationSeparator" w:id="0">
    <w:p w14:paraId="34D9F365" w14:textId="77777777" w:rsidR="00066F3C" w:rsidRDefault="00066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BD9"/>
    <w:multiLevelType w:val="hybridMultilevel"/>
    <w:tmpl w:val="DB4A663A"/>
    <w:lvl w:ilvl="0" w:tplc="9FA27C5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E364D"/>
    <w:multiLevelType w:val="hybridMultilevel"/>
    <w:tmpl w:val="B2865B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7229"/>
    <w:multiLevelType w:val="hybridMultilevel"/>
    <w:tmpl w:val="8E8E593A"/>
    <w:lvl w:ilvl="0" w:tplc="6BF4D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B0E45"/>
    <w:multiLevelType w:val="hybridMultilevel"/>
    <w:tmpl w:val="B8C2A3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25A49"/>
    <w:multiLevelType w:val="hybridMultilevel"/>
    <w:tmpl w:val="B2F4CBEE"/>
    <w:lvl w:ilvl="0" w:tplc="9488AF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F24B89"/>
    <w:multiLevelType w:val="hybridMultilevel"/>
    <w:tmpl w:val="75188FC8"/>
    <w:lvl w:ilvl="0" w:tplc="E92843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051EC"/>
    <w:multiLevelType w:val="hybridMultilevel"/>
    <w:tmpl w:val="6810C9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303E9"/>
    <w:multiLevelType w:val="hybridMultilevel"/>
    <w:tmpl w:val="7B4A3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75D2A"/>
    <w:multiLevelType w:val="hybridMultilevel"/>
    <w:tmpl w:val="99E8E4CC"/>
    <w:lvl w:ilvl="0" w:tplc="1B94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755FC"/>
    <w:multiLevelType w:val="hybridMultilevel"/>
    <w:tmpl w:val="B4B65C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90117"/>
    <w:multiLevelType w:val="hybridMultilevel"/>
    <w:tmpl w:val="2D5205C2"/>
    <w:lvl w:ilvl="0" w:tplc="10B43C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3092595"/>
    <w:multiLevelType w:val="hybridMultilevel"/>
    <w:tmpl w:val="C4966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06064"/>
    <w:multiLevelType w:val="hybridMultilevel"/>
    <w:tmpl w:val="429CD474"/>
    <w:lvl w:ilvl="0" w:tplc="10B43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B3FC4"/>
    <w:multiLevelType w:val="hybridMultilevel"/>
    <w:tmpl w:val="C13CBCFA"/>
    <w:lvl w:ilvl="0" w:tplc="A6F0E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E74CFE"/>
    <w:multiLevelType w:val="hybridMultilevel"/>
    <w:tmpl w:val="FD868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65829"/>
    <w:multiLevelType w:val="hybridMultilevel"/>
    <w:tmpl w:val="E23E1E74"/>
    <w:lvl w:ilvl="0" w:tplc="3460A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41FD1"/>
    <w:multiLevelType w:val="hybridMultilevel"/>
    <w:tmpl w:val="50A4294C"/>
    <w:lvl w:ilvl="0" w:tplc="F872F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441EDA"/>
    <w:multiLevelType w:val="hybridMultilevel"/>
    <w:tmpl w:val="2842DCA8"/>
    <w:lvl w:ilvl="0" w:tplc="AE940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70F2B"/>
    <w:multiLevelType w:val="hybridMultilevel"/>
    <w:tmpl w:val="4ECEC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B6ADB"/>
    <w:multiLevelType w:val="hybridMultilevel"/>
    <w:tmpl w:val="2A72E502"/>
    <w:lvl w:ilvl="0" w:tplc="42D8A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A6000"/>
    <w:multiLevelType w:val="hybridMultilevel"/>
    <w:tmpl w:val="ABD47D30"/>
    <w:lvl w:ilvl="0" w:tplc="125E2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30A62"/>
    <w:multiLevelType w:val="hybridMultilevel"/>
    <w:tmpl w:val="B5AAE30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66404"/>
    <w:multiLevelType w:val="hybridMultilevel"/>
    <w:tmpl w:val="6D3AD4DE"/>
    <w:lvl w:ilvl="0" w:tplc="05866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9D6FE5"/>
    <w:multiLevelType w:val="hybridMultilevel"/>
    <w:tmpl w:val="F68AC33E"/>
    <w:lvl w:ilvl="0" w:tplc="1B94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11CFF"/>
    <w:multiLevelType w:val="hybridMultilevel"/>
    <w:tmpl w:val="67709F30"/>
    <w:lvl w:ilvl="0" w:tplc="D5C8DFAC">
      <w:start w:val="1"/>
      <w:numFmt w:val="decimal"/>
      <w:lvlText w:val="%1."/>
      <w:lvlJc w:val="left"/>
      <w:pPr>
        <w:ind w:left="17640" w:hanging="16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5A04E2"/>
    <w:multiLevelType w:val="hybridMultilevel"/>
    <w:tmpl w:val="4FC8226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D532E"/>
    <w:multiLevelType w:val="hybridMultilevel"/>
    <w:tmpl w:val="BF1E94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56FEC"/>
    <w:multiLevelType w:val="hybridMultilevel"/>
    <w:tmpl w:val="1AE046E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46D80"/>
    <w:multiLevelType w:val="hybridMultilevel"/>
    <w:tmpl w:val="FB7C5DDA"/>
    <w:lvl w:ilvl="0" w:tplc="2C9CA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75A86"/>
    <w:multiLevelType w:val="hybridMultilevel"/>
    <w:tmpl w:val="7EC8445C"/>
    <w:lvl w:ilvl="0" w:tplc="0FBE5B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1748F"/>
    <w:multiLevelType w:val="hybridMultilevel"/>
    <w:tmpl w:val="5BDA3002"/>
    <w:lvl w:ilvl="0" w:tplc="0DFA8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8"/>
  </w:num>
  <w:num w:numId="3">
    <w:abstractNumId w:val="19"/>
  </w:num>
  <w:num w:numId="4">
    <w:abstractNumId w:val="20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5"/>
  </w:num>
  <w:num w:numId="9">
    <w:abstractNumId w:val="18"/>
  </w:num>
  <w:num w:numId="10">
    <w:abstractNumId w:val="4"/>
  </w:num>
  <w:num w:numId="11">
    <w:abstractNumId w:val="21"/>
  </w:num>
  <w:num w:numId="12">
    <w:abstractNumId w:val="16"/>
  </w:num>
  <w:num w:numId="13">
    <w:abstractNumId w:val="30"/>
  </w:num>
  <w:num w:numId="14">
    <w:abstractNumId w:val="5"/>
  </w:num>
  <w:num w:numId="15">
    <w:abstractNumId w:val="13"/>
  </w:num>
  <w:num w:numId="16">
    <w:abstractNumId w:val="3"/>
  </w:num>
  <w:num w:numId="17">
    <w:abstractNumId w:val="27"/>
  </w:num>
  <w:num w:numId="18">
    <w:abstractNumId w:val="25"/>
  </w:num>
  <w:num w:numId="19">
    <w:abstractNumId w:val="24"/>
  </w:num>
  <w:num w:numId="20">
    <w:abstractNumId w:val="14"/>
  </w:num>
  <w:num w:numId="21">
    <w:abstractNumId w:val="8"/>
  </w:num>
  <w:num w:numId="22">
    <w:abstractNumId w:val="23"/>
  </w:num>
  <w:num w:numId="23">
    <w:abstractNumId w:val="29"/>
  </w:num>
  <w:num w:numId="24">
    <w:abstractNumId w:val="7"/>
  </w:num>
  <w:num w:numId="25">
    <w:abstractNumId w:val="10"/>
  </w:num>
  <w:num w:numId="26">
    <w:abstractNumId w:val="12"/>
  </w:num>
  <w:num w:numId="27">
    <w:abstractNumId w:val="0"/>
  </w:num>
  <w:num w:numId="28">
    <w:abstractNumId w:val="22"/>
  </w:num>
  <w:num w:numId="29">
    <w:abstractNumId w:val="6"/>
  </w:num>
  <w:num w:numId="30">
    <w:abstractNumId w:val="9"/>
  </w:num>
  <w:num w:numId="31">
    <w:abstractNumId w:val="2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72"/>
    <w:rsid w:val="00002E77"/>
    <w:rsid w:val="000201F7"/>
    <w:rsid w:val="00020C9A"/>
    <w:rsid w:val="00050A85"/>
    <w:rsid w:val="000528CD"/>
    <w:rsid w:val="00066F3C"/>
    <w:rsid w:val="0007129D"/>
    <w:rsid w:val="00073A0A"/>
    <w:rsid w:val="0007565E"/>
    <w:rsid w:val="00080552"/>
    <w:rsid w:val="000842E9"/>
    <w:rsid w:val="0009293E"/>
    <w:rsid w:val="000A04F4"/>
    <w:rsid w:val="000A6F4B"/>
    <w:rsid w:val="000B0876"/>
    <w:rsid w:val="000B73D7"/>
    <w:rsid w:val="000C5B06"/>
    <w:rsid w:val="000C6E11"/>
    <w:rsid w:val="000C7100"/>
    <w:rsid w:val="000D3C22"/>
    <w:rsid w:val="000E31C8"/>
    <w:rsid w:val="000E35CE"/>
    <w:rsid w:val="000E7763"/>
    <w:rsid w:val="000F17B5"/>
    <w:rsid w:val="000F2C00"/>
    <w:rsid w:val="000F3441"/>
    <w:rsid w:val="001000E4"/>
    <w:rsid w:val="0010205C"/>
    <w:rsid w:val="001349F7"/>
    <w:rsid w:val="00150C02"/>
    <w:rsid w:val="00164CE1"/>
    <w:rsid w:val="001678F9"/>
    <w:rsid w:val="001773CD"/>
    <w:rsid w:val="00190FD7"/>
    <w:rsid w:val="001A0B31"/>
    <w:rsid w:val="001B2FF4"/>
    <w:rsid w:val="001B6F7E"/>
    <w:rsid w:val="001B79E7"/>
    <w:rsid w:val="001B7C7A"/>
    <w:rsid w:val="001C737B"/>
    <w:rsid w:val="001E3FCF"/>
    <w:rsid w:val="0020021B"/>
    <w:rsid w:val="00212C21"/>
    <w:rsid w:val="00222D86"/>
    <w:rsid w:val="002321EE"/>
    <w:rsid w:val="00247BB6"/>
    <w:rsid w:val="00251616"/>
    <w:rsid w:val="00253DE2"/>
    <w:rsid w:val="00265635"/>
    <w:rsid w:val="00266E72"/>
    <w:rsid w:val="002737BE"/>
    <w:rsid w:val="002743FB"/>
    <w:rsid w:val="00282858"/>
    <w:rsid w:val="0028565B"/>
    <w:rsid w:val="00290E5C"/>
    <w:rsid w:val="00294ADE"/>
    <w:rsid w:val="002967ED"/>
    <w:rsid w:val="00297C49"/>
    <w:rsid w:val="002A08C3"/>
    <w:rsid w:val="002A4AE5"/>
    <w:rsid w:val="002C2293"/>
    <w:rsid w:val="0030236B"/>
    <w:rsid w:val="00302718"/>
    <w:rsid w:val="003239A6"/>
    <w:rsid w:val="0033516F"/>
    <w:rsid w:val="00336768"/>
    <w:rsid w:val="0033758B"/>
    <w:rsid w:val="003406A3"/>
    <w:rsid w:val="003476B5"/>
    <w:rsid w:val="003601FD"/>
    <w:rsid w:val="003A07A6"/>
    <w:rsid w:val="003A4C8C"/>
    <w:rsid w:val="003B36CF"/>
    <w:rsid w:val="003D1975"/>
    <w:rsid w:val="003D1EB6"/>
    <w:rsid w:val="003D1EE7"/>
    <w:rsid w:val="003D7A3A"/>
    <w:rsid w:val="003E1123"/>
    <w:rsid w:val="003E24B1"/>
    <w:rsid w:val="003E2A12"/>
    <w:rsid w:val="003E54DB"/>
    <w:rsid w:val="003E5D6C"/>
    <w:rsid w:val="003E6444"/>
    <w:rsid w:val="003F14B7"/>
    <w:rsid w:val="00400FE7"/>
    <w:rsid w:val="0041616A"/>
    <w:rsid w:val="0042135A"/>
    <w:rsid w:val="0043327E"/>
    <w:rsid w:val="00441EC4"/>
    <w:rsid w:val="00442E10"/>
    <w:rsid w:val="004564C2"/>
    <w:rsid w:val="0046308B"/>
    <w:rsid w:val="00464C2C"/>
    <w:rsid w:val="00466D99"/>
    <w:rsid w:val="00474DCA"/>
    <w:rsid w:val="00474F2C"/>
    <w:rsid w:val="004755AB"/>
    <w:rsid w:val="004805E2"/>
    <w:rsid w:val="004831B5"/>
    <w:rsid w:val="004956AC"/>
    <w:rsid w:val="00496FA8"/>
    <w:rsid w:val="004A050E"/>
    <w:rsid w:val="004A5070"/>
    <w:rsid w:val="004B6F63"/>
    <w:rsid w:val="004C0DF4"/>
    <w:rsid w:val="004C4118"/>
    <w:rsid w:val="004C4FB6"/>
    <w:rsid w:val="004E296A"/>
    <w:rsid w:val="004F3596"/>
    <w:rsid w:val="0050013A"/>
    <w:rsid w:val="00507F5F"/>
    <w:rsid w:val="005143CB"/>
    <w:rsid w:val="005151BA"/>
    <w:rsid w:val="00551378"/>
    <w:rsid w:val="00555335"/>
    <w:rsid w:val="00561375"/>
    <w:rsid w:val="00563A73"/>
    <w:rsid w:val="005877EB"/>
    <w:rsid w:val="005A5C39"/>
    <w:rsid w:val="005B39AE"/>
    <w:rsid w:val="005C2A3C"/>
    <w:rsid w:val="005C5972"/>
    <w:rsid w:val="005E0CDC"/>
    <w:rsid w:val="005E7111"/>
    <w:rsid w:val="005F02FB"/>
    <w:rsid w:val="005F125F"/>
    <w:rsid w:val="005F7F0D"/>
    <w:rsid w:val="0062728E"/>
    <w:rsid w:val="0063086F"/>
    <w:rsid w:val="00654F13"/>
    <w:rsid w:val="00665FD2"/>
    <w:rsid w:val="00670365"/>
    <w:rsid w:val="00671934"/>
    <w:rsid w:val="00673FFD"/>
    <w:rsid w:val="00676B73"/>
    <w:rsid w:val="00680453"/>
    <w:rsid w:val="00680B07"/>
    <w:rsid w:val="00680D8B"/>
    <w:rsid w:val="0068763D"/>
    <w:rsid w:val="00694458"/>
    <w:rsid w:val="006A66E4"/>
    <w:rsid w:val="006B2F35"/>
    <w:rsid w:val="006B5727"/>
    <w:rsid w:val="006B7BA1"/>
    <w:rsid w:val="006C34EC"/>
    <w:rsid w:val="006C6AC9"/>
    <w:rsid w:val="006D06C2"/>
    <w:rsid w:val="006D15F1"/>
    <w:rsid w:val="006E0CD1"/>
    <w:rsid w:val="006F0744"/>
    <w:rsid w:val="006F3E29"/>
    <w:rsid w:val="006F407F"/>
    <w:rsid w:val="007034F5"/>
    <w:rsid w:val="007213E0"/>
    <w:rsid w:val="00725277"/>
    <w:rsid w:val="007356A2"/>
    <w:rsid w:val="0073680D"/>
    <w:rsid w:val="007465C1"/>
    <w:rsid w:val="0075258F"/>
    <w:rsid w:val="0075384F"/>
    <w:rsid w:val="00761C6B"/>
    <w:rsid w:val="00767D03"/>
    <w:rsid w:val="00783729"/>
    <w:rsid w:val="007977AE"/>
    <w:rsid w:val="007A07A3"/>
    <w:rsid w:val="007A46EB"/>
    <w:rsid w:val="007A5403"/>
    <w:rsid w:val="007A79AE"/>
    <w:rsid w:val="007B1414"/>
    <w:rsid w:val="007B3C8A"/>
    <w:rsid w:val="007C56B3"/>
    <w:rsid w:val="007C58BB"/>
    <w:rsid w:val="007D3EC1"/>
    <w:rsid w:val="007E0397"/>
    <w:rsid w:val="007E0C10"/>
    <w:rsid w:val="007F3940"/>
    <w:rsid w:val="007F401E"/>
    <w:rsid w:val="007F606B"/>
    <w:rsid w:val="008118F2"/>
    <w:rsid w:val="0083030C"/>
    <w:rsid w:val="00847C1C"/>
    <w:rsid w:val="00853F0A"/>
    <w:rsid w:val="00857DA6"/>
    <w:rsid w:val="008613C4"/>
    <w:rsid w:val="008666FB"/>
    <w:rsid w:val="00871C57"/>
    <w:rsid w:val="00881F47"/>
    <w:rsid w:val="008C2D55"/>
    <w:rsid w:val="008C71F7"/>
    <w:rsid w:val="008D33F4"/>
    <w:rsid w:val="008E6275"/>
    <w:rsid w:val="008F0796"/>
    <w:rsid w:val="008F3610"/>
    <w:rsid w:val="008F7165"/>
    <w:rsid w:val="00905A1F"/>
    <w:rsid w:val="0092375B"/>
    <w:rsid w:val="00927231"/>
    <w:rsid w:val="0093127A"/>
    <w:rsid w:val="009339D4"/>
    <w:rsid w:val="009449DD"/>
    <w:rsid w:val="00945CFB"/>
    <w:rsid w:val="00950BA8"/>
    <w:rsid w:val="00950DD7"/>
    <w:rsid w:val="009536D0"/>
    <w:rsid w:val="009541F1"/>
    <w:rsid w:val="009642CB"/>
    <w:rsid w:val="00964764"/>
    <w:rsid w:val="00964BB2"/>
    <w:rsid w:val="00981C49"/>
    <w:rsid w:val="00987F38"/>
    <w:rsid w:val="00997362"/>
    <w:rsid w:val="00997F8E"/>
    <w:rsid w:val="009A68E1"/>
    <w:rsid w:val="009C755C"/>
    <w:rsid w:val="00A0363D"/>
    <w:rsid w:val="00A06F8F"/>
    <w:rsid w:val="00A13BD6"/>
    <w:rsid w:val="00A14FFB"/>
    <w:rsid w:val="00A16A6E"/>
    <w:rsid w:val="00A21922"/>
    <w:rsid w:val="00A37898"/>
    <w:rsid w:val="00A448CF"/>
    <w:rsid w:val="00A479B0"/>
    <w:rsid w:val="00A5360D"/>
    <w:rsid w:val="00A60717"/>
    <w:rsid w:val="00A60AC3"/>
    <w:rsid w:val="00A72506"/>
    <w:rsid w:val="00A73F92"/>
    <w:rsid w:val="00A84D3A"/>
    <w:rsid w:val="00A923A7"/>
    <w:rsid w:val="00AA2B86"/>
    <w:rsid w:val="00AA436A"/>
    <w:rsid w:val="00AA6B85"/>
    <w:rsid w:val="00AD03D8"/>
    <w:rsid w:val="00AD6185"/>
    <w:rsid w:val="00AE16FE"/>
    <w:rsid w:val="00AE5E25"/>
    <w:rsid w:val="00AE64C7"/>
    <w:rsid w:val="00AF0BEE"/>
    <w:rsid w:val="00AF11AC"/>
    <w:rsid w:val="00AF27B1"/>
    <w:rsid w:val="00AF4387"/>
    <w:rsid w:val="00B02297"/>
    <w:rsid w:val="00B02D72"/>
    <w:rsid w:val="00B04FE9"/>
    <w:rsid w:val="00B15A5A"/>
    <w:rsid w:val="00B15FE2"/>
    <w:rsid w:val="00B35B1E"/>
    <w:rsid w:val="00B378A0"/>
    <w:rsid w:val="00B42DC9"/>
    <w:rsid w:val="00B55D4A"/>
    <w:rsid w:val="00B74C1A"/>
    <w:rsid w:val="00B75DAA"/>
    <w:rsid w:val="00B7692D"/>
    <w:rsid w:val="00B84CA8"/>
    <w:rsid w:val="00B97E40"/>
    <w:rsid w:val="00BA24C9"/>
    <w:rsid w:val="00BA3B69"/>
    <w:rsid w:val="00BB0570"/>
    <w:rsid w:val="00BB33D6"/>
    <w:rsid w:val="00BC11C3"/>
    <w:rsid w:val="00BD36EF"/>
    <w:rsid w:val="00BE2027"/>
    <w:rsid w:val="00BE3375"/>
    <w:rsid w:val="00C113EE"/>
    <w:rsid w:val="00C11C09"/>
    <w:rsid w:val="00C37C2D"/>
    <w:rsid w:val="00C605A4"/>
    <w:rsid w:val="00C66F68"/>
    <w:rsid w:val="00C82608"/>
    <w:rsid w:val="00C83A6D"/>
    <w:rsid w:val="00C86FF9"/>
    <w:rsid w:val="00C91892"/>
    <w:rsid w:val="00C9190D"/>
    <w:rsid w:val="00CC3207"/>
    <w:rsid w:val="00CC581D"/>
    <w:rsid w:val="00CC65A5"/>
    <w:rsid w:val="00CE2832"/>
    <w:rsid w:val="00CE4A4A"/>
    <w:rsid w:val="00CF60B3"/>
    <w:rsid w:val="00CF7CC1"/>
    <w:rsid w:val="00D034A7"/>
    <w:rsid w:val="00D05389"/>
    <w:rsid w:val="00D26278"/>
    <w:rsid w:val="00D274D9"/>
    <w:rsid w:val="00D30E46"/>
    <w:rsid w:val="00D348A3"/>
    <w:rsid w:val="00D41D0A"/>
    <w:rsid w:val="00D42363"/>
    <w:rsid w:val="00D46D29"/>
    <w:rsid w:val="00D50CE7"/>
    <w:rsid w:val="00D52702"/>
    <w:rsid w:val="00D60AA2"/>
    <w:rsid w:val="00D76088"/>
    <w:rsid w:val="00D867D3"/>
    <w:rsid w:val="00D871AB"/>
    <w:rsid w:val="00DA4EBE"/>
    <w:rsid w:val="00DA5932"/>
    <w:rsid w:val="00DB2FC3"/>
    <w:rsid w:val="00DD643C"/>
    <w:rsid w:val="00DE60D3"/>
    <w:rsid w:val="00DF22DF"/>
    <w:rsid w:val="00DF53E9"/>
    <w:rsid w:val="00DF6F7E"/>
    <w:rsid w:val="00DF7D0B"/>
    <w:rsid w:val="00E047F1"/>
    <w:rsid w:val="00E0786B"/>
    <w:rsid w:val="00E163BB"/>
    <w:rsid w:val="00E20E19"/>
    <w:rsid w:val="00E308CC"/>
    <w:rsid w:val="00E30E64"/>
    <w:rsid w:val="00E32452"/>
    <w:rsid w:val="00E36969"/>
    <w:rsid w:val="00E37C22"/>
    <w:rsid w:val="00E412DD"/>
    <w:rsid w:val="00E50066"/>
    <w:rsid w:val="00E507E1"/>
    <w:rsid w:val="00E530FC"/>
    <w:rsid w:val="00E55820"/>
    <w:rsid w:val="00E60306"/>
    <w:rsid w:val="00E627B6"/>
    <w:rsid w:val="00E665B6"/>
    <w:rsid w:val="00E72F3D"/>
    <w:rsid w:val="00E816F4"/>
    <w:rsid w:val="00E87078"/>
    <w:rsid w:val="00E941C4"/>
    <w:rsid w:val="00E94875"/>
    <w:rsid w:val="00E95DAC"/>
    <w:rsid w:val="00E96556"/>
    <w:rsid w:val="00EA3736"/>
    <w:rsid w:val="00EA3E8A"/>
    <w:rsid w:val="00EA3EC1"/>
    <w:rsid w:val="00EB1B61"/>
    <w:rsid w:val="00EB7355"/>
    <w:rsid w:val="00EB791E"/>
    <w:rsid w:val="00ED1267"/>
    <w:rsid w:val="00ED2837"/>
    <w:rsid w:val="00EE6940"/>
    <w:rsid w:val="00F1033E"/>
    <w:rsid w:val="00F15FF6"/>
    <w:rsid w:val="00F21B77"/>
    <w:rsid w:val="00F3651E"/>
    <w:rsid w:val="00F4128A"/>
    <w:rsid w:val="00F41925"/>
    <w:rsid w:val="00F478BD"/>
    <w:rsid w:val="00F71350"/>
    <w:rsid w:val="00F718AF"/>
    <w:rsid w:val="00F72092"/>
    <w:rsid w:val="00F828B3"/>
    <w:rsid w:val="00F86A2B"/>
    <w:rsid w:val="00F9539B"/>
    <w:rsid w:val="00F9586C"/>
    <w:rsid w:val="00F96397"/>
    <w:rsid w:val="00F97722"/>
    <w:rsid w:val="00FB7840"/>
    <w:rsid w:val="00FC71AD"/>
    <w:rsid w:val="00FC7A34"/>
    <w:rsid w:val="00FD0266"/>
    <w:rsid w:val="00FD29E5"/>
    <w:rsid w:val="00FD663A"/>
    <w:rsid w:val="00FE2BFA"/>
    <w:rsid w:val="00FE6BEE"/>
    <w:rsid w:val="00F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6EB67"/>
  <w15:chartTrackingRefBased/>
  <w15:docId w15:val="{748EBB77-523F-4314-8EA4-BF7870BA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820"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E31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A04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04F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F7D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28B3"/>
    <w:pPr>
      <w:ind w:left="720"/>
      <w:contextualSpacing/>
    </w:pPr>
  </w:style>
  <w:style w:type="character" w:customStyle="1" w:styleId="HeaderChar">
    <w:name w:val="Header Char"/>
    <w:link w:val="Header"/>
    <w:rsid w:val="001E3FCF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1E3FCF"/>
    <w:pPr>
      <w:jc w:val="center"/>
    </w:pPr>
    <w:rPr>
      <w:rFonts w:ascii="Arial" w:hAnsi="Arial" w:cs="Arial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1E3FCF"/>
    <w:rPr>
      <w:rFonts w:ascii="Arial" w:hAnsi="Arial" w:cs="Arial"/>
      <w:sz w:val="24"/>
      <w:szCs w:val="24"/>
      <w:lang w:val="hr-HR" w:eastAsia="en-US"/>
    </w:rPr>
  </w:style>
  <w:style w:type="paragraph" w:styleId="FootnoteText">
    <w:name w:val="footnote text"/>
    <w:basedOn w:val="Normal"/>
    <w:link w:val="FootnoteTextChar"/>
    <w:rsid w:val="007B3C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3C8A"/>
    <w:rPr>
      <w:lang w:val="en-US" w:eastAsia="en-US"/>
    </w:rPr>
  </w:style>
  <w:style w:type="character" w:styleId="FootnoteReference">
    <w:name w:val="footnote reference"/>
    <w:basedOn w:val="DefaultParagraphFont"/>
    <w:rsid w:val="007B3C8A"/>
    <w:rPr>
      <w:vertAlign w:val="superscript"/>
    </w:rPr>
  </w:style>
  <w:style w:type="character" w:styleId="Emphasis">
    <w:name w:val="Emphasis"/>
    <w:basedOn w:val="DefaultParagraphFont"/>
    <w:qFormat/>
    <w:rsid w:val="000E31C8"/>
    <w:rPr>
      <w:i/>
      <w:iCs/>
    </w:rPr>
  </w:style>
  <w:style w:type="character" w:customStyle="1" w:styleId="Heading1Char">
    <w:name w:val="Heading 1 Char"/>
    <w:basedOn w:val="DefaultParagraphFont"/>
    <w:link w:val="Heading1"/>
    <w:rsid w:val="000E31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Strong">
    <w:name w:val="Strong"/>
    <w:basedOn w:val="DefaultParagraphFont"/>
    <w:qFormat/>
    <w:rsid w:val="000E31C8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E31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0E31C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0E31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31C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NoSpacing">
    <w:name w:val="No Spacing"/>
    <w:uiPriority w:val="1"/>
    <w:qFormat/>
    <w:rsid w:val="000E31C8"/>
    <w:rPr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0E31C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%20i7\Desktop\Logo%20Opcina%2018\MEMORANDUM%20OPCINA%20KONJ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657B-8C43-494D-8A7E-8F94F841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OPCINA KONJIC</Template>
  <TotalTime>326</TotalTime>
  <Pages>7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ok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TT i7</dc:creator>
  <cp:keywords/>
  <dc:description/>
  <cp:lastModifiedBy>Lana Begtašević-Velagić</cp:lastModifiedBy>
  <cp:revision>34</cp:revision>
  <cp:lastPrinted>2024-08-29T10:56:00Z</cp:lastPrinted>
  <dcterms:created xsi:type="dcterms:W3CDTF">2024-07-03T12:12:00Z</dcterms:created>
  <dcterms:modified xsi:type="dcterms:W3CDTF">2024-08-29T10:57:00Z</dcterms:modified>
</cp:coreProperties>
</file>