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59"/>
        <w:gridCol w:w="4453"/>
        <w:gridCol w:w="2975"/>
      </w:tblGrid>
      <w:tr w:rsidR="00561375" w:rsidRPr="005B39AE" w14:paraId="256BE700" w14:textId="77777777" w:rsidTr="00FE6BEE">
        <w:tc>
          <w:tcPr>
            <w:tcW w:w="1359" w:type="dxa"/>
          </w:tcPr>
          <w:p w14:paraId="4066F278" w14:textId="77777777" w:rsidR="00561375" w:rsidRPr="005B39AE" w:rsidRDefault="00561375" w:rsidP="002A08C3">
            <w:pPr>
              <w:jc w:val="center"/>
              <w:rPr>
                <w:lang w:val="hr-HR"/>
              </w:rPr>
            </w:pPr>
            <w:r w:rsidRPr="005B39AE">
              <w:rPr>
                <w:lang w:val="hr-HR"/>
              </w:rPr>
              <w:object w:dxaOrig="1602" w:dyaOrig="1794" w14:anchorId="35AEBC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57.75pt" o:ole="">
                  <v:imagedata r:id="rId8" o:title=""/>
                </v:shape>
                <o:OLEObject Type="Embed" ProgID="CorelDRAW.Graphic.10" ShapeID="_x0000_i1025" DrawAspect="Content" ObjectID="_1787547383" r:id="rId9"/>
              </w:object>
            </w:r>
          </w:p>
        </w:tc>
        <w:tc>
          <w:tcPr>
            <w:tcW w:w="4453" w:type="dxa"/>
          </w:tcPr>
          <w:p w14:paraId="4870BDEF" w14:textId="77777777" w:rsidR="00561375" w:rsidRPr="005B39AE" w:rsidRDefault="00561375" w:rsidP="00561375">
            <w:pPr>
              <w:jc w:val="center"/>
              <w:rPr>
                <w:lang w:val="hr-HR"/>
              </w:rPr>
            </w:pPr>
            <w:r w:rsidRPr="005B39AE">
              <w:rPr>
                <w:lang w:val="hr-HR"/>
              </w:rPr>
              <w:t>Bosna i Hercegovina</w:t>
            </w:r>
          </w:p>
          <w:p w14:paraId="28335996" w14:textId="77777777" w:rsidR="00561375" w:rsidRPr="005B39AE" w:rsidRDefault="00561375" w:rsidP="00561375">
            <w:pPr>
              <w:jc w:val="center"/>
              <w:rPr>
                <w:lang w:val="hr-HR"/>
              </w:rPr>
            </w:pPr>
            <w:r w:rsidRPr="005B39AE">
              <w:rPr>
                <w:lang w:val="hr-HR"/>
              </w:rPr>
              <w:t>Federacija Bosn</w:t>
            </w:r>
            <w:r w:rsidR="001A0B31" w:rsidRPr="005B39AE">
              <w:rPr>
                <w:lang w:val="hr-HR"/>
              </w:rPr>
              <w:t>e</w:t>
            </w:r>
            <w:r w:rsidRPr="005B39AE">
              <w:rPr>
                <w:lang w:val="hr-HR"/>
              </w:rPr>
              <w:t xml:space="preserve"> i Hercegovine</w:t>
            </w:r>
          </w:p>
          <w:p w14:paraId="55008836" w14:textId="77777777" w:rsidR="00561375" w:rsidRPr="005B39AE" w:rsidRDefault="00561375" w:rsidP="00561375">
            <w:pPr>
              <w:jc w:val="center"/>
              <w:rPr>
                <w:lang w:val="hr-HR"/>
              </w:rPr>
            </w:pPr>
            <w:r w:rsidRPr="005B39AE">
              <w:rPr>
                <w:lang w:val="hr-HR"/>
              </w:rPr>
              <w:t>Hercegovačko – neretvanski kanton</w:t>
            </w:r>
          </w:p>
          <w:p w14:paraId="5DD1E7BC" w14:textId="609DA989" w:rsidR="005C5972" w:rsidRPr="005B39AE" w:rsidRDefault="00050A85" w:rsidP="005C5972">
            <w:pPr>
              <w:jc w:val="center"/>
              <w:rPr>
                <w:lang w:val="hr-HR"/>
              </w:rPr>
            </w:pPr>
            <w:r w:rsidRPr="005B39AE">
              <w:rPr>
                <w:lang w:val="hr-HR"/>
              </w:rPr>
              <w:t>Grad Konjic</w:t>
            </w:r>
          </w:p>
          <w:p w14:paraId="2A356DF1" w14:textId="424C60BC" w:rsidR="007B1414" w:rsidRPr="005B39AE" w:rsidRDefault="00EA3E8A" w:rsidP="005C5972">
            <w:pPr>
              <w:jc w:val="center"/>
              <w:rPr>
                <w:lang w:val="hr-HR"/>
              </w:rPr>
            </w:pPr>
            <w:r w:rsidRPr="005B39AE">
              <w:rPr>
                <w:lang w:val="hr-HR"/>
              </w:rPr>
              <w:t>GRADONAČELNIK</w:t>
            </w:r>
          </w:p>
        </w:tc>
        <w:tc>
          <w:tcPr>
            <w:tcW w:w="2975" w:type="dxa"/>
          </w:tcPr>
          <w:p w14:paraId="5EC778A3" w14:textId="18988CB2" w:rsidR="00561375" w:rsidRPr="005B39AE" w:rsidRDefault="00555335" w:rsidP="00555335">
            <w:pPr>
              <w:rPr>
                <w:lang w:val="hr-HR"/>
              </w:rPr>
            </w:pPr>
            <w:r w:rsidRPr="005B39AE">
              <w:rPr>
                <w:noProof/>
                <w:lang w:eastAsia="bs-Latn-BA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F5A3BEB" wp14:editId="33B9632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4445</wp:posOffset>
                      </wp:positionV>
                      <wp:extent cx="1816735" cy="744855"/>
                      <wp:effectExtent l="0" t="0" r="3810" b="3175"/>
                      <wp:wrapNone/>
                      <wp:docPr id="1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16735" cy="744855"/>
                                <a:chOff x="108954129" y="109618572"/>
                                <a:chExt cx="2450592" cy="113385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Picture 3" descr="scan00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8954129" y="109618572"/>
                                  <a:ext cx="2450592" cy="11338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Picture 4" descr="scan00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8993675" y="110598600"/>
                                  <a:ext cx="1056132" cy="1325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group w14:anchorId="313A10B0" id="Group 1" o:spid="_x0000_s1026" style="position:absolute;margin-left:-.35pt;margin-top:.35pt;width:143.05pt;height:58.65pt;z-index:251660288" coordorigin="1089541,1096185" coordsize="24505,113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">
                      <v:shape id="Picture 3" o:spid="_x0000_s1027" type="#_x0000_t75" alt="scan0003" style="position:absolute;left:1089541;top:1096185;width:24506;height:11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" insetpen="t">
                        <v:imagedata r:id="rId12" o:title="scan0003"/>
                        <v:shadow color="#ccc"/>
                      </v:shape>
                      <v:shape id="Picture 4" o:spid="_x0000_s1028" type="#_x0000_t75" alt="scan0004" style="position:absolute;left:1089936;top:1105986;width:10562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" insetpen="t">
                        <v:imagedata r:id="rId13" o:title="scan0004"/>
                        <v:shadow color="#ccc"/>
                      </v:shape>
                    </v:group>
                  </w:pict>
                </mc:Fallback>
              </mc:AlternateContent>
            </w:r>
            <w:r w:rsidRPr="005B39AE">
              <w:rPr>
                <w:noProof/>
                <w:lang w:val="hr-HR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3131A75" wp14:editId="46E08A20">
                      <wp:simplePos x="0" y="0"/>
                      <wp:positionH relativeFrom="column">
                        <wp:posOffset>7107555</wp:posOffset>
                      </wp:positionH>
                      <wp:positionV relativeFrom="paragraph">
                        <wp:posOffset>1147445</wp:posOffset>
                      </wp:positionV>
                      <wp:extent cx="1816735" cy="7448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16735" cy="744855"/>
                                <a:chOff x="108954129" y="109618572"/>
                                <a:chExt cx="2450592" cy="113385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3" descr="scan00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8954129" y="109618572"/>
                                  <a:ext cx="2450592" cy="11338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4" descr="scan00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8993675" y="110598600"/>
                                  <a:ext cx="1056132" cy="1325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group w14:anchorId="028E3906" id="Group 4" o:spid="_x0000_s1026" style="position:absolute;margin-left:559.65pt;margin-top:90.35pt;width:143.05pt;height:58.65pt;z-index:251658240" coordorigin="1089541,1096185" coordsize="24505,113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">
                      <v:shape id="Picture 3" o:spid="_x0000_s1027" type="#_x0000_t75" alt="scan0003" style="position:absolute;left:1089541;top:1096185;width:24506;height:11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">
                        <v:imagedata r:id="rId12" o:title="scan0003"/>
                      </v:shape>
                      <v:shape id="Picture 4" o:spid="_x0000_s1028" type="#_x0000_t75" alt="scan0004" style="position:absolute;left:1089936;top:1105986;width:10562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">
                        <v:imagedata r:id="rId13" o:title="scan0004"/>
                      </v:shape>
                    </v:group>
                  </w:pict>
                </mc:Fallback>
              </mc:AlternateContent>
            </w:r>
          </w:p>
        </w:tc>
      </w:tr>
    </w:tbl>
    <w:p w14:paraId="341D9CA7" w14:textId="77777777" w:rsidR="008666FB" w:rsidRPr="005B39AE" w:rsidRDefault="008666FB" w:rsidP="008666FB">
      <w:pPr>
        <w:rPr>
          <w:lang w:val="bs-Latn-BA"/>
        </w:rPr>
      </w:pPr>
    </w:p>
    <w:p w14:paraId="33730985" w14:textId="0EDB4C53" w:rsidR="00F658BD" w:rsidRPr="00F72092" w:rsidRDefault="00F658BD" w:rsidP="00F658BD">
      <w:pPr>
        <w:rPr>
          <w:lang w:val="bs-Latn-BA"/>
        </w:rPr>
      </w:pPr>
      <w:r w:rsidRPr="00F72092">
        <w:rPr>
          <w:lang w:val="bs-Latn-BA"/>
        </w:rPr>
        <w:t>Broj: 12-20-3-1819/24-</w:t>
      </w:r>
      <w:r>
        <w:rPr>
          <w:lang w:val="bs-Latn-BA"/>
        </w:rPr>
        <w:t>11</w:t>
      </w:r>
    </w:p>
    <w:p w14:paraId="78F53873" w14:textId="78832437" w:rsidR="008666FB" w:rsidRPr="005B39AE" w:rsidRDefault="008666FB" w:rsidP="008666FB">
      <w:pPr>
        <w:rPr>
          <w:lang w:val="bs-Latn-BA"/>
        </w:rPr>
      </w:pPr>
      <w:r w:rsidRPr="005B39AE">
        <w:rPr>
          <w:lang w:val="bs-Latn-BA"/>
        </w:rPr>
        <w:t>Konjic,</w:t>
      </w:r>
      <w:r w:rsidR="00555335" w:rsidRPr="005B39AE">
        <w:rPr>
          <w:lang w:val="bs-Latn-BA"/>
        </w:rPr>
        <w:t xml:space="preserve"> </w:t>
      </w:r>
      <w:r w:rsidR="00223040">
        <w:rPr>
          <w:lang w:val="bs-Latn-BA"/>
        </w:rPr>
        <w:t>10</w:t>
      </w:r>
      <w:r w:rsidR="000528CD" w:rsidRPr="005B39AE">
        <w:rPr>
          <w:lang w:val="bs-Latn-BA"/>
        </w:rPr>
        <w:t>.</w:t>
      </w:r>
      <w:r w:rsidR="004C0DF4" w:rsidRPr="005B39AE">
        <w:rPr>
          <w:lang w:val="bs-Latn-BA"/>
        </w:rPr>
        <w:t>09</w:t>
      </w:r>
      <w:r w:rsidR="000528CD" w:rsidRPr="005B39AE">
        <w:rPr>
          <w:lang w:val="bs-Latn-BA"/>
        </w:rPr>
        <w:t>.20</w:t>
      </w:r>
      <w:r w:rsidR="00DC1FEA">
        <w:rPr>
          <w:lang w:val="bs-Latn-BA"/>
        </w:rPr>
        <w:t>24</w:t>
      </w:r>
      <w:r w:rsidR="000528CD" w:rsidRPr="005B39AE">
        <w:rPr>
          <w:lang w:val="bs-Latn-BA"/>
        </w:rPr>
        <w:t>.</w:t>
      </w:r>
      <w:r w:rsidRPr="005B39AE">
        <w:rPr>
          <w:lang w:val="bs-Latn-BA"/>
        </w:rPr>
        <w:t xml:space="preserve"> godine</w:t>
      </w:r>
    </w:p>
    <w:p w14:paraId="72839C5E" w14:textId="77777777" w:rsidR="008666FB" w:rsidRPr="005B39AE" w:rsidRDefault="008666FB" w:rsidP="008666FB">
      <w:pPr>
        <w:rPr>
          <w:lang w:val="bs-Latn-BA"/>
        </w:rPr>
      </w:pPr>
    </w:p>
    <w:p w14:paraId="3E12C772" w14:textId="571F4787" w:rsidR="008666FB" w:rsidRPr="005B39AE" w:rsidRDefault="005B39AE" w:rsidP="00AE5E25">
      <w:pPr>
        <w:jc w:val="both"/>
        <w:rPr>
          <w:lang w:val="bs-Latn-BA"/>
        </w:rPr>
      </w:pPr>
      <w:r w:rsidRPr="005B39AE">
        <w:rPr>
          <w:lang w:val="hr-HR"/>
        </w:rPr>
        <w:t>Na osnovu člana 15. Zakona o principima lokalne samouprave u Federaciji Bosne i Hercegovine („Službene novine FBiH“ broj 49/06, 51/09), člana 38. Statuta Grada Konjica, („Službeni glasnik Grada Konjica“ broj 10/22)</w:t>
      </w:r>
      <w:r w:rsidRPr="005B39AE">
        <w:rPr>
          <w:lang w:val="bs-Latn-BA"/>
        </w:rPr>
        <w:t xml:space="preserve">, </w:t>
      </w:r>
      <w:r w:rsidR="00B321A5" w:rsidRPr="00E543A2">
        <w:rPr>
          <w:lang w:val="bs-Latn-BA"/>
        </w:rPr>
        <w:t xml:space="preserve">Odluke o </w:t>
      </w:r>
      <w:r w:rsidR="004C7AF9">
        <w:rPr>
          <w:lang w:val="bs-Latn-BA"/>
        </w:rPr>
        <w:t>izvršenju</w:t>
      </w:r>
      <w:r w:rsidR="00B321A5" w:rsidRPr="00E543A2">
        <w:rPr>
          <w:lang w:val="bs-Latn-BA"/>
        </w:rPr>
        <w:t xml:space="preserve"> Budžeta Grada Konjica za 2024. godinu (Službeni glasnik Grada Konjica broj: 12/23</w:t>
      </w:r>
      <w:r w:rsidR="004C7AF9">
        <w:rPr>
          <w:lang w:val="bs-Latn-BA"/>
        </w:rPr>
        <w:t>)</w:t>
      </w:r>
      <w:r w:rsidR="00B321A5">
        <w:rPr>
          <w:lang w:val="bs-Latn-BA"/>
        </w:rPr>
        <w:t xml:space="preserve">, </w:t>
      </w:r>
      <w:r w:rsidR="00D41D0A">
        <w:rPr>
          <w:lang w:val="bs-Latn-BA"/>
        </w:rPr>
        <w:t xml:space="preserve"> </w:t>
      </w:r>
      <w:r w:rsidR="00D41D0A" w:rsidRPr="005B39AE">
        <w:rPr>
          <w:lang w:val="hr-HR"/>
        </w:rPr>
        <w:t xml:space="preserve">Pravilnika o utrošku novčanih sredstava za novčane podrške u poljoprivrednoj proizvodnji sa kriterijima raspodjele sredstava u budžetu </w:t>
      </w:r>
      <w:r w:rsidR="00D41D0A">
        <w:rPr>
          <w:lang w:val="hr-HR"/>
        </w:rPr>
        <w:t>Grada</w:t>
      </w:r>
      <w:r w:rsidR="00D41D0A" w:rsidRPr="005B39AE">
        <w:rPr>
          <w:lang w:val="hr-HR"/>
        </w:rPr>
        <w:t xml:space="preserve"> Konjic</w:t>
      </w:r>
      <w:r w:rsidR="00D41D0A">
        <w:rPr>
          <w:lang w:val="hr-HR"/>
        </w:rPr>
        <w:t xml:space="preserve">a </w:t>
      </w:r>
      <w:r w:rsidR="00D41D0A" w:rsidRPr="005B39AE">
        <w:rPr>
          <w:lang w:val="hr-HR"/>
        </w:rPr>
        <w:t>“Podsticaj za</w:t>
      </w:r>
      <w:r w:rsidR="00D41D0A">
        <w:rPr>
          <w:lang w:val="hr-HR"/>
        </w:rPr>
        <w:t xml:space="preserve"> poljoprivredu i</w:t>
      </w:r>
      <w:r w:rsidR="00D41D0A" w:rsidRPr="005B39AE">
        <w:rPr>
          <w:lang w:val="hr-HR"/>
        </w:rPr>
        <w:t xml:space="preserve"> otkup viška poljoprivrednih proizvoda</w:t>
      </w:r>
      <w:r w:rsidR="00D41D0A">
        <w:rPr>
          <w:lang w:val="hr-HR"/>
        </w:rPr>
        <w:t>“</w:t>
      </w:r>
      <w:r w:rsidR="00D41D0A" w:rsidRPr="005B39AE">
        <w:rPr>
          <w:lang w:val="hr-HR"/>
        </w:rPr>
        <w:t xml:space="preserve"> utvrđenim budžetom </w:t>
      </w:r>
      <w:r w:rsidR="00D41D0A">
        <w:rPr>
          <w:lang w:val="hr-HR"/>
        </w:rPr>
        <w:t>Grada</w:t>
      </w:r>
      <w:r w:rsidR="00D41D0A" w:rsidRPr="005B39AE">
        <w:rPr>
          <w:lang w:val="hr-HR"/>
        </w:rPr>
        <w:t xml:space="preserve"> Konjic</w:t>
      </w:r>
      <w:r w:rsidR="00D41D0A">
        <w:rPr>
          <w:lang w:val="hr-HR"/>
        </w:rPr>
        <w:t>a</w:t>
      </w:r>
      <w:r w:rsidR="00D41D0A" w:rsidRPr="005B39AE">
        <w:rPr>
          <w:lang w:val="hr-HR"/>
        </w:rPr>
        <w:t xml:space="preserve"> za 20</w:t>
      </w:r>
      <w:r w:rsidR="00B321A5">
        <w:rPr>
          <w:lang w:val="hr-HR"/>
        </w:rPr>
        <w:t>24</w:t>
      </w:r>
      <w:r w:rsidR="00D41D0A" w:rsidRPr="005B39AE">
        <w:rPr>
          <w:lang w:val="hr-HR"/>
        </w:rPr>
        <w:t xml:space="preserve">. godinu, </w:t>
      </w:r>
      <w:r w:rsidR="00BC11C3" w:rsidRPr="005B39AE">
        <w:rPr>
          <w:lang w:val="bs-Latn-BA"/>
        </w:rPr>
        <w:t>Javnog poziva za podnošenje zahtjeva za podsticaj u poljoprivrednoj proizvodnji broj</w:t>
      </w:r>
      <w:r w:rsidR="007C58BB" w:rsidRPr="005B39AE">
        <w:rPr>
          <w:lang w:val="bs-Latn-BA"/>
        </w:rPr>
        <w:t>:</w:t>
      </w:r>
      <w:r w:rsidR="00D05389" w:rsidRPr="005B39AE">
        <w:rPr>
          <w:lang w:val="bs-Latn-BA"/>
        </w:rPr>
        <w:t xml:space="preserve"> </w:t>
      </w:r>
      <w:r w:rsidR="00B321A5" w:rsidRPr="00F72092">
        <w:rPr>
          <w:lang w:val="bs-Latn-BA"/>
        </w:rPr>
        <w:t>12-20-3-1819/24 od 29.03.2024</w:t>
      </w:r>
      <w:r w:rsidR="00BC11C3" w:rsidRPr="005B39AE">
        <w:rPr>
          <w:lang w:val="bs-Latn-BA"/>
        </w:rPr>
        <w:t>. godine,</w:t>
      </w:r>
      <w:r w:rsidR="0033758B" w:rsidRPr="005B39AE">
        <w:rPr>
          <w:lang w:val="bs-Latn-BA"/>
        </w:rPr>
        <w:t xml:space="preserve"> </w:t>
      </w:r>
      <w:r w:rsidR="00D41D0A" w:rsidRPr="005B39AE">
        <w:rPr>
          <w:lang w:val="bs-Latn-BA"/>
        </w:rPr>
        <w:t>Preliminarne liste korisnika sredstava, te Zapisnika Komisije</w:t>
      </w:r>
      <w:r w:rsidR="00D41D0A">
        <w:rPr>
          <w:lang w:val="bs-Latn-BA"/>
        </w:rPr>
        <w:t>, Gradonačelnik Grada Konjica</w:t>
      </w:r>
      <w:r w:rsidR="008666FB" w:rsidRPr="005B39AE">
        <w:rPr>
          <w:lang w:val="bs-Latn-BA"/>
        </w:rPr>
        <w:t xml:space="preserve"> </w:t>
      </w:r>
      <w:r w:rsidR="0028261C">
        <w:rPr>
          <w:lang w:val="bs-Latn-BA"/>
        </w:rPr>
        <w:t xml:space="preserve">d o n o s i </w:t>
      </w:r>
    </w:p>
    <w:p w14:paraId="3C473220" w14:textId="77777777" w:rsidR="005B39AE" w:rsidRPr="005B39AE" w:rsidRDefault="005B39AE" w:rsidP="008666FB">
      <w:pPr>
        <w:rPr>
          <w:lang w:val="bs-Latn-BA"/>
        </w:rPr>
      </w:pPr>
    </w:p>
    <w:p w14:paraId="391FA1D5" w14:textId="07D713A0" w:rsidR="00F96397" w:rsidRPr="0028261C" w:rsidRDefault="0028261C" w:rsidP="0028261C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t xml:space="preserve">O D L U K U </w:t>
      </w:r>
    </w:p>
    <w:p w14:paraId="56F868F0" w14:textId="77777777" w:rsidR="0028261C" w:rsidRDefault="0028261C" w:rsidP="008666FB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o utvrđivanju </w:t>
      </w:r>
      <w:r w:rsidR="00EB791E" w:rsidRPr="005B39AE">
        <w:rPr>
          <w:b/>
          <w:lang w:val="bs-Latn-BA"/>
        </w:rPr>
        <w:t>KONAČN</w:t>
      </w:r>
      <w:r>
        <w:rPr>
          <w:b/>
          <w:lang w:val="bs-Latn-BA"/>
        </w:rPr>
        <w:t xml:space="preserve">E RANG </w:t>
      </w:r>
      <w:r w:rsidR="00B15A5A" w:rsidRPr="005B39AE">
        <w:rPr>
          <w:b/>
          <w:lang w:val="bs-Latn-BA"/>
        </w:rPr>
        <w:t xml:space="preserve"> </w:t>
      </w:r>
      <w:r w:rsidR="00BC11C3" w:rsidRPr="005B39AE">
        <w:rPr>
          <w:b/>
          <w:lang w:val="bs-Latn-BA"/>
        </w:rPr>
        <w:t>LIST</w:t>
      </w:r>
      <w:r>
        <w:rPr>
          <w:b/>
          <w:lang w:val="bs-Latn-BA"/>
        </w:rPr>
        <w:t>E</w:t>
      </w:r>
      <w:r w:rsidR="00BC11C3" w:rsidRPr="005B39AE">
        <w:rPr>
          <w:b/>
          <w:lang w:val="bs-Latn-BA"/>
        </w:rPr>
        <w:t xml:space="preserve"> KORISNIKA </w:t>
      </w:r>
    </w:p>
    <w:p w14:paraId="0822754A" w14:textId="69A2F63F" w:rsidR="008666FB" w:rsidRPr="005B39AE" w:rsidRDefault="0028261C" w:rsidP="0028261C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sredstava </w:t>
      </w:r>
      <w:r w:rsidR="004A050E" w:rsidRPr="005B39AE">
        <w:rPr>
          <w:b/>
          <w:lang w:val="bs-Latn-BA"/>
        </w:rPr>
        <w:t>za podsticaj u poljoprivrednoj proizvodnji</w:t>
      </w:r>
      <w:r w:rsidR="0043327E" w:rsidRPr="005B39AE">
        <w:rPr>
          <w:b/>
          <w:lang w:val="bs-Latn-BA"/>
        </w:rPr>
        <w:t xml:space="preserve"> u 202</w:t>
      </w:r>
      <w:r w:rsidR="00B321A5">
        <w:rPr>
          <w:b/>
          <w:lang w:val="bs-Latn-BA"/>
        </w:rPr>
        <w:t>4</w:t>
      </w:r>
      <w:r w:rsidR="0043327E" w:rsidRPr="005B39AE">
        <w:rPr>
          <w:b/>
          <w:lang w:val="bs-Latn-BA"/>
        </w:rPr>
        <w:t>. godini</w:t>
      </w:r>
    </w:p>
    <w:p w14:paraId="3D8FE76A" w14:textId="77777777" w:rsidR="009642CB" w:rsidRPr="00CA542F" w:rsidRDefault="009642CB" w:rsidP="009642CB">
      <w:pPr>
        <w:rPr>
          <w:b/>
          <w:bCs/>
          <w:lang w:val="bs-Latn-BA"/>
        </w:rPr>
      </w:pPr>
    </w:p>
    <w:p w14:paraId="54AD936A" w14:textId="1FF6C8AE" w:rsidR="009642CB" w:rsidRDefault="009642CB" w:rsidP="009642CB">
      <w:pPr>
        <w:jc w:val="center"/>
        <w:rPr>
          <w:b/>
          <w:bCs/>
          <w:lang w:val="bs-Latn-BA"/>
        </w:rPr>
      </w:pPr>
      <w:r w:rsidRPr="00CA542F">
        <w:rPr>
          <w:b/>
          <w:bCs/>
          <w:lang w:val="bs-Latn-BA"/>
        </w:rPr>
        <w:t>I</w:t>
      </w:r>
    </w:p>
    <w:p w14:paraId="21FD3568" w14:textId="3EE8DF8B" w:rsidR="009642CB" w:rsidRDefault="0028261C" w:rsidP="009642CB">
      <w:pPr>
        <w:jc w:val="both"/>
        <w:rPr>
          <w:lang w:val="bs-Latn-BA"/>
        </w:rPr>
      </w:pPr>
      <w:r w:rsidRPr="0028261C">
        <w:rPr>
          <w:lang w:val="bs-Latn-BA"/>
        </w:rPr>
        <w:t xml:space="preserve">Ovom Odlukom vrši se rangiranje </w:t>
      </w:r>
      <w:r>
        <w:rPr>
          <w:lang w:val="bs-Latn-BA"/>
        </w:rPr>
        <w:t>potencijalnih korisnika sredstava za podsticaj u poljoprivrednoj proizvodnji po osnovu ispunjavanja kriterija za dodjelu</w:t>
      </w:r>
      <w:r w:rsidR="009642CB" w:rsidRPr="00CA542F">
        <w:rPr>
          <w:lang w:val="bs-Latn-BA"/>
        </w:rPr>
        <w:t xml:space="preserve"> novčane podrške i to za stavke: </w:t>
      </w:r>
    </w:p>
    <w:p w14:paraId="52F3058C" w14:textId="50289B48" w:rsidR="00B321A5" w:rsidRDefault="00B321A5" w:rsidP="009642CB">
      <w:pPr>
        <w:jc w:val="both"/>
        <w:rPr>
          <w:lang w:val="bs-Latn-BA"/>
        </w:rPr>
      </w:pPr>
    </w:p>
    <w:p w14:paraId="5485C3E9" w14:textId="10B4CA91" w:rsidR="00B321A5" w:rsidRPr="00B321A5" w:rsidRDefault="00B321A5" w:rsidP="00B321A5">
      <w:pPr>
        <w:numPr>
          <w:ilvl w:val="0"/>
          <w:numId w:val="35"/>
        </w:numPr>
        <w:spacing w:after="13" w:line="276" w:lineRule="auto"/>
        <w:jc w:val="both"/>
        <w:outlineLvl w:val="0"/>
        <w:rPr>
          <w:bCs/>
          <w:color w:val="000000"/>
          <w:lang w:val="bs-Latn-BA"/>
        </w:rPr>
      </w:pPr>
      <w:r w:rsidRPr="00B321A5">
        <w:rPr>
          <w:bCs/>
          <w:color w:val="000000"/>
          <w:lang w:val="bs-Latn-BA"/>
        </w:rPr>
        <w:t xml:space="preserve">Podsticaji za </w:t>
      </w:r>
      <w:r w:rsidR="00160F5C">
        <w:rPr>
          <w:bCs/>
          <w:color w:val="000000"/>
          <w:lang w:val="bs-Latn-BA"/>
        </w:rPr>
        <w:t>a</w:t>
      </w:r>
      <w:r w:rsidRPr="00B321A5">
        <w:rPr>
          <w:bCs/>
          <w:color w:val="000000"/>
          <w:lang w:val="bs-Latn-BA"/>
        </w:rPr>
        <w:t>nimalnu proizvodnju</w:t>
      </w:r>
    </w:p>
    <w:p w14:paraId="2EC04853" w14:textId="5EB86874" w:rsidR="00B321A5" w:rsidRPr="00B321A5" w:rsidRDefault="00B321A5" w:rsidP="00B321A5">
      <w:pPr>
        <w:numPr>
          <w:ilvl w:val="0"/>
          <w:numId w:val="35"/>
        </w:numPr>
        <w:spacing w:after="13" w:line="276" w:lineRule="auto"/>
        <w:jc w:val="both"/>
        <w:outlineLvl w:val="0"/>
        <w:rPr>
          <w:bCs/>
          <w:color w:val="000000"/>
          <w:lang w:val="bs-Latn-BA"/>
        </w:rPr>
      </w:pPr>
      <w:bookmarkStart w:id="0" w:name="_Hlk94861147"/>
      <w:r w:rsidRPr="00B321A5">
        <w:rPr>
          <w:bCs/>
          <w:color w:val="000000"/>
          <w:lang w:val="bs-Latn-BA"/>
        </w:rPr>
        <w:t xml:space="preserve">Podsticaji za </w:t>
      </w:r>
      <w:r w:rsidR="00160F5C">
        <w:rPr>
          <w:bCs/>
          <w:color w:val="000000"/>
          <w:lang w:val="bs-Latn-BA"/>
        </w:rPr>
        <w:t>b</w:t>
      </w:r>
      <w:r w:rsidRPr="00B321A5">
        <w:rPr>
          <w:bCs/>
          <w:color w:val="000000"/>
          <w:lang w:val="bs-Latn-BA"/>
        </w:rPr>
        <w:t>iljnu proizvodnju</w:t>
      </w:r>
      <w:bookmarkEnd w:id="0"/>
    </w:p>
    <w:p w14:paraId="29B27763" w14:textId="01EFCC7A" w:rsidR="00B321A5" w:rsidRPr="00B321A5" w:rsidRDefault="00B321A5" w:rsidP="00B321A5">
      <w:pPr>
        <w:numPr>
          <w:ilvl w:val="0"/>
          <w:numId w:val="35"/>
        </w:numPr>
        <w:spacing w:after="13" w:line="276" w:lineRule="auto"/>
        <w:jc w:val="both"/>
        <w:outlineLvl w:val="0"/>
        <w:rPr>
          <w:bCs/>
          <w:color w:val="000000"/>
          <w:lang w:val="bs-Latn-BA"/>
        </w:rPr>
      </w:pPr>
      <w:r w:rsidRPr="00B321A5">
        <w:rPr>
          <w:bCs/>
          <w:color w:val="000000"/>
          <w:lang w:val="bs-Latn-BA"/>
        </w:rPr>
        <w:t>Investiranje u poljoprivredna gazdinstva</w:t>
      </w:r>
    </w:p>
    <w:p w14:paraId="10106BD1" w14:textId="6BCAF87C" w:rsidR="00B321A5" w:rsidRPr="00B321A5" w:rsidRDefault="00B321A5" w:rsidP="00B321A5">
      <w:pPr>
        <w:numPr>
          <w:ilvl w:val="0"/>
          <w:numId w:val="35"/>
        </w:numPr>
        <w:spacing w:after="13" w:line="276" w:lineRule="auto"/>
        <w:jc w:val="both"/>
        <w:outlineLvl w:val="0"/>
        <w:rPr>
          <w:bCs/>
          <w:color w:val="000000"/>
          <w:lang w:val="bs-Latn-BA"/>
        </w:rPr>
      </w:pPr>
      <w:bookmarkStart w:id="1" w:name="_Hlk94861190"/>
      <w:r w:rsidRPr="00B321A5">
        <w:rPr>
          <w:bCs/>
          <w:color w:val="000000"/>
          <w:lang w:val="bs-Latn-BA"/>
        </w:rPr>
        <w:t>Ostale vrste novčanih podsticaja</w:t>
      </w:r>
      <w:bookmarkEnd w:id="1"/>
    </w:p>
    <w:p w14:paraId="17336422" w14:textId="26D398F8" w:rsidR="00B321A5" w:rsidRPr="00B321A5" w:rsidRDefault="00B321A5" w:rsidP="00B321A5">
      <w:pPr>
        <w:widowControl w:val="0"/>
        <w:tabs>
          <w:tab w:val="left" w:pos="779"/>
          <w:tab w:val="left" w:pos="1317"/>
        </w:tabs>
        <w:autoSpaceDE w:val="0"/>
        <w:autoSpaceDN w:val="0"/>
        <w:spacing w:line="267" w:lineRule="exact"/>
        <w:ind w:left="720"/>
        <w:rPr>
          <w:rFonts w:eastAsia="Arial"/>
          <w:bCs/>
          <w:lang w:val="bs-Latn-BA" w:eastAsia="x-none"/>
        </w:rPr>
      </w:pPr>
      <w:r w:rsidRPr="00B321A5">
        <w:rPr>
          <w:rFonts w:eastAsia="Arial"/>
          <w:bCs/>
          <w:lang w:val="x-none" w:eastAsia="x-none"/>
        </w:rPr>
        <w:t xml:space="preserve">E </w:t>
      </w:r>
      <w:r w:rsidRPr="00B321A5">
        <w:rPr>
          <w:rFonts w:eastAsia="Arial"/>
          <w:bCs/>
          <w:lang w:val="bs-Latn-BA" w:eastAsia="x-none"/>
        </w:rPr>
        <w:t xml:space="preserve">. </w:t>
      </w:r>
      <w:r w:rsidRPr="00B321A5">
        <w:rPr>
          <w:rFonts w:eastAsia="Arial"/>
          <w:bCs/>
          <w:lang w:val="x-none" w:eastAsia="x-none"/>
        </w:rPr>
        <w:t xml:space="preserve"> Sufinansiranje projekata iz oblasti </w:t>
      </w:r>
      <w:bookmarkStart w:id="2" w:name="_Hlk158623501"/>
      <w:r w:rsidRPr="00B321A5">
        <w:rPr>
          <w:rFonts w:eastAsia="Arial"/>
          <w:bCs/>
          <w:lang w:val="x-none" w:eastAsia="x-none"/>
        </w:rPr>
        <w:t>poljoprivredne proizvodnje i sufinansiranje</w:t>
      </w:r>
      <w:r w:rsidRPr="00B321A5">
        <w:rPr>
          <w:rFonts w:eastAsia="Arial"/>
          <w:bCs/>
          <w:lang w:val="bs-Latn-BA" w:eastAsia="x-none"/>
        </w:rPr>
        <w:t xml:space="preserve">     </w:t>
      </w:r>
      <w:r w:rsidRPr="00B321A5">
        <w:rPr>
          <w:rFonts w:eastAsia="Arial"/>
          <w:bCs/>
          <w:lang w:val="x-none" w:eastAsia="x-none"/>
        </w:rPr>
        <w:t>projekata promocije poljoprivredno</w:t>
      </w:r>
      <w:r w:rsidR="00751AB9">
        <w:rPr>
          <w:rFonts w:eastAsia="Arial"/>
          <w:bCs/>
          <w:lang w:val="bs-Latn-BA" w:eastAsia="x-none"/>
        </w:rPr>
        <w:t xml:space="preserve"> – </w:t>
      </w:r>
      <w:r w:rsidRPr="00B321A5">
        <w:rPr>
          <w:rFonts w:eastAsia="Arial"/>
          <w:bCs/>
          <w:lang w:val="x-none" w:eastAsia="x-none"/>
        </w:rPr>
        <w:t>prehrambenog sektora</w:t>
      </w:r>
    </w:p>
    <w:p w14:paraId="40DA07AD" w14:textId="06D4A50D" w:rsidR="00B321A5" w:rsidRPr="00B321A5" w:rsidRDefault="00B321A5" w:rsidP="00B321A5">
      <w:pPr>
        <w:spacing w:after="13" w:line="276" w:lineRule="auto"/>
        <w:ind w:left="10"/>
        <w:jc w:val="both"/>
        <w:outlineLvl w:val="0"/>
        <w:rPr>
          <w:bCs/>
          <w:color w:val="000000"/>
          <w:lang w:val="bs-Latn-BA"/>
        </w:rPr>
      </w:pPr>
      <w:bookmarkStart w:id="3" w:name="_Hlk158880261"/>
      <w:bookmarkEnd w:id="2"/>
      <w:r>
        <w:rPr>
          <w:bCs/>
          <w:color w:val="000000"/>
          <w:lang w:val="bs-Latn-BA"/>
        </w:rPr>
        <w:t xml:space="preserve">            </w:t>
      </w:r>
      <w:r w:rsidR="0028261C">
        <w:rPr>
          <w:bCs/>
          <w:color w:val="000000"/>
          <w:lang w:val="bs-Latn-BA"/>
        </w:rPr>
        <w:t xml:space="preserve"> </w:t>
      </w:r>
      <w:r w:rsidRPr="00B321A5">
        <w:rPr>
          <w:bCs/>
          <w:color w:val="000000"/>
          <w:lang w:val="bs-Latn-BA"/>
        </w:rPr>
        <w:t>F</w:t>
      </w:r>
      <w:r>
        <w:rPr>
          <w:bCs/>
          <w:color w:val="000000"/>
          <w:lang w:val="bs-Latn-BA"/>
        </w:rPr>
        <w:t>.</w:t>
      </w:r>
      <w:r w:rsidRPr="00B321A5">
        <w:rPr>
          <w:bCs/>
          <w:color w:val="000000"/>
          <w:lang w:val="bs-Latn-BA"/>
        </w:rPr>
        <w:t xml:space="preserve"> Otkup viška poljoprivrednih proizvoda</w:t>
      </w:r>
      <w:bookmarkEnd w:id="3"/>
    </w:p>
    <w:p w14:paraId="09F69FD7" w14:textId="77777777" w:rsidR="009642CB" w:rsidRPr="00CA542F" w:rsidRDefault="009642CB" w:rsidP="009642CB">
      <w:pPr>
        <w:jc w:val="both"/>
        <w:rPr>
          <w:lang w:val="bs-Latn-BA"/>
        </w:rPr>
      </w:pPr>
    </w:p>
    <w:p w14:paraId="31635D76" w14:textId="2D36AD6A" w:rsidR="005E0CDC" w:rsidRPr="005E0CDC" w:rsidRDefault="005E0CDC" w:rsidP="0028261C">
      <w:pPr>
        <w:jc w:val="center"/>
        <w:rPr>
          <w:b/>
          <w:bCs/>
          <w:lang w:val="bs-Latn-BA"/>
        </w:rPr>
      </w:pPr>
      <w:r w:rsidRPr="005E0CDC">
        <w:rPr>
          <w:b/>
          <w:bCs/>
          <w:lang w:val="bs-Latn-BA"/>
        </w:rPr>
        <w:t>II</w:t>
      </w:r>
    </w:p>
    <w:p w14:paraId="59585CD7" w14:textId="649AE886" w:rsidR="00905A1F" w:rsidRPr="005B39AE" w:rsidRDefault="00905A1F" w:rsidP="008F7165">
      <w:pPr>
        <w:pStyle w:val="ListParagraph"/>
        <w:ind w:left="17640"/>
        <w:jc w:val="both"/>
        <w:rPr>
          <w:lang w:val="bs-Latn-BA"/>
        </w:rPr>
      </w:pPr>
    </w:p>
    <w:tbl>
      <w:tblPr>
        <w:tblW w:w="8777" w:type="dxa"/>
        <w:tblLook w:val="04A0" w:firstRow="1" w:lastRow="0" w:firstColumn="1" w:lastColumn="0" w:noHBand="0" w:noVBand="1"/>
      </w:tblPr>
      <w:tblGrid>
        <w:gridCol w:w="940"/>
        <w:gridCol w:w="5576"/>
        <w:gridCol w:w="2261"/>
      </w:tblGrid>
      <w:tr w:rsidR="00520EA0" w:rsidRPr="00520EA0" w14:paraId="095969E2" w14:textId="4E0741E4" w:rsidTr="00520EA0">
        <w:trPr>
          <w:trHeight w:val="57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EEEF" w14:textId="77777777" w:rsidR="00520EA0" w:rsidRPr="00520EA0" w:rsidRDefault="00520EA0" w:rsidP="0028261C">
            <w:pPr>
              <w:rPr>
                <w:b/>
                <w:bCs/>
                <w:lang w:val="hr-HR" w:eastAsia="hr-HR"/>
              </w:rPr>
            </w:pPr>
            <w:r w:rsidRPr="00520EA0">
              <w:rPr>
                <w:b/>
                <w:bCs/>
                <w:lang w:val="hr-HR" w:eastAsia="hr-HR"/>
              </w:rPr>
              <w:t>R/B</w:t>
            </w: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2190" w14:textId="77777777" w:rsidR="00520EA0" w:rsidRPr="00520EA0" w:rsidRDefault="00520EA0" w:rsidP="0028261C">
            <w:pPr>
              <w:rPr>
                <w:b/>
                <w:bCs/>
                <w:lang w:val="hr-HR" w:eastAsia="hr-HR"/>
              </w:rPr>
            </w:pPr>
            <w:r w:rsidRPr="00520EA0">
              <w:rPr>
                <w:b/>
                <w:bCs/>
                <w:lang w:val="hr-HR" w:eastAsia="hr-HR"/>
              </w:rPr>
              <w:t>IME I PREZIME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7A0B2" w14:textId="3F0264AC" w:rsidR="00520EA0" w:rsidRPr="00520EA0" w:rsidRDefault="00520EA0" w:rsidP="0028261C">
            <w:pPr>
              <w:rPr>
                <w:b/>
                <w:bCs/>
                <w:lang w:val="hr-HR" w:eastAsia="hr-HR"/>
              </w:rPr>
            </w:pPr>
            <w:r w:rsidRPr="00520EA0">
              <w:rPr>
                <w:b/>
                <w:bCs/>
                <w:lang w:val="hr-HR" w:eastAsia="hr-HR"/>
              </w:rPr>
              <w:t>IZNOS U KM</w:t>
            </w:r>
          </w:p>
        </w:tc>
      </w:tr>
      <w:tr w:rsidR="00B94282" w:rsidRPr="00F72092" w14:paraId="4DB677EA" w14:textId="135C907A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AB0A" w14:textId="2B3D80F2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715B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B</w:t>
            </w:r>
            <w:r>
              <w:rPr>
                <w:lang w:val="hr-HR" w:eastAsia="hr-HR"/>
              </w:rPr>
              <w:t>alić</w:t>
            </w:r>
            <w:r w:rsidRPr="00F72092">
              <w:rPr>
                <w:lang w:val="hr-HR" w:eastAsia="hr-HR"/>
              </w:rPr>
              <w:t xml:space="preserve"> A</w:t>
            </w:r>
            <w:r>
              <w:rPr>
                <w:lang w:val="hr-HR" w:eastAsia="hr-HR"/>
              </w:rPr>
              <w:t>mela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11F5A8E" w14:textId="22AEEF52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5.302,50</w:t>
            </w:r>
          </w:p>
        </w:tc>
      </w:tr>
      <w:tr w:rsidR="00B94282" w:rsidRPr="00F72092" w14:paraId="4F806C81" w14:textId="0AE1E94F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2D43" w14:textId="71889150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2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5AB4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F</w:t>
            </w:r>
            <w:r>
              <w:rPr>
                <w:lang w:val="hr-HR" w:eastAsia="hr-HR"/>
              </w:rPr>
              <w:t>išić</w:t>
            </w:r>
            <w:r w:rsidRPr="00F72092">
              <w:rPr>
                <w:lang w:val="hr-HR" w:eastAsia="hr-HR"/>
              </w:rPr>
              <w:t xml:space="preserve"> M</w:t>
            </w:r>
            <w:r>
              <w:rPr>
                <w:lang w:val="hr-HR" w:eastAsia="hr-HR"/>
              </w:rPr>
              <w:t>ujo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7C02882" w14:textId="2C1FD8BC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3.139,90</w:t>
            </w:r>
          </w:p>
        </w:tc>
      </w:tr>
      <w:tr w:rsidR="00B94282" w:rsidRPr="00F72092" w14:paraId="1F078AD8" w14:textId="41DECE88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64C9" w14:textId="1F3B9C41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3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3748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L</w:t>
            </w:r>
            <w:r>
              <w:rPr>
                <w:lang w:val="hr-HR" w:eastAsia="hr-HR"/>
              </w:rPr>
              <w:t>ojić</w:t>
            </w:r>
            <w:r w:rsidRPr="00F72092">
              <w:rPr>
                <w:lang w:val="hr-HR" w:eastAsia="hr-HR"/>
              </w:rPr>
              <w:t xml:space="preserve"> A</w:t>
            </w:r>
            <w:r>
              <w:rPr>
                <w:lang w:val="hr-HR" w:eastAsia="hr-HR"/>
              </w:rPr>
              <w:t>dem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BA5FFF0" w14:textId="5CCA63C2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219,00</w:t>
            </w:r>
          </w:p>
        </w:tc>
      </w:tr>
      <w:tr w:rsidR="00B94282" w:rsidRPr="00F72092" w14:paraId="6E874809" w14:textId="4A586D6F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3118" w14:textId="4CE63C8F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4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6181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 xml:space="preserve">PR </w:t>
            </w:r>
            <w:r>
              <w:rPr>
                <w:lang w:val="hr-HR" w:eastAsia="hr-HR"/>
              </w:rPr>
              <w:t>„</w:t>
            </w:r>
            <w:r w:rsidRPr="00F72092">
              <w:rPr>
                <w:lang w:val="hr-HR" w:eastAsia="hr-HR"/>
              </w:rPr>
              <w:t>JUSUFBEGOVIĆ</w:t>
            </w:r>
            <w:r>
              <w:rPr>
                <w:lang w:val="hr-HR" w:eastAsia="hr-HR"/>
              </w:rPr>
              <w:t xml:space="preserve">“, Vl., Jusufbegović Ahmo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D6B0D99" w14:textId="5B6203E8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581,70</w:t>
            </w:r>
          </w:p>
        </w:tc>
      </w:tr>
      <w:tr w:rsidR="00B94282" w:rsidRPr="00F72092" w14:paraId="5E739557" w14:textId="4EF56AFE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679F" w14:textId="3112DBA3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5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1D65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A</w:t>
            </w:r>
            <w:r>
              <w:rPr>
                <w:lang w:val="hr-HR" w:eastAsia="hr-HR"/>
              </w:rPr>
              <w:t>libegović</w:t>
            </w:r>
            <w:r w:rsidRPr="00F72092">
              <w:rPr>
                <w:lang w:val="hr-HR" w:eastAsia="hr-HR"/>
              </w:rPr>
              <w:t xml:space="preserve"> E</w:t>
            </w:r>
            <w:r>
              <w:rPr>
                <w:lang w:val="hr-HR" w:eastAsia="hr-HR"/>
              </w:rPr>
              <w:t>min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81665E5" w14:textId="5A3CD3D7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1.449,95</w:t>
            </w:r>
          </w:p>
        </w:tc>
      </w:tr>
      <w:tr w:rsidR="00B94282" w:rsidRPr="00F72092" w14:paraId="724C05D2" w14:textId="4E4FD0F1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08F1" w14:textId="3B80C1C0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6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D353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M</w:t>
            </w:r>
            <w:r>
              <w:rPr>
                <w:lang w:val="hr-HR" w:eastAsia="hr-HR"/>
              </w:rPr>
              <w:t>acić</w:t>
            </w:r>
            <w:r w:rsidRPr="00F72092">
              <w:rPr>
                <w:lang w:val="hr-HR" w:eastAsia="hr-HR"/>
              </w:rPr>
              <w:t xml:space="preserve"> V</w:t>
            </w:r>
            <w:r>
              <w:rPr>
                <w:lang w:val="hr-HR" w:eastAsia="hr-HR"/>
              </w:rPr>
              <w:t>ahid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70F83B7" w14:textId="6A97C2E8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211,00</w:t>
            </w:r>
          </w:p>
        </w:tc>
      </w:tr>
      <w:tr w:rsidR="00B94282" w:rsidRPr="00F72092" w14:paraId="7271C2B0" w14:textId="593CFF56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2E11" w14:textId="5595ABCE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7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27DB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P</w:t>
            </w:r>
            <w:r>
              <w:rPr>
                <w:lang w:val="hr-HR" w:eastAsia="hr-HR"/>
              </w:rPr>
              <w:t>ekić</w:t>
            </w:r>
            <w:r w:rsidRPr="00F72092">
              <w:rPr>
                <w:lang w:val="hr-HR" w:eastAsia="hr-HR"/>
              </w:rPr>
              <w:t xml:space="preserve"> D</w:t>
            </w:r>
            <w:r>
              <w:rPr>
                <w:lang w:val="hr-HR" w:eastAsia="hr-HR"/>
              </w:rPr>
              <w:t>ragan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41C69C0" w14:textId="5B1D3C62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130,00</w:t>
            </w:r>
          </w:p>
        </w:tc>
      </w:tr>
      <w:tr w:rsidR="00B94282" w:rsidRPr="00F72092" w14:paraId="1C949623" w14:textId="2111A69F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DABE" w14:textId="69ECDB7E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lastRenderedPageBreak/>
              <w:t>8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67CA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M</w:t>
            </w:r>
            <w:r>
              <w:rPr>
                <w:lang w:val="hr-HR" w:eastAsia="hr-HR"/>
              </w:rPr>
              <w:t>uhibić</w:t>
            </w:r>
            <w:r w:rsidRPr="00F72092">
              <w:rPr>
                <w:lang w:val="hr-HR" w:eastAsia="hr-HR"/>
              </w:rPr>
              <w:t xml:space="preserve"> D</w:t>
            </w:r>
            <w:r>
              <w:rPr>
                <w:lang w:val="hr-HR" w:eastAsia="hr-HR"/>
              </w:rPr>
              <w:t>ževad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D31DA42" w14:textId="0BA27058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179,00</w:t>
            </w:r>
          </w:p>
        </w:tc>
      </w:tr>
      <w:tr w:rsidR="00B94282" w:rsidRPr="00F72092" w14:paraId="167146F5" w14:textId="3C8EEE2B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89D2" w14:textId="3EAD72ED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9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ED3F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L</w:t>
            </w:r>
            <w:r>
              <w:rPr>
                <w:lang w:val="hr-HR" w:eastAsia="hr-HR"/>
              </w:rPr>
              <w:t>ojić</w:t>
            </w:r>
            <w:r w:rsidRPr="00F72092">
              <w:rPr>
                <w:lang w:val="hr-HR" w:eastAsia="hr-HR"/>
              </w:rPr>
              <w:t xml:space="preserve"> A</w:t>
            </w:r>
            <w:r>
              <w:rPr>
                <w:lang w:val="hr-HR" w:eastAsia="hr-HR"/>
              </w:rPr>
              <w:t>lmir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253B971" w14:textId="71BC934B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203,00</w:t>
            </w:r>
          </w:p>
        </w:tc>
      </w:tr>
      <w:tr w:rsidR="00B94282" w:rsidRPr="00F72092" w14:paraId="5423305F" w14:textId="70FE0B60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D9E8" w14:textId="1F1EB522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10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55E6" w14:textId="77777777" w:rsidR="00B94282" w:rsidRPr="00F72092" w:rsidRDefault="00B94282" w:rsidP="00B9428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Pandur</w:t>
            </w:r>
            <w:r w:rsidRPr="00F72092">
              <w:rPr>
                <w:lang w:val="hr-HR" w:eastAsia="hr-HR"/>
              </w:rPr>
              <w:t xml:space="preserve"> I</w:t>
            </w:r>
            <w:r>
              <w:rPr>
                <w:lang w:val="hr-HR" w:eastAsia="hr-HR"/>
              </w:rPr>
              <w:t>smet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D074E38" w14:textId="6A6B8E58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510,00</w:t>
            </w:r>
          </w:p>
        </w:tc>
      </w:tr>
      <w:tr w:rsidR="00B94282" w:rsidRPr="00F72092" w14:paraId="666EAA19" w14:textId="7C50AD5B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81DA" w14:textId="78179451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11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8420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B</w:t>
            </w:r>
            <w:r>
              <w:rPr>
                <w:lang w:val="hr-HR" w:eastAsia="hr-HR"/>
              </w:rPr>
              <w:t>ajić</w:t>
            </w:r>
            <w:r w:rsidRPr="00F72092">
              <w:rPr>
                <w:lang w:val="hr-HR" w:eastAsia="hr-HR"/>
              </w:rPr>
              <w:t xml:space="preserve"> O</w:t>
            </w:r>
            <w:r>
              <w:rPr>
                <w:lang w:val="hr-HR" w:eastAsia="hr-HR"/>
              </w:rPr>
              <w:t>sman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E17754B" w14:textId="3B40A79A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153,00</w:t>
            </w:r>
          </w:p>
        </w:tc>
      </w:tr>
      <w:tr w:rsidR="00B94282" w:rsidRPr="00F72092" w14:paraId="2B7DBFF1" w14:textId="24FB9431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5F31" w14:textId="3BA1E5C1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12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BA08" w14:textId="77777777" w:rsidR="00B94282" w:rsidRPr="00F72092" w:rsidRDefault="00B94282" w:rsidP="00B9428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Buljina Ibrahim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270DC63" w14:textId="3A6A8C6C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690,00</w:t>
            </w:r>
          </w:p>
        </w:tc>
      </w:tr>
      <w:tr w:rsidR="00B94282" w:rsidRPr="00F72092" w14:paraId="54225728" w14:textId="1EC3B1D6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3DC5" w14:textId="4CF8008B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13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7167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N</w:t>
            </w:r>
            <w:r>
              <w:rPr>
                <w:lang w:val="hr-HR" w:eastAsia="hr-HR"/>
              </w:rPr>
              <w:t>ovalić</w:t>
            </w:r>
            <w:r w:rsidRPr="00F72092">
              <w:rPr>
                <w:lang w:val="hr-HR" w:eastAsia="hr-HR"/>
              </w:rPr>
              <w:t xml:space="preserve"> Ć</w:t>
            </w:r>
            <w:r>
              <w:rPr>
                <w:lang w:val="hr-HR" w:eastAsia="hr-HR"/>
              </w:rPr>
              <w:t>amil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48A197C" w14:textId="2499DE08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219,00</w:t>
            </w:r>
          </w:p>
        </w:tc>
      </w:tr>
      <w:tr w:rsidR="00B94282" w:rsidRPr="00F72092" w14:paraId="26363D53" w14:textId="51009378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7219" w14:textId="6139AFC2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14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F763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B</w:t>
            </w:r>
            <w:r>
              <w:rPr>
                <w:lang w:val="hr-HR" w:eastAsia="hr-HR"/>
              </w:rPr>
              <w:t>rkić Zulfo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E26523D" w14:textId="3DE7A7BB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460,00</w:t>
            </w:r>
          </w:p>
        </w:tc>
      </w:tr>
      <w:tr w:rsidR="00B94282" w:rsidRPr="00F72092" w14:paraId="7686168B" w14:textId="3F2DBA5D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6103" w14:textId="7D188874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15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56AFC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T</w:t>
            </w:r>
            <w:r>
              <w:rPr>
                <w:lang w:val="hr-HR" w:eastAsia="hr-HR"/>
              </w:rPr>
              <w:t>injak Nazif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8535135" w14:textId="7B1A8E11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169,90</w:t>
            </w:r>
          </w:p>
        </w:tc>
      </w:tr>
      <w:tr w:rsidR="00B94282" w:rsidRPr="00F72092" w14:paraId="6CBD389B" w14:textId="0F5F4CC7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B9E6" w14:textId="3137C852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16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77981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A</w:t>
            </w:r>
            <w:r>
              <w:rPr>
                <w:lang w:val="hr-HR" w:eastAsia="hr-HR"/>
              </w:rPr>
              <w:t>vdić</w:t>
            </w:r>
            <w:r w:rsidRPr="00F72092">
              <w:rPr>
                <w:lang w:val="hr-HR" w:eastAsia="hr-HR"/>
              </w:rPr>
              <w:t xml:space="preserve"> M</w:t>
            </w:r>
            <w:r>
              <w:rPr>
                <w:lang w:val="hr-HR" w:eastAsia="hr-HR"/>
              </w:rPr>
              <w:t>irzeta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6111EB2" w14:textId="44C919E9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535,50</w:t>
            </w:r>
          </w:p>
        </w:tc>
      </w:tr>
      <w:tr w:rsidR="00B94282" w:rsidRPr="00F72092" w14:paraId="0BDAAA58" w14:textId="69D3798A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7E22" w14:textId="440CC722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17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A084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M</w:t>
            </w:r>
            <w:r>
              <w:rPr>
                <w:lang w:val="hr-HR" w:eastAsia="hr-HR"/>
              </w:rPr>
              <w:t>andžuka</w:t>
            </w:r>
            <w:r w:rsidRPr="00F72092">
              <w:rPr>
                <w:lang w:val="hr-HR" w:eastAsia="hr-HR"/>
              </w:rPr>
              <w:t xml:space="preserve"> H</w:t>
            </w:r>
            <w:r>
              <w:rPr>
                <w:lang w:val="hr-HR" w:eastAsia="hr-HR"/>
              </w:rPr>
              <w:t>atidža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0EA8C08" w14:textId="71F3E3AC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133,88</w:t>
            </w:r>
          </w:p>
        </w:tc>
      </w:tr>
      <w:tr w:rsidR="00B94282" w:rsidRPr="00F72092" w14:paraId="2EDC8D1A" w14:textId="710AF422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A2E5" w14:textId="394038EC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18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1C7B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J</w:t>
            </w:r>
            <w:r>
              <w:rPr>
                <w:lang w:val="hr-HR" w:eastAsia="hr-HR"/>
              </w:rPr>
              <w:t>azvin</w:t>
            </w:r>
            <w:r w:rsidRPr="00F72092">
              <w:rPr>
                <w:lang w:val="hr-HR" w:eastAsia="hr-HR"/>
              </w:rPr>
              <w:t xml:space="preserve"> A</w:t>
            </w:r>
            <w:r>
              <w:rPr>
                <w:lang w:val="hr-HR" w:eastAsia="hr-HR"/>
              </w:rPr>
              <w:t>dis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C44A57A" w14:textId="34722A22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411,90</w:t>
            </w:r>
          </w:p>
        </w:tc>
      </w:tr>
      <w:tr w:rsidR="00B94282" w:rsidRPr="00F72092" w14:paraId="07BCF4BA" w14:textId="008D0D2B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DFEE" w14:textId="6FD479D7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19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A439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A</w:t>
            </w:r>
            <w:r>
              <w:rPr>
                <w:lang w:val="hr-HR" w:eastAsia="hr-HR"/>
              </w:rPr>
              <w:t>janović Taiba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E3EE7EA" w14:textId="1AC71C84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582,65</w:t>
            </w:r>
          </w:p>
        </w:tc>
      </w:tr>
      <w:tr w:rsidR="00B94282" w:rsidRPr="00F72092" w14:paraId="623B7C24" w14:textId="0E53C5D1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4B20" w14:textId="45533194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20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F660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A</w:t>
            </w:r>
            <w:r>
              <w:rPr>
                <w:lang w:val="hr-HR" w:eastAsia="hr-HR"/>
              </w:rPr>
              <w:t>vdić</w:t>
            </w:r>
            <w:r w:rsidRPr="00F72092">
              <w:rPr>
                <w:lang w:val="hr-HR" w:eastAsia="hr-HR"/>
              </w:rPr>
              <w:t xml:space="preserve"> A</w:t>
            </w:r>
            <w:r>
              <w:rPr>
                <w:lang w:val="hr-HR" w:eastAsia="hr-HR"/>
              </w:rPr>
              <w:t>rnela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ED89EA5" w14:textId="639DB656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449,40</w:t>
            </w:r>
          </w:p>
        </w:tc>
      </w:tr>
      <w:tr w:rsidR="00B94282" w:rsidRPr="00F72092" w14:paraId="296B6673" w14:textId="174AF0DE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64EB" w14:textId="23A1DA00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21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5E2B" w14:textId="77777777" w:rsidR="00B94282" w:rsidRPr="00F72092" w:rsidRDefault="00B94282" w:rsidP="00B9428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Memić</w:t>
            </w:r>
            <w:r w:rsidRPr="00F72092">
              <w:rPr>
                <w:lang w:val="hr-HR" w:eastAsia="hr-HR"/>
              </w:rPr>
              <w:t xml:space="preserve"> S</w:t>
            </w:r>
            <w:r>
              <w:rPr>
                <w:lang w:val="hr-HR" w:eastAsia="hr-HR"/>
              </w:rPr>
              <w:t>elma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1072EB8" w14:textId="3468FEE6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1.169,63</w:t>
            </w:r>
          </w:p>
        </w:tc>
      </w:tr>
      <w:tr w:rsidR="00B94282" w:rsidRPr="00F72092" w14:paraId="3D5A9519" w14:textId="7B9819EA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008D" w14:textId="133506AC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22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F298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M</w:t>
            </w:r>
            <w:r>
              <w:rPr>
                <w:lang w:val="hr-HR" w:eastAsia="hr-HR"/>
              </w:rPr>
              <w:t>ezit</w:t>
            </w:r>
            <w:r w:rsidRPr="00F72092">
              <w:rPr>
                <w:lang w:val="hr-HR" w:eastAsia="hr-HR"/>
              </w:rPr>
              <w:t xml:space="preserve"> E</w:t>
            </w:r>
            <w:r>
              <w:rPr>
                <w:lang w:val="hr-HR" w:eastAsia="hr-HR"/>
              </w:rPr>
              <w:t>din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5271461" w14:textId="3B07887C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283,00</w:t>
            </w:r>
          </w:p>
        </w:tc>
      </w:tr>
      <w:tr w:rsidR="00B94282" w:rsidRPr="00F72092" w14:paraId="50E4A610" w14:textId="17459625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BECA" w14:textId="744DB1B3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23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3C01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 xml:space="preserve">PR </w:t>
            </w:r>
            <w:r>
              <w:rPr>
                <w:lang w:val="hr-HR" w:eastAsia="hr-HR"/>
              </w:rPr>
              <w:t>„</w:t>
            </w:r>
            <w:r w:rsidRPr="00F72092">
              <w:rPr>
                <w:lang w:val="hr-HR" w:eastAsia="hr-HR"/>
              </w:rPr>
              <w:t>LISIN</w:t>
            </w:r>
            <w:r>
              <w:rPr>
                <w:lang w:val="hr-HR" w:eastAsia="hr-HR"/>
              </w:rPr>
              <w:t>“, Vl, Jusufbegović Asif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39DD92A" w14:textId="2B0BC91A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896,70</w:t>
            </w:r>
          </w:p>
        </w:tc>
      </w:tr>
      <w:tr w:rsidR="00B94282" w:rsidRPr="00F72092" w14:paraId="5A4E6168" w14:textId="39A1044A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9A63" w14:textId="63A7093A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24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BB5A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 xml:space="preserve">PR </w:t>
            </w:r>
            <w:r>
              <w:rPr>
                <w:lang w:val="hr-HR" w:eastAsia="hr-HR"/>
              </w:rPr>
              <w:t>„</w:t>
            </w:r>
            <w:r w:rsidRPr="00F72092">
              <w:rPr>
                <w:lang w:val="hr-HR" w:eastAsia="hr-HR"/>
              </w:rPr>
              <w:t>TURKOVIĆ</w:t>
            </w:r>
            <w:r>
              <w:rPr>
                <w:lang w:val="hr-HR" w:eastAsia="hr-HR"/>
              </w:rPr>
              <w:t>“, Vl., Turković Đulejman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12E512A" w14:textId="7E2EABEE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534,45</w:t>
            </w:r>
          </w:p>
        </w:tc>
      </w:tr>
      <w:tr w:rsidR="00B94282" w:rsidRPr="00F72092" w14:paraId="46D72AB4" w14:textId="18ECA0A3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BA56" w14:textId="1A19D0D0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25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29C4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 xml:space="preserve">PR </w:t>
            </w:r>
            <w:r>
              <w:rPr>
                <w:lang w:val="hr-HR" w:eastAsia="hr-HR"/>
              </w:rPr>
              <w:t xml:space="preserve">„FARMA </w:t>
            </w:r>
            <w:r w:rsidRPr="00F72092">
              <w:rPr>
                <w:lang w:val="hr-HR" w:eastAsia="hr-HR"/>
              </w:rPr>
              <w:t>AVDIBEGOVIĆ</w:t>
            </w:r>
            <w:r>
              <w:rPr>
                <w:lang w:val="hr-HR" w:eastAsia="hr-HR"/>
              </w:rPr>
              <w:t>“, Vl., Avdibegović Eldin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8DB41BD" w14:textId="5F86C038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1.296,75</w:t>
            </w:r>
          </w:p>
        </w:tc>
      </w:tr>
      <w:tr w:rsidR="00B94282" w:rsidRPr="00F72092" w14:paraId="3C4B5C15" w14:textId="1E75D62A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27D0" w14:textId="6B6C6DC3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26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2A09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K</w:t>
            </w:r>
            <w:r>
              <w:rPr>
                <w:lang w:val="hr-HR" w:eastAsia="hr-HR"/>
              </w:rPr>
              <w:t>ovačević</w:t>
            </w:r>
            <w:r w:rsidRPr="00F72092">
              <w:rPr>
                <w:lang w:val="hr-HR" w:eastAsia="hr-HR"/>
              </w:rPr>
              <w:t xml:space="preserve"> </w:t>
            </w:r>
            <w:r>
              <w:rPr>
                <w:lang w:val="hr-HR" w:eastAsia="hr-HR"/>
              </w:rPr>
              <w:t>Armin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9A5CF51" w14:textId="4F8920CD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2.957,00</w:t>
            </w:r>
          </w:p>
        </w:tc>
      </w:tr>
      <w:tr w:rsidR="00B94282" w:rsidRPr="00F72092" w14:paraId="7FA7C16B" w14:textId="590F29E5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700A" w14:textId="39BBC681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27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0460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B</w:t>
            </w:r>
            <w:r>
              <w:rPr>
                <w:lang w:val="hr-HR" w:eastAsia="hr-HR"/>
              </w:rPr>
              <w:t xml:space="preserve">rkan </w:t>
            </w:r>
            <w:r w:rsidRPr="00F72092">
              <w:rPr>
                <w:lang w:val="hr-HR" w:eastAsia="hr-HR"/>
              </w:rPr>
              <w:t>E</w:t>
            </w:r>
            <w:r>
              <w:rPr>
                <w:lang w:val="hr-HR" w:eastAsia="hr-HR"/>
              </w:rPr>
              <w:t>lvir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5C71D5E" w14:textId="5ABC26FF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510,00</w:t>
            </w:r>
          </w:p>
        </w:tc>
      </w:tr>
      <w:tr w:rsidR="00B94282" w:rsidRPr="00F72092" w14:paraId="4D61380B" w14:textId="32BE7D8F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3176" w14:textId="73BB15A8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28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64FE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Č</w:t>
            </w:r>
            <w:r>
              <w:rPr>
                <w:lang w:val="hr-HR" w:eastAsia="hr-HR"/>
              </w:rPr>
              <w:t>omaga</w:t>
            </w:r>
            <w:r w:rsidRPr="00F72092">
              <w:rPr>
                <w:lang w:val="hr-HR" w:eastAsia="hr-HR"/>
              </w:rPr>
              <w:t xml:space="preserve"> Š</w:t>
            </w:r>
            <w:r>
              <w:rPr>
                <w:lang w:val="hr-HR" w:eastAsia="hr-HR"/>
              </w:rPr>
              <w:t>erif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0E3ABB1" w14:textId="7F30EC42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510,00</w:t>
            </w:r>
          </w:p>
        </w:tc>
      </w:tr>
      <w:tr w:rsidR="00B94282" w:rsidRPr="00F72092" w14:paraId="545BB9BE" w14:textId="493E8FD9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DAAF" w14:textId="6B3AC337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29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397F" w14:textId="77777777" w:rsidR="00B94282" w:rsidRPr="00F72092" w:rsidRDefault="00B94282" w:rsidP="00B9428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PR „</w:t>
            </w:r>
            <w:r w:rsidRPr="00F72092">
              <w:rPr>
                <w:lang w:val="hr-HR" w:eastAsia="hr-HR"/>
              </w:rPr>
              <w:t>EKO</w:t>
            </w:r>
            <w:r>
              <w:rPr>
                <w:lang w:val="hr-HR" w:eastAsia="hr-HR"/>
              </w:rPr>
              <w:t>-</w:t>
            </w:r>
            <w:r w:rsidRPr="00F72092">
              <w:rPr>
                <w:lang w:val="hr-HR" w:eastAsia="hr-HR"/>
              </w:rPr>
              <w:t>PRODUKT</w:t>
            </w:r>
            <w:r>
              <w:rPr>
                <w:lang w:val="hr-HR" w:eastAsia="hr-HR"/>
              </w:rPr>
              <w:t xml:space="preserve">“, Vl. </w:t>
            </w:r>
            <w:r w:rsidRPr="00F72092">
              <w:rPr>
                <w:lang w:val="hr-HR" w:eastAsia="hr-HR"/>
              </w:rPr>
              <w:t>M</w:t>
            </w:r>
            <w:r>
              <w:rPr>
                <w:lang w:val="hr-HR" w:eastAsia="hr-HR"/>
              </w:rPr>
              <w:t>ediha</w:t>
            </w:r>
            <w:r w:rsidRPr="00F72092">
              <w:rPr>
                <w:lang w:val="hr-HR" w:eastAsia="hr-HR"/>
              </w:rPr>
              <w:t xml:space="preserve"> H</w:t>
            </w:r>
            <w:r>
              <w:rPr>
                <w:lang w:val="hr-HR" w:eastAsia="hr-HR"/>
              </w:rPr>
              <w:t>odžić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0215CEA" w14:textId="12E4A833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541,28</w:t>
            </w:r>
          </w:p>
        </w:tc>
      </w:tr>
      <w:tr w:rsidR="00B94282" w:rsidRPr="00F72092" w14:paraId="2C49DC91" w14:textId="1AF631C3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8A7C" w14:textId="4860187B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30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966F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 xml:space="preserve">PR </w:t>
            </w:r>
            <w:r>
              <w:rPr>
                <w:lang w:val="hr-HR" w:eastAsia="hr-HR"/>
              </w:rPr>
              <w:t>„</w:t>
            </w:r>
            <w:r w:rsidRPr="00F72092">
              <w:rPr>
                <w:lang w:val="hr-HR" w:eastAsia="hr-HR"/>
              </w:rPr>
              <w:t xml:space="preserve">AGROSAN </w:t>
            </w:r>
            <w:r>
              <w:rPr>
                <w:lang w:val="hr-HR" w:eastAsia="hr-HR"/>
              </w:rPr>
              <w:t>„, Vl., Macić Hakija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1DFB485" w14:textId="691568B1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2.080,44</w:t>
            </w:r>
          </w:p>
        </w:tc>
      </w:tr>
      <w:tr w:rsidR="00B94282" w:rsidRPr="00F72092" w14:paraId="10EE2E55" w14:textId="2E1D40C3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8204" w14:textId="2997F822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31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970B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 xml:space="preserve">PR </w:t>
            </w:r>
            <w:r>
              <w:rPr>
                <w:lang w:val="hr-HR" w:eastAsia="hr-HR"/>
              </w:rPr>
              <w:t>„</w:t>
            </w:r>
            <w:r w:rsidRPr="00F72092">
              <w:rPr>
                <w:lang w:val="hr-HR" w:eastAsia="hr-HR"/>
              </w:rPr>
              <w:t xml:space="preserve">MIM </w:t>
            </w:r>
            <w:r>
              <w:rPr>
                <w:lang w:val="hr-HR" w:eastAsia="hr-HR"/>
              </w:rPr>
              <w:t>„, Vl. Avdibegović Mujo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34A48CA" w14:textId="755E4908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3.000,00</w:t>
            </w:r>
          </w:p>
        </w:tc>
      </w:tr>
      <w:tr w:rsidR="00B94282" w:rsidRPr="00F72092" w14:paraId="211C1957" w14:textId="43D73FF4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223C" w14:textId="4616F4D6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3</w:t>
            </w:r>
            <w:r>
              <w:rPr>
                <w:lang w:val="hr-HR" w:eastAsia="hr-HR"/>
              </w:rPr>
              <w:t>2.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29D8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 xml:space="preserve">PR </w:t>
            </w:r>
            <w:r>
              <w:rPr>
                <w:lang w:val="hr-HR" w:eastAsia="hr-HR"/>
              </w:rPr>
              <w:t>„</w:t>
            </w:r>
            <w:r w:rsidRPr="00F72092">
              <w:rPr>
                <w:lang w:val="hr-HR" w:eastAsia="hr-HR"/>
              </w:rPr>
              <w:t xml:space="preserve">AMELA </w:t>
            </w:r>
            <w:r>
              <w:rPr>
                <w:lang w:val="hr-HR" w:eastAsia="hr-HR"/>
              </w:rPr>
              <w:t>„, Vl., Sutanić Amela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3BD53ED" w14:textId="3D24A5FA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764,84</w:t>
            </w:r>
          </w:p>
        </w:tc>
      </w:tr>
      <w:tr w:rsidR="00B94282" w:rsidRPr="00F72092" w14:paraId="1FEFEB66" w14:textId="01496E3D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D83A" w14:textId="37AE16B6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3</w:t>
            </w:r>
            <w:r>
              <w:rPr>
                <w:lang w:val="hr-HR" w:eastAsia="hr-HR"/>
              </w:rPr>
              <w:t>3.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F6B3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 xml:space="preserve">PR </w:t>
            </w:r>
            <w:r>
              <w:rPr>
                <w:lang w:val="hr-HR" w:eastAsia="hr-HR"/>
              </w:rPr>
              <w:t>„</w:t>
            </w:r>
            <w:r w:rsidRPr="00F72092">
              <w:rPr>
                <w:lang w:val="hr-HR" w:eastAsia="hr-HR"/>
              </w:rPr>
              <w:t xml:space="preserve">ČOHODAR </w:t>
            </w:r>
            <w:r>
              <w:rPr>
                <w:lang w:val="hr-HR" w:eastAsia="hr-HR"/>
              </w:rPr>
              <w:t>„, Vl., Čohodar Mirzet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916C40B" w14:textId="42003B37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736,10</w:t>
            </w:r>
          </w:p>
        </w:tc>
      </w:tr>
      <w:tr w:rsidR="00B94282" w:rsidRPr="00F72092" w14:paraId="72214CC5" w14:textId="796BC870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6EA3" w14:textId="2CAA1903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34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F411A" w14:textId="77777777" w:rsidR="00B94282" w:rsidRPr="00F72092" w:rsidRDefault="00B94282" w:rsidP="00B9428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Hondo Izeta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6F57264" w14:textId="1DEC8D31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258,17</w:t>
            </w:r>
          </w:p>
        </w:tc>
      </w:tr>
      <w:tr w:rsidR="00B94282" w:rsidRPr="00F72092" w14:paraId="726616EC" w14:textId="013229FE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28F7" w14:textId="148E5A37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35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47E6" w14:textId="77777777" w:rsidR="00B94282" w:rsidRPr="00F72092" w:rsidRDefault="00B94282" w:rsidP="00B9428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Boloban Refik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C81A992" w14:textId="16F14CF9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510,00</w:t>
            </w:r>
          </w:p>
        </w:tc>
      </w:tr>
      <w:tr w:rsidR="00B94282" w:rsidRPr="00F72092" w14:paraId="4947CF34" w14:textId="15533E01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60CE" w14:textId="3427A674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lastRenderedPageBreak/>
              <w:t>36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AF74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 xml:space="preserve">PR </w:t>
            </w:r>
            <w:r>
              <w:rPr>
                <w:lang w:val="hr-HR" w:eastAsia="hr-HR"/>
              </w:rPr>
              <w:t>„</w:t>
            </w:r>
            <w:r w:rsidRPr="00F72092">
              <w:rPr>
                <w:lang w:val="hr-HR" w:eastAsia="hr-HR"/>
              </w:rPr>
              <w:t xml:space="preserve">DALIJA </w:t>
            </w:r>
            <w:r>
              <w:rPr>
                <w:lang w:val="hr-HR" w:eastAsia="hr-HR"/>
              </w:rPr>
              <w:t>„, Vl., Ćibo Aiša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57E6409" w14:textId="42229A77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104,90</w:t>
            </w:r>
          </w:p>
        </w:tc>
      </w:tr>
      <w:tr w:rsidR="00B94282" w:rsidRPr="00F72092" w14:paraId="450E4F1C" w14:textId="4CD08589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E477" w14:textId="70298C00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37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9CA0" w14:textId="77777777" w:rsidR="00B94282" w:rsidRPr="00F72092" w:rsidRDefault="00B94282" w:rsidP="00B9428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Smajić Asim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69FB18E" w14:textId="448C8EF0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182,62</w:t>
            </w:r>
          </w:p>
        </w:tc>
      </w:tr>
      <w:tr w:rsidR="00B94282" w:rsidRPr="00F72092" w14:paraId="2D19E785" w14:textId="676B9E27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CCB9" w14:textId="04ECD05E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38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C719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B</w:t>
            </w:r>
            <w:r>
              <w:rPr>
                <w:lang w:val="hr-HR" w:eastAsia="hr-HR"/>
              </w:rPr>
              <w:t>ukvić</w:t>
            </w:r>
            <w:r w:rsidRPr="00F72092">
              <w:rPr>
                <w:lang w:val="hr-HR" w:eastAsia="hr-HR"/>
              </w:rPr>
              <w:t xml:space="preserve"> A</w:t>
            </w:r>
            <w:r>
              <w:rPr>
                <w:lang w:val="hr-HR" w:eastAsia="hr-HR"/>
              </w:rPr>
              <w:t>dnan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69F2AE4" w14:textId="5F546082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550,00</w:t>
            </w:r>
          </w:p>
        </w:tc>
      </w:tr>
      <w:tr w:rsidR="00B94282" w:rsidRPr="00F72092" w14:paraId="7B9218F0" w14:textId="433D35CF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A033" w14:textId="0C025D13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39.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597EC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S</w:t>
            </w:r>
            <w:r>
              <w:rPr>
                <w:lang w:val="hr-HR" w:eastAsia="hr-HR"/>
              </w:rPr>
              <w:t>akić</w:t>
            </w:r>
            <w:r w:rsidRPr="00F72092">
              <w:rPr>
                <w:lang w:val="hr-HR" w:eastAsia="hr-HR"/>
              </w:rPr>
              <w:t xml:space="preserve"> Š</w:t>
            </w:r>
            <w:r>
              <w:rPr>
                <w:lang w:val="hr-HR" w:eastAsia="hr-HR"/>
              </w:rPr>
              <w:t>erifa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E461CE5" w14:textId="43073477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110,25</w:t>
            </w:r>
          </w:p>
        </w:tc>
      </w:tr>
      <w:tr w:rsidR="00B94282" w:rsidRPr="00F72092" w14:paraId="2A0CF194" w14:textId="02CF36BE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3B815" w14:textId="51B95AD9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40.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9D214" w14:textId="77777777" w:rsidR="00B94282" w:rsidRPr="00F72092" w:rsidRDefault="00B94282" w:rsidP="00B9428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PR „Pčelarstvo Hrnjica“, Vl. Hrnjica Salem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273B751" w14:textId="06749FE3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310,63</w:t>
            </w:r>
          </w:p>
        </w:tc>
      </w:tr>
      <w:tr w:rsidR="00B94282" w:rsidRPr="00F72092" w14:paraId="1B11ED1A" w14:textId="0C4C8349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89F7" w14:textId="4EDF1278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4</w:t>
            </w:r>
            <w:r>
              <w:rPr>
                <w:lang w:val="hr-HR" w:eastAsia="hr-HR"/>
              </w:rPr>
              <w:t>1.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A259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 xml:space="preserve">PR </w:t>
            </w:r>
            <w:r>
              <w:rPr>
                <w:lang w:val="hr-HR" w:eastAsia="hr-HR"/>
              </w:rPr>
              <w:t>„</w:t>
            </w:r>
            <w:r w:rsidRPr="00F72092">
              <w:rPr>
                <w:lang w:val="hr-HR" w:eastAsia="hr-HR"/>
              </w:rPr>
              <w:t>HRNJICA</w:t>
            </w:r>
            <w:r>
              <w:rPr>
                <w:lang w:val="hr-HR" w:eastAsia="hr-HR"/>
              </w:rPr>
              <w:t>“, Vl., Hrnjica Ismet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E553E5D" w14:textId="43267519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3.000,00</w:t>
            </w:r>
          </w:p>
        </w:tc>
      </w:tr>
      <w:tr w:rsidR="00B94282" w:rsidRPr="00F72092" w14:paraId="68143FC9" w14:textId="5746747D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BDD6" w14:textId="5ED4650D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4</w:t>
            </w:r>
            <w:r>
              <w:rPr>
                <w:lang w:val="hr-HR" w:eastAsia="hr-HR"/>
              </w:rPr>
              <w:t>2.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87D8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H</w:t>
            </w:r>
            <w:r>
              <w:rPr>
                <w:lang w:val="hr-HR" w:eastAsia="hr-HR"/>
              </w:rPr>
              <w:t>rnjica</w:t>
            </w:r>
            <w:r w:rsidRPr="00F72092">
              <w:rPr>
                <w:lang w:val="hr-HR" w:eastAsia="hr-HR"/>
              </w:rPr>
              <w:t xml:space="preserve"> E</w:t>
            </w:r>
            <w:r>
              <w:rPr>
                <w:lang w:val="hr-HR" w:eastAsia="hr-HR"/>
              </w:rPr>
              <w:t>lvedina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4EFBF3E" w14:textId="35670B50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1.256,01</w:t>
            </w:r>
          </w:p>
        </w:tc>
      </w:tr>
      <w:tr w:rsidR="00B94282" w:rsidRPr="00F72092" w14:paraId="46428AC3" w14:textId="3C889394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E572" w14:textId="15358D4D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4</w:t>
            </w:r>
            <w:r>
              <w:rPr>
                <w:lang w:val="hr-HR" w:eastAsia="hr-HR"/>
              </w:rPr>
              <w:t>3.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480B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Ć</w:t>
            </w:r>
            <w:r>
              <w:rPr>
                <w:lang w:val="hr-HR" w:eastAsia="hr-HR"/>
              </w:rPr>
              <w:t>osić</w:t>
            </w:r>
            <w:r w:rsidRPr="00F72092">
              <w:rPr>
                <w:lang w:val="hr-HR" w:eastAsia="hr-HR"/>
              </w:rPr>
              <w:t xml:space="preserve"> Z</w:t>
            </w:r>
            <w:r>
              <w:rPr>
                <w:lang w:val="hr-HR" w:eastAsia="hr-HR"/>
              </w:rPr>
              <w:t>ufer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E925760" w14:textId="4D29BDA0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626,00</w:t>
            </w:r>
          </w:p>
        </w:tc>
      </w:tr>
      <w:tr w:rsidR="00B94282" w:rsidRPr="00F72092" w14:paraId="2652241C" w14:textId="2F2EEA13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4099" w14:textId="427A73D3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4</w:t>
            </w:r>
            <w:r>
              <w:rPr>
                <w:lang w:val="hr-HR" w:eastAsia="hr-HR"/>
              </w:rPr>
              <w:t>4.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D451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B</w:t>
            </w:r>
            <w:r>
              <w:rPr>
                <w:lang w:val="hr-HR" w:eastAsia="hr-HR"/>
              </w:rPr>
              <w:t>iber Hamid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5D69978" w14:textId="555C7A7E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3.000,00</w:t>
            </w:r>
          </w:p>
        </w:tc>
      </w:tr>
      <w:tr w:rsidR="00B94282" w:rsidRPr="00F72092" w14:paraId="0C25768B" w14:textId="04CA5DC6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1A51" w14:textId="6EBA4FF9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45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6E98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K</w:t>
            </w:r>
            <w:r>
              <w:rPr>
                <w:lang w:val="hr-HR" w:eastAsia="hr-HR"/>
              </w:rPr>
              <w:t>ajanija Mevlida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27C2BDA" w14:textId="57D405AB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472,76</w:t>
            </w:r>
          </w:p>
        </w:tc>
      </w:tr>
      <w:tr w:rsidR="00B94282" w:rsidRPr="00F72092" w14:paraId="0EE9EEE5" w14:textId="50AB2981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6440" w14:textId="7C9AF9FD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46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B61B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D</w:t>
            </w:r>
            <w:r>
              <w:rPr>
                <w:lang w:val="hr-HR" w:eastAsia="hr-HR"/>
              </w:rPr>
              <w:t>žino Ragib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1641580" w14:textId="7BEA5F6A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145,00</w:t>
            </w:r>
          </w:p>
        </w:tc>
      </w:tr>
      <w:tr w:rsidR="00B94282" w:rsidRPr="00F72092" w14:paraId="2BD835AD" w14:textId="0799AEF6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8CCD" w14:textId="60756CE6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47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647E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H</w:t>
            </w:r>
            <w:r>
              <w:rPr>
                <w:lang w:val="hr-HR" w:eastAsia="hr-HR"/>
              </w:rPr>
              <w:t>ondo Memhed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DD9D694" w14:textId="695B4DBB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1.004,25</w:t>
            </w:r>
          </w:p>
        </w:tc>
      </w:tr>
      <w:tr w:rsidR="00B94282" w:rsidRPr="00F72092" w14:paraId="31B4C290" w14:textId="1909C2FC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0A16" w14:textId="13DF957D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48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B878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B</w:t>
            </w:r>
            <w:r>
              <w:rPr>
                <w:lang w:val="hr-HR" w:eastAsia="hr-HR"/>
              </w:rPr>
              <w:t>oloban Nermin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68A0182" w14:textId="6EC1F23F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510,00</w:t>
            </w:r>
          </w:p>
        </w:tc>
      </w:tr>
      <w:tr w:rsidR="00B94282" w:rsidRPr="00F72092" w14:paraId="3EC0B006" w14:textId="1768A867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E886" w14:textId="03769F66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49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5131" w14:textId="77777777" w:rsidR="00B94282" w:rsidRPr="00F72092" w:rsidRDefault="00B94282" w:rsidP="00B9428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Marčinko Ivica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5113888" w14:textId="217749A2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684,50</w:t>
            </w:r>
          </w:p>
        </w:tc>
      </w:tr>
      <w:tr w:rsidR="00B94282" w:rsidRPr="00F72092" w14:paraId="7A3523D8" w14:textId="20B28D54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AD40" w14:textId="78CDCE5D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50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2646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H</w:t>
            </w:r>
            <w:r>
              <w:rPr>
                <w:lang w:val="hr-HR" w:eastAsia="hr-HR"/>
              </w:rPr>
              <w:t>alilović</w:t>
            </w:r>
            <w:r w:rsidRPr="00F72092">
              <w:rPr>
                <w:lang w:val="hr-HR" w:eastAsia="hr-HR"/>
              </w:rPr>
              <w:t xml:space="preserve"> R</w:t>
            </w:r>
            <w:r>
              <w:rPr>
                <w:lang w:val="hr-HR" w:eastAsia="hr-HR"/>
              </w:rPr>
              <w:t>asim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CE493C6" w14:textId="7850914F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105,40</w:t>
            </w:r>
          </w:p>
        </w:tc>
      </w:tr>
      <w:tr w:rsidR="00B94282" w:rsidRPr="00F72092" w14:paraId="5B9F335E" w14:textId="6805FEF9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07A8" w14:textId="0A72BC7A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51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B158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V</w:t>
            </w:r>
            <w:r>
              <w:rPr>
                <w:lang w:val="hr-HR" w:eastAsia="hr-HR"/>
              </w:rPr>
              <w:t>eljković Mujo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91393F6" w14:textId="45E36C26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582,90</w:t>
            </w:r>
          </w:p>
        </w:tc>
      </w:tr>
      <w:tr w:rsidR="00B94282" w:rsidRPr="00F72092" w14:paraId="46C39E32" w14:textId="0F2027BA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720C" w14:textId="6EB53D01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52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EFC0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B</w:t>
            </w:r>
            <w:r>
              <w:rPr>
                <w:lang w:val="hr-HR" w:eastAsia="hr-HR"/>
              </w:rPr>
              <w:t>oloban</w:t>
            </w:r>
            <w:r w:rsidRPr="00F72092">
              <w:rPr>
                <w:lang w:val="hr-HR" w:eastAsia="hr-HR"/>
              </w:rPr>
              <w:t xml:space="preserve"> J</w:t>
            </w:r>
            <w:r>
              <w:rPr>
                <w:lang w:val="hr-HR" w:eastAsia="hr-HR"/>
              </w:rPr>
              <w:t>asmina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FA0B880" w14:textId="40B8CFBC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251,48</w:t>
            </w:r>
          </w:p>
        </w:tc>
      </w:tr>
      <w:tr w:rsidR="00B94282" w:rsidRPr="00F72092" w14:paraId="5DBE3073" w14:textId="33D2ED9A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D155" w14:textId="39F24168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53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9CAB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M</w:t>
            </w:r>
            <w:r>
              <w:rPr>
                <w:lang w:val="hr-HR" w:eastAsia="hr-HR"/>
              </w:rPr>
              <w:t>iljević Huso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DF20463" w14:textId="0D0648A6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100,00</w:t>
            </w:r>
          </w:p>
        </w:tc>
      </w:tr>
      <w:tr w:rsidR="00B94282" w:rsidRPr="00F72092" w14:paraId="580A05CA" w14:textId="089F22D5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8DEE" w14:textId="1DC3F7F1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54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E1B7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H</w:t>
            </w:r>
            <w:r>
              <w:rPr>
                <w:lang w:val="hr-HR" w:eastAsia="hr-HR"/>
              </w:rPr>
              <w:t>ondo</w:t>
            </w:r>
            <w:r w:rsidRPr="00F72092">
              <w:rPr>
                <w:lang w:val="hr-HR" w:eastAsia="hr-HR"/>
              </w:rPr>
              <w:t xml:space="preserve"> V</w:t>
            </w:r>
            <w:r>
              <w:rPr>
                <w:lang w:val="hr-HR" w:eastAsia="hr-HR"/>
              </w:rPr>
              <w:t>ahid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C080930" w14:textId="451DCA9E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425,38</w:t>
            </w:r>
          </w:p>
        </w:tc>
      </w:tr>
      <w:tr w:rsidR="00B94282" w:rsidRPr="00F72092" w14:paraId="6263B2E4" w14:textId="3B555F0A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0E32" w14:textId="020BA522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55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58A7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S</w:t>
            </w:r>
            <w:r>
              <w:rPr>
                <w:lang w:val="hr-HR" w:eastAsia="hr-HR"/>
              </w:rPr>
              <w:t>majić Esad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52BCBFD" w14:textId="22F2DFB9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862,70</w:t>
            </w:r>
          </w:p>
        </w:tc>
      </w:tr>
      <w:tr w:rsidR="00B94282" w:rsidRPr="00F72092" w14:paraId="56C6C059" w14:textId="0C3D7C16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C5D2" w14:textId="13CAAEE5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56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DFD5" w14:textId="77777777" w:rsidR="00B94282" w:rsidRPr="00F72092" w:rsidRDefault="00B94282" w:rsidP="00B9428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Beha Samir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DCDFCEF" w14:textId="5A7D8B41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331,40</w:t>
            </w:r>
          </w:p>
        </w:tc>
      </w:tr>
      <w:tr w:rsidR="00B94282" w:rsidRPr="00F72092" w14:paraId="2055FF68" w14:textId="526D255B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0B99" w14:textId="61A43ABE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57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AA52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A</w:t>
            </w:r>
            <w:r>
              <w:rPr>
                <w:lang w:val="hr-HR" w:eastAsia="hr-HR"/>
              </w:rPr>
              <w:t>lihodžić</w:t>
            </w:r>
            <w:r w:rsidRPr="00F72092">
              <w:rPr>
                <w:lang w:val="hr-HR" w:eastAsia="hr-HR"/>
              </w:rPr>
              <w:t xml:space="preserve"> E</w:t>
            </w:r>
            <w:r>
              <w:rPr>
                <w:lang w:val="hr-HR" w:eastAsia="hr-HR"/>
              </w:rPr>
              <w:t>sma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03EE74E" w14:textId="1D542EA8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512,19</w:t>
            </w:r>
          </w:p>
        </w:tc>
      </w:tr>
      <w:tr w:rsidR="00B94282" w:rsidRPr="00F72092" w14:paraId="3FC5AF63" w14:textId="483C6D9B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F6C0" w14:textId="746E7AAA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58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DF8B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M</w:t>
            </w:r>
            <w:r>
              <w:rPr>
                <w:lang w:val="hr-HR" w:eastAsia="hr-HR"/>
              </w:rPr>
              <w:t>ujala Muzafer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145BE15" w14:textId="418EA80A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770,36</w:t>
            </w:r>
          </w:p>
        </w:tc>
      </w:tr>
      <w:tr w:rsidR="00B94282" w:rsidRPr="00F72092" w14:paraId="63B6BD02" w14:textId="7B99FF3F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4547" w14:textId="4D64BE53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59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863E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M</w:t>
            </w:r>
            <w:r>
              <w:rPr>
                <w:lang w:val="hr-HR" w:eastAsia="hr-HR"/>
              </w:rPr>
              <w:t>acić Elvedina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DE20900" w14:textId="18D16CA4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265,12</w:t>
            </w:r>
          </w:p>
        </w:tc>
      </w:tr>
      <w:tr w:rsidR="00B94282" w:rsidRPr="00F72092" w14:paraId="2FC9B5A1" w14:textId="43801B3E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D050" w14:textId="2CE645A7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60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7E0F" w14:textId="77777777" w:rsidR="00B94282" w:rsidRPr="00F72092" w:rsidRDefault="00B94282" w:rsidP="00B9428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Hrnjica</w:t>
            </w:r>
            <w:r w:rsidRPr="00F72092">
              <w:rPr>
                <w:lang w:val="hr-HR" w:eastAsia="hr-HR"/>
              </w:rPr>
              <w:t xml:space="preserve"> N</w:t>
            </w:r>
            <w:r>
              <w:rPr>
                <w:lang w:val="hr-HR" w:eastAsia="hr-HR"/>
              </w:rPr>
              <w:t>esib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4A1F5FD" w14:textId="35417D5C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406,55</w:t>
            </w:r>
          </w:p>
        </w:tc>
      </w:tr>
      <w:tr w:rsidR="00B94282" w:rsidRPr="00F72092" w14:paraId="53D0374E" w14:textId="7466A3ED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B375" w14:textId="79BB9054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61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84C4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M</w:t>
            </w:r>
            <w:r>
              <w:rPr>
                <w:lang w:val="hr-HR" w:eastAsia="hr-HR"/>
              </w:rPr>
              <w:t>acić Dervo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0ABC412" w14:textId="2C730B97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976,04</w:t>
            </w:r>
          </w:p>
        </w:tc>
      </w:tr>
      <w:tr w:rsidR="00B94282" w:rsidRPr="00F72092" w14:paraId="0456A0BF" w14:textId="788D9B83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9EF3" w14:textId="2B9CD782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62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B488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H</w:t>
            </w:r>
            <w:r>
              <w:rPr>
                <w:lang w:val="hr-HR" w:eastAsia="hr-HR"/>
              </w:rPr>
              <w:t>rnjica</w:t>
            </w:r>
            <w:r w:rsidRPr="00F72092">
              <w:rPr>
                <w:lang w:val="hr-HR" w:eastAsia="hr-HR"/>
              </w:rPr>
              <w:t xml:space="preserve"> M</w:t>
            </w:r>
            <w:r>
              <w:rPr>
                <w:lang w:val="hr-HR" w:eastAsia="hr-HR"/>
              </w:rPr>
              <w:t>uharem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B93DA89" w14:textId="5490592D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414,50</w:t>
            </w:r>
          </w:p>
        </w:tc>
      </w:tr>
      <w:tr w:rsidR="00B94282" w:rsidRPr="007C56B3" w14:paraId="0F2AD3E4" w14:textId="2233B3FB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82FA" w14:textId="3B046CC5" w:rsidR="00B94282" w:rsidRPr="007C56B3" w:rsidRDefault="00B94282" w:rsidP="00B94282">
            <w:pPr>
              <w:jc w:val="center"/>
              <w:rPr>
                <w:lang w:val="hr-HR" w:eastAsia="hr-HR"/>
              </w:rPr>
            </w:pPr>
            <w:r w:rsidRPr="007C56B3">
              <w:rPr>
                <w:lang w:val="hr-HR" w:eastAsia="hr-HR"/>
              </w:rPr>
              <w:t>63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5E27" w14:textId="77777777" w:rsidR="00B94282" w:rsidRPr="007C56B3" w:rsidRDefault="00B94282" w:rsidP="00B94282">
            <w:pPr>
              <w:rPr>
                <w:lang w:val="hr-HR" w:eastAsia="hr-HR"/>
              </w:rPr>
            </w:pPr>
            <w:r w:rsidRPr="007C56B3">
              <w:rPr>
                <w:lang w:val="hr-HR" w:eastAsia="hr-HR"/>
              </w:rPr>
              <w:t>H</w:t>
            </w:r>
            <w:r>
              <w:rPr>
                <w:lang w:val="hr-HR" w:eastAsia="hr-HR"/>
              </w:rPr>
              <w:t>rnjica Hasib</w:t>
            </w:r>
            <w:r w:rsidRPr="007C56B3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48C618D" w14:textId="40B9EB77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484,29</w:t>
            </w:r>
          </w:p>
        </w:tc>
      </w:tr>
      <w:tr w:rsidR="00B94282" w:rsidRPr="00F72092" w14:paraId="0705C8A4" w14:textId="08872F00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7D82" w14:textId="33CD938A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lastRenderedPageBreak/>
              <w:t>64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E075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D</w:t>
            </w:r>
            <w:r>
              <w:rPr>
                <w:lang w:val="hr-HR" w:eastAsia="hr-HR"/>
              </w:rPr>
              <w:t>uranović Avdo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522BF22" w14:textId="378AFF16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295,83</w:t>
            </w:r>
          </w:p>
        </w:tc>
      </w:tr>
      <w:tr w:rsidR="00B94282" w:rsidRPr="00F72092" w14:paraId="5CB1185A" w14:textId="610B54AA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F0C8" w14:textId="70A1E408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65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DACA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PR</w:t>
            </w:r>
            <w:r>
              <w:rPr>
                <w:lang w:val="hr-HR" w:eastAsia="hr-HR"/>
              </w:rPr>
              <w:t xml:space="preserve"> „FALADŽIĆ“, Vl. Faladžić Huso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ABBEB62" w14:textId="6A68B413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310,63</w:t>
            </w:r>
          </w:p>
        </w:tc>
      </w:tr>
      <w:tr w:rsidR="00B94282" w:rsidRPr="00F72092" w14:paraId="05895C08" w14:textId="6641B81C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0B8B" w14:textId="0DB5EB04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66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8014" w14:textId="77777777" w:rsidR="00B94282" w:rsidRPr="00F72092" w:rsidRDefault="00B94282" w:rsidP="00B9428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Opća poljoprivredna Zadruga</w:t>
            </w:r>
            <w:r w:rsidRPr="00F72092">
              <w:rPr>
                <w:lang w:val="hr-HR" w:eastAsia="hr-HR"/>
              </w:rPr>
              <w:t xml:space="preserve"> </w:t>
            </w:r>
            <w:r>
              <w:rPr>
                <w:lang w:val="hr-HR" w:eastAsia="hr-HR"/>
              </w:rPr>
              <w:t>„</w:t>
            </w:r>
            <w:r w:rsidRPr="00F72092">
              <w:rPr>
                <w:lang w:val="hr-HR" w:eastAsia="hr-HR"/>
              </w:rPr>
              <w:t>KONJIC</w:t>
            </w:r>
            <w:r>
              <w:rPr>
                <w:lang w:val="hr-HR" w:eastAsia="hr-HR"/>
              </w:rPr>
              <w:t>“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240FC24" w14:textId="4DD128E0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12.000,00</w:t>
            </w:r>
          </w:p>
        </w:tc>
      </w:tr>
      <w:tr w:rsidR="00B94282" w:rsidRPr="00F72092" w14:paraId="755A4909" w14:textId="1215AF1F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4D71" w14:textId="17059F58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67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93CF" w14:textId="77777777" w:rsidR="00B94282" w:rsidRPr="00F72092" w:rsidRDefault="00B94282" w:rsidP="00B9428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„</w:t>
            </w:r>
            <w:r w:rsidRPr="00F72092">
              <w:rPr>
                <w:lang w:val="hr-HR" w:eastAsia="hr-HR"/>
              </w:rPr>
              <w:t>SAVEZ POLJOPRIVREDNIH UDRUŽENJA</w:t>
            </w:r>
            <w:r>
              <w:rPr>
                <w:lang w:val="hr-HR" w:eastAsia="hr-HR"/>
              </w:rPr>
              <w:t>“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4EBFB06" w14:textId="6C19E965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12.000,00</w:t>
            </w:r>
          </w:p>
        </w:tc>
      </w:tr>
      <w:tr w:rsidR="00B94282" w:rsidRPr="00F72092" w14:paraId="45EB1B0C" w14:textId="4C09FFF4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C599" w14:textId="4DBEB0DC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68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44A4" w14:textId="77777777" w:rsidR="00B94282" w:rsidRPr="00F72092" w:rsidRDefault="00B94282" w:rsidP="00B9428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UG „</w:t>
            </w:r>
            <w:r w:rsidRPr="00F72092">
              <w:rPr>
                <w:lang w:val="hr-HR" w:eastAsia="hr-HR"/>
              </w:rPr>
              <w:t>FARMER</w:t>
            </w:r>
            <w:r>
              <w:rPr>
                <w:lang w:val="hr-HR" w:eastAsia="hr-HR"/>
              </w:rPr>
              <w:t>“</w:t>
            </w:r>
            <w:r w:rsidRPr="00F72092">
              <w:rPr>
                <w:lang w:val="hr-HR" w:eastAsia="hr-HR"/>
              </w:rPr>
              <w:t xml:space="preserve"> 1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6AD0743" w14:textId="391BC798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12.000,00</w:t>
            </w:r>
          </w:p>
        </w:tc>
      </w:tr>
      <w:tr w:rsidR="00B94282" w:rsidRPr="00F72092" w14:paraId="5CBAD974" w14:textId="26FC6417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8289" w14:textId="2793C31D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69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A02E" w14:textId="77777777" w:rsidR="00B94282" w:rsidRPr="00F72092" w:rsidRDefault="00B94282" w:rsidP="00B9428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UG „</w:t>
            </w:r>
            <w:r w:rsidRPr="00F72092">
              <w:rPr>
                <w:lang w:val="hr-HR" w:eastAsia="hr-HR"/>
              </w:rPr>
              <w:t>FARMER</w:t>
            </w:r>
            <w:r>
              <w:rPr>
                <w:lang w:val="hr-HR" w:eastAsia="hr-HR"/>
              </w:rPr>
              <w:t>“</w:t>
            </w:r>
            <w:r w:rsidRPr="00F72092">
              <w:rPr>
                <w:lang w:val="hr-HR" w:eastAsia="hr-HR"/>
              </w:rPr>
              <w:t xml:space="preserve"> 2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B989C86" w14:textId="79C4EE74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12.000,00</w:t>
            </w:r>
          </w:p>
        </w:tc>
      </w:tr>
      <w:tr w:rsidR="00B94282" w:rsidRPr="00F72092" w14:paraId="4DA36E91" w14:textId="68B9962C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21B1" w14:textId="6AB0E52E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70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4205" w14:textId="77777777" w:rsidR="00B94282" w:rsidRPr="00F72092" w:rsidRDefault="00B94282" w:rsidP="00B9428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PD „</w:t>
            </w:r>
            <w:r w:rsidRPr="00F72092">
              <w:rPr>
                <w:lang w:val="hr-HR" w:eastAsia="hr-HR"/>
              </w:rPr>
              <w:t>ROJ</w:t>
            </w:r>
            <w:r>
              <w:rPr>
                <w:lang w:val="hr-HR" w:eastAsia="hr-HR"/>
              </w:rPr>
              <w:t>“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2C2F97E" w14:textId="12FCC8FC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12.000,00</w:t>
            </w:r>
          </w:p>
        </w:tc>
      </w:tr>
      <w:tr w:rsidR="00B94282" w:rsidRPr="00F72092" w14:paraId="58A34983" w14:textId="7CEA12A3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85B9" w14:textId="1F551803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71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C3E7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H</w:t>
            </w:r>
            <w:r>
              <w:rPr>
                <w:lang w:val="hr-HR" w:eastAsia="hr-HR"/>
              </w:rPr>
              <w:t>akalović Sejdo</w:t>
            </w:r>
            <w:r w:rsidRPr="00F72092">
              <w:rPr>
                <w:lang w:val="hr-HR" w:eastAsia="hr-HR"/>
              </w:rPr>
              <w:t xml:space="preserve"> 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AD9FC70" w14:textId="06B7344E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539,70</w:t>
            </w:r>
          </w:p>
        </w:tc>
      </w:tr>
      <w:tr w:rsidR="00B94282" w:rsidRPr="00F72092" w14:paraId="41ED6732" w14:textId="57B62D07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0334" w14:textId="1E870010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72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A8D9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M</w:t>
            </w:r>
            <w:r>
              <w:rPr>
                <w:lang w:val="hr-HR" w:eastAsia="hr-HR"/>
              </w:rPr>
              <w:t>ujak</w:t>
            </w:r>
            <w:r w:rsidRPr="00F72092">
              <w:rPr>
                <w:lang w:val="hr-HR" w:eastAsia="hr-HR"/>
              </w:rPr>
              <w:t xml:space="preserve"> K</w:t>
            </w:r>
            <w:r>
              <w:rPr>
                <w:lang w:val="hr-HR" w:eastAsia="hr-HR"/>
              </w:rPr>
              <w:t>emal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2EA454E" w14:textId="3D5E5620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281,75</w:t>
            </w:r>
          </w:p>
        </w:tc>
      </w:tr>
      <w:tr w:rsidR="00B94282" w:rsidRPr="00F72092" w14:paraId="5EE0CE61" w14:textId="70717A0E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C540" w14:textId="3C1A188A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7</w:t>
            </w:r>
            <w:r>
              <w:rPr>
                <w:lang w:val="hr-HR" w:eastAsia="hr-HR"/>
              </w:rPr>
              <w:t>3.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0B27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T</w:t>
            </w:r>
            <w:r>
              <w:rPr>
                <w:lang w:val="hr-HR" w:eastAsia="hr-HR"/>
              </w:rPr>
              <w:t>opalović</w:t>
            </w:r>
            <w:r w:rsidRPr="00F72092">
              <w:rPr>
                <w:lang w:val="hr-HR" w:eastAsia="hr-HR"/>
              </w:rPr>
              <w:t xml:space="preserve"> N</w:t>
            </w:r>
            <w:r>
              <w:rPr>
                <w:lang w:val="hr-HR" w:eastAsia="hr-HR"/>
              </w:rPr>
              <w:t>ijaz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C64582F" w14:textId="671ACF88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606,00</w:t>
            </w:r>
          </w:p>
        </w:tc>
      </w:tr>
      <w:tr w:rsidR="00B94282" w:rsidRPr="00F72092" w14:paraId="445B1033" w14:textId="4097DF9C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38B3" w14:textId="502C3ED9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74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2696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B</w:t>
            </w:r>
            <w:r>
              <w:rPr>
                <w:lang w:val="hr-HR" w:eastAsia="hr-HR"/>
              </w:rPr>
              <w:t>oloban</w:t>
            </w:r>
            <w:r w:rsidRPr="00F72092">
              <w:rPr>
                <w:lang w:val="hr-HR" w:eastAsia="hr-HR"/>
              </w:rPr>
              <w:t xml:space="preserve"> N</w:t>
            </w:r>
            <w:r>
              <w:rPr>
                <w:lang w:val="hr-HR" w:eastAsia="hr-HR"/>
              </w:rPr>
              <w:t>usret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D6A4A07" w14:textId="0A98804E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145,00</w:t>
            </w:r>
          </w:p>
        </w:tc>
      </w:tr>
      <w:tr w:rsidR="00B94282" w:rsidRPr="00F72092" w14:paraId="08B27E45" w14:textId="11A6A6AB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47D8" w14:textId="4C73E711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75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2912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S</w:t>
            </w:r>
            <w:r>
              <w:rPr>
                <w:lang w:val="hr-HR" w:eastAsia="hr-HR"/>
              </w:rPr>
              <w:t>ultić</w:t>
            </w:r>
            <w:r w:rsidRPr="00F72092">
              <w:rPr>
                <w:lang w:val="hr-HR" w:eastAsia="hr-HR"/>
              </w:rPr>
              <w:t xml:space="preserve"> S</w:t>
            </w:r>
            <w:r>
              <w:rPr>
                <w:lang w:val="hr-HR" w:eastAsia="hr-HR"/>
              </w:rPr>
              <w:t>alko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154A378" w14:textId="177EF965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100,00</w:t>
            </w:r>
          </w:p>
        </w:tc>
      </w:tr>
      <w:tr w:rsidR="00B94282" w:rsidRPr="00F72092" w14:paraId="20761D5F" w14:textId="67101905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2D1AB" w14:textId="15746805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76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543A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S</w:t>
            </w:r>
            <w:r>
              <w:rPr>
                <w:lang w:val="hr-HR" w:eastAsia="hr-HR"/>
              </w:rPr>
              <w:t>majilhodžić</w:t>
            </w:r>
            <w:r w:rsidRPr="00F72092">
              <w:rPr>
                <w:lang w:val="hr-HR" w:eastAsia="hr-HR"/>
              </w:rPr>
              <w:t xml:space="preserve"> M</w:t>
            </w:r>
            <w:r>
              <w:rPr>
                <w:lang w:val="hr-HR" w:eastAsia="hr-HR"/>
              </w:rPr>
              <w:t>uhamed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F9CBA44" w14:textId="7D324EFC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204,63</w:t>
            </w:r>
          </w:p>
        </w:tc>
      </w:tr>
      <w:tr w:rsidR="00B94282" w:rsidRPr="00F72092" w14:paraId="66B5056F" w14:textId="6AA2C0A8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995B" w14:textId="2DC7506C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77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1BB6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S</w:t>
            </w:r>
            <w:r>
              <w:rPr>
                <w:lang w:val="hr-HR" w:eastAsia="hr-HR"/>
              </w:rPr>
              <w:t>itar</w:t>
            </w:r>
            <w:r w:rsidRPr="00F72092">
              <w:rPr>
                <w:lang w:val="hr-HR" w:eastAsia="hr-HR"/>
              </w:rPr>
              <w:t xml:space="preserve"> M</w:t>
            </w:r>
            <w:r>
              <w:rPr>
                <w:lang w:val="hr-HR" w:eastAsia="hr-HR"/>
              </w:rPr>
              <w:t>eho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0C5D3E9" w14:textId="0E0D1BB3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453,13</w:t>
            </w:r>
          </w:p>
        </w:tc>
      </w:tr>
      <w:tr w:rsidR="00B94282" w:rsidRPr="00F72092" w14:paraId="7FC24B36" w14:textId="405F542E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57E1" w14:textId="52651972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78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236F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H</w:t>
            </w:r>
            <w:r>
              <w:rPr>
                <w:lang w:val="hr-HR" w:eastAsia="hr-HR"/>
              </w:rPr>
              <w:t>ondo</w:t>
            </w:r>
            <w:r w:rsidRPr="00F72092">
              <w:rPr>
                <w:lang w:val="hr-HR" w:eastAsia="hr-HR"/>
              </w:rPr>
              <w:t xml:space="preserve"> M</w:t>
            </w:r>
            <w:r>
              <w:rPr>
                <w:lang w:val="hr-HR" w:eastAsia="hr-HR"/>
              </w:rPr>
              <w:t>uris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42D4DF1" w14:textId="27EC6923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618,18</w:t>
            </w:r>
          </w:p>
        </w:tc>
      </w:tr>
      <w:tr w:rsidR="00B94282" w:rsidRPr="00F72092" w14:paraId="53427C61" w14:textId="7913E4B3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5A6A" w14:textId="0B8E1EEE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79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81D4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H</w:t>
            </w:r>
            <w:r>
              <w:rPr>
                <w:lang w:val="hr-HR" w:eastAsia="hr-HR"/>
              </w:rPr>
              <w:t>aketa</w:t>
            </w:r>
            <w:r w:rsidRPr="00F72092">
              <w:rPr>
                <w:lang w:val="hr-HR" w:eastAsia="hr-HR"/>
              </w:rPr>
              <w:t xml:space="preserve"> E</w:t>
            </w:r>
            <w:r>
              <w:rPr>
                <w:lang w:val="hr-HR" w:eastAsia="hr-HR"/>
              </w:rPr>
              <w:t>dhem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B39922E" w14:textId="338A25A7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221,25</w:t>
            </w:r>
          </w:p>
        </w:tc>
      </w:tr>
      <w:tr w:rsidR="00B94282" w:rsidRPr="00F72092" w14:paraId="57D3F04C" w14:textId="3AA99899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7153" w14:textId="6645553E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8</w:t>
            </w:r>
            <w:r>
              <w:rPr>
                <w:lang w:val="hr-HR" w:eastAsia="hr-HR"/>
              </w:rPr>
              <w:t>0.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600E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R</w:t>
            </w:r>
            <w:r>
              <w:rPr>
                <w:lang w:val="hr-HR" w:eastAsia="hr-HR"/>
              </w:rPr>
              <w:t>amić</w:t>
            </w:r>
            <w:r w:rsidRPr="00F72092">
              <w:rPr>
                <w:lang w:val="hr-HR" w:eastAsia="hr-HR"/>
              </w:rPr>
              <w:t xml:space="preserve"> O</w:t>
            </w:r>
            <w:r>
              <w:rPr>
                <w:lang w:val="hr-HR" w:eastAsia="hr-HR"/>
              </w:rPr>
              <w:t>mer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74FEDAA" w14:textId="55D34B83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426,13</w:t>
            </w:r>
          </w:p>
        </w:tc>
      </w:tr>
      <w:tr w:rsidR="00B94282" w:rsidRPr="00F72092" w14:paraId="7A91BBC0" w14:textId="705D628E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6D25" w14:textId="0CE421FD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81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26F8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B</w:t>
            </w:r>
            <w:r>
              <w:rPr>
                <w:lang w:val="hr-HR" w:eastAsia="hr-HR"/>
              </w:rPr>
              <w:t>eha</w:t>
            </w:r>
            <w:r w:rsidRPr="00F72092">
              <w:rPr>
                <w:lang w:val="hr-HR" w:eastAsia="hr-HR"/>
              </w:rPr>
              <w:t xml:space="preserve"> A</w:t>
            </w:r>
            <w:r>
              <w:rPr>
                <w:lang w:val="hr-HR" w:eastAsia="hr-HR"/>
              </w:rPr>
              <w:t>mir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99ACC95" w14:textId="2604C43F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207,13</w:t>
            </w:r>
          </w:p>
        </w:tc>
      </w:tr>
      <w:tr w:rsidR="00B94282" w:rsidRPr="00F72092" w14:paraId="12CF10FE" w14:textId="52A758A7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B5C7" w14:textId="26F8A10E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82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650B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T</w:t>
            </w:r>
            <w:r>
              <w:rPr>
                <w:lang w:val="hr-HR" w:eastAsia="hr-HR"/>
              </w:rPr>
              <w:t>opalović</w:t>
            </w:r>
            <w:r w:rsidRPr="00F72092">
              <w:rPr>
                <w:lang w:val="hr-HR" w:eastAsia="hr-HR"/>
              </w:rPr>
              <w:t xml:space="preserve"> K</w:t>
            </w:r>
            <w:r>
              <w:rPr>
                <w:lang w:val="hr-HR" w:eastAsia="hr-HR"/>
              </w:rPr>
              <w:t>asim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900E76A" w14:textId="1FE96EB2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280,50</w:t>
            </w:r>
          </w:p>
        </w:tc>
      </w:tr>
      <w:tr w:rsidR="00B94282" w:rsidRPr="00F72092" w14:paraId="6111399A" w14:textId="32BACB2A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AA61" w14:textId="2B476E21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83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175E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 xml:space="preserve">PR </w:t>
            </w:r>
            <w:r>
              <w:rPr>
                <w:lang w:val="hr-HR" w:eastAsia="hr-HR"/>
              </w:rPr>
              <w:t>„</w:t>
            </w:r>
            <w:r w:rsidRPr="00F72092">
              <w:rPr>
                <w:lang w:val="hr-HR" w:eastAsia="hr-HR"/>
              </w:rPr>
              <w:t>TARIK</w:t>
            </w:r>
            <w:r>
              <w:rPr>
                <w:lang w:val="hr-HR" w:eastAsia="hr-HR"/>
              </w:rPr>
              <w:t>-</w:t>
            </w:r>
            <w:r w:rsidRPr="00F72092">
              <w:rPr>
                <w:lang w:val="hr-HR" w:eastAsia="hr-HR"/>
              </w:rPr>
              <w:t>PROM</w:t>
            </w:r>
            <w:r>
              <w:rPr>
                <w:lang w:val="hr-HR" w:eastAsia="hr-HR"/>
              </w:rPr>
              <w:t>“, Vl., Smajić Armin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310D543" w14:textId="594852EB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1.426,77</w:t>
            </w:r>
          </w:p>
        </w:tc>
      </w:tr>
      <w:tr w:rsidR="00B94282" w:rsidRPr="00F72092" w14:paraId="6B77AB93" w14:textId="77D23E5B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BB95" w14:textId="6E58ABDF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84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3FE2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K</w:t>
            </w:r>
            <w:r>
              <w:rPr>
                <w:lang w:val="hr-HR" w:eastAsia="hr-HR"/>
              </w:rPr>
              <w:t>ašić</w:t>
            </w:r>
            <w:r w:rsidRPr="00F72092">
              <w:rPr>
                <w:lang w:val="hr-HR" w:eastAsia="hr-HR"/>
              </w:rPr>
              <w:t xml:space="preserve"> B</w:t>
            </w:r>
            <w:r>
              <w:rPr>
                <w:lang w:val="hr-HR" w:eastAsia="hr-HR"/>
              </w:rPr>
              <w:t>enjamin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7AF3326" w14:textId="46A1DA50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242,00</w:t>
            </w:r>
          </w:p>
        </w:tc>
      </w:tr>
      <w:tr w:rsidR="00B94282" w:rsidRPr="00F72092" w14:paraId="3D601752" w14:textId="774A3003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0483" w14:textId="5AC67994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85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F4D2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Ć</w:t>
            </w:r>
            <w:r>
              <w:rPr>
                <w:lang w:val="hr-HR" w:eastAsia="hr-HR"/>
              </w:rPr>
              <w:t>ibo</w:t>
            </w:r>
            <w:r w:rsidRPr="00F72092">
              <w:rPr>
                <w:lang w:val="hr-HR" w:eastAsia="hr-HR"/>
              </w:rPr>
              <w:t xml:space="preserve"> D</w:t>
            </w:r>
            <w:r>
              <w:rPr>
                <w:lang w:val="hr-HR" w:eastAsia="hr-HR"/>
              </w:rPr>
              <w:t>uran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420E2EA" w14:textId="4A40F9D7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268,00</w:t>
            </w:r>
          </w:p>
        </w:tc>
      </w:tr>
      <w:tr w:rsidR="00B94282" w:rsidRPr="00F72092" w14:paraId="7C256FD9" w14:textId="2CAE26B7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8885" w14:textId="0B330E71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86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2716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F</w:t>
            </w:r>
            <w:r>
              <w:rPr>
                <w:lang w:val="hr-HR" w:eastAsia="hr-HR"/>
              </w:rPr>
              <w:t>išić</w:t>
            </w:r>
            <w:r w:rsidRPr="00F72092">
              <w:rPr>
                <w:lang w:val="hr-HR" w:eastAsia="hr-HR"/>
              </w:rPr>
              <w:t xml:space="preserve"> A</w:t>
            </w:r>
            <w:r>
              <w:rPr>
                <w:lang w:val="hr-HR" w:eastAsia="hr-HR"/>
              </w:rPr>
              <w:t>nis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0101020" w14:textId="39BD9196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761,53</w:t>
            </w:r>
          </w:p>
        </w:tc>
      </w:tr>
      <w:tr w:rsidR="00B94282" w:rsidRPr="00F72092" w14:paraId="49503577" w14:textId="734766B3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D796" w14:textId="40BDB933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87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63CB" w14:textId="77777777" w:rsidR="00B94282" w:rsidRPr="00F72092" w:rsidRDefault="00B94282" w:rsidP="00B9428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Hrnjica Merima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53BE162" w14:textId="3886F139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384,72</w:t>
            </w:r>
          </w:p>
        </w:tc>
      </w:tr>
      <w:tr w:rsidR="00B94282" w:rsidRPr="00F72092" w14:paraId="3263D745" w14:textId="354225EC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0474" w14:textId="4976C38D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88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9108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T</w:t>
            </w:r>
            <w:r>
              <w:rPr>
                <w:lang w:val="hr-HR" w:eastAsia="hr-HR"/>
              </w:rPr>
              <w:t>opalović Hamed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5B5A6DA" w14:textId="2BE0E75B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615,18</w:t>
            </w:r>
          </w:p>
        </w:tc>
      </w:tr>
      <w:tr w:rsidR="00B94282" w:rsidRPr="00F72092" w14:paraId="5B1D8438" w14:textId="64CEC40C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331B" w14:textId="190AE6CC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89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5FC3" w14:textId="77777777" w:rsidR="00B94282" w:rsidRPr="00F72092" w:rsidRDefault="00B94282" w:rsidP="00B9428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Pokvić</w:t>
            </w:r>
            <w:r w:rsidRPr="00F72092">
              <w:rPr>
                <w:lang w:val="hr-HR" w:eastAsia="hr-HR"/>
              </w:rPr>
              <w:t xml:space="preserve"> E</w:t>
            </w:r>
            <w:r>
              <w:rPr>
                <w:lang w:val="hr-HR" w:eastAsia="hr-HR"/>
              </w:rPr>
              <w:t>sad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B43EBCE" w14:textId="6E186B1E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512,13</w:t>
            </w:r>
          </w:p>
        </w:tc>
      </w:tr>
      <w:tr w:rsidR="00B94282" w:rsidRPr="00F72092" w14:paraId="40A618C1" w14:textId="27BA29CF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4405" w14:textId="5244CC64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90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27F7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T</w:t>
            </w:r>
            <w:r>
              <w:rPr>
                <w:lang w:val="hr-HR" w:eastAsia="hr-HR"/>
              </w:rPr>
              <w:t>opalović</w:t>
            </w:r>
            <w:r w:rsidRPr="00F72092">
              <w:rPr>
                <w:lang w:val="hr-HR" w:eastAsia="hr-HR"/>
              </w:rPr>
              <w:t xml:space="preserve"> M</w:t>
            </w:r>
            <w:r>
              <w:rPr>
                <w:lang w:val="hr-HR" w:eastAsia="hr-HR"/>
              </w:rPr>
              <w:t>ustafa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BE2BA4D" w14:textId="39D24EAB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108,75</w:t>
            </w:r>
          </w:p>
        </w:tc>
      </w:tr>
      <w:tr w:rsidR="00B94282" w:rsidRPr="00F72092" w14:paraId="6F1D8C23" w14:textId="3411D61E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7EDA" w14:textId="3461FF95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91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49C2" w14:textId="77777777" w:rsidR="00B94282" w:rsidRPr="00F72092" w:rsidRDefault="00B94282" w:rsidP="00B9428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Graho</w:t>
            </w:r>
            <w:r w:rsidRPr="00F72092">
              <w:rPr>
                <w:lang w:val="hr-HR" w:eastAsia="hr-HR"/>
              </w:rPr>
              <w:t xml:space="preserve"> S</w:t>
            </w:r>
            <w:r>
              <w:rPr>
                <w:lang w:val="hr-HR" w:eastAsia="hr-HR"/>
              </w:rPr>
              <w:t>adeta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B5014F1" w14:textId="5420B7D5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313,82</w:t>
            </w:r>
          </w:p>
        </w:tc>
      </w:tr>
      <w:tr w:rsidR="00B94282" w:rsidRPr="00F72092" w14:paraId="3F0C2C89" w14:textId="3A402570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13DF" w14:textId="2E96B625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lastRenderedPageBreak/>
              <w:t>92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4747" w14:textId="77777777" w:rsidR="00B94282" w:rsidRPr="00F72092" w:rsidRDefault="00B94282" w:rsidP="00B9428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Mujak Mirzija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9E902E4" w14:textId="06394BB0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292,75</w:t>
            </w:r>
          </w:p>
        </w:tc>
      </w:tr>
      <w:tr w:rsidR="00B94282" w:rsidRPr="004E296A" w14:paraId="4AE5BABA" w14:textId="0B20D06E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5105" w14:textId="66D67A10" w:rsidR="00B94282" w:rsidRPr="004E296A" w:rsidRDefault="00B94282" w:rsidP="00B94282">
            <w:pPr>
              <w:jc w:val="center"/>
              <w:rPr>
                <w:lang w:val="hr-HR" w:eastAsia="hr-HR"/>
              </w:rPr>
            </w:pPr>
            <w:r w:rsidRPr="004E296A">
              <w:rPr>
                <w:lang w:val="hr-HR" w:eastAsia="hr-HR"/>
              </w:rPr>
              <w:t>93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1112" w14:textId="77777777" w:rsidR="00B94282" w:rsidRPr="004E296A" w:rsidRDefault="00B94282" w:rsidP="00B94282">
            <w:pPr>
              <w:rPr>
                <w:lang w:val="hr-HR" w:eastAsia="hr-HR"/>
              </w:rPr>
            </w:pPr>
            <w:r w:rsidRPr="004E296A">
              <w:rPr>
                <w:lang w:val="hr-HR" w:eastAsia="hr-HR"/>
              </w:rPr>
              <w:t>PR „ZELA“, Vl., Zelić Elvis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4E8B926" w14:textId="5F19423A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551,25</w:t>
            </w:r>
          </w:p>
        </w:tc>
      </w:tr>
      <w:tr w:rsidR="00B94282" w:rsidRPr="00F72092" w14:paraId="57CE4625" w14:textId="6F138838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4D94" w14:textId="4D15A2BC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94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2911" w14:textId="77777777" w:rsidR="00B94282" w:rsidRPr="00F72092" w:rsidRDefault="00B94282" w:rsidP="00B9428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Sarajlić Asaf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B5DCCFF" w14:textId="670E9A1D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566,88</w:t>
            </w:r>
          </w:p>
        </w:tc>
      </w:tr>
      <w:tr w:rsidR="00B94282" w:rsidRPr="00F72092" w14:paraId="65BB757F" w14:textId="388E27D5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D289" w14:textId="5210E7DA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95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8420" w14:textId="77777777" w:rsidR="00B94282" w:rsidRPr="00F72092" w:rsidRDefault="00B94282" w:rsidP="00B9428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Hrnjica</w:t>
            </w:r>
            <w:r w:rsidRPr="00F72092">
              <w:rPr>
                <w:lang w:val="hr-HR" w:eastAsia="hr-HR"/>
              </w:rPr>
              <w:t xml:space="preserve"> R</w:t>
            </w:r>
            <w:r>
              <w:rPr>
                <w:lang w:val="hr-HR" w:eastAsia="hr-HR"/>
              </w:rPr>
              <w:t>agib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09ADE03" w14:textId="363B2BB8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1.188,65</w:t>
            </w:r>
          </w:p>
        </w:tc>
      </w:tr>
      <w:tr w:rsidR="00B94282" w:rsidRPr="00F72092" w14:paraId="44BAD199" w14:textId="1043E572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79FA" w14:textId="6D9B8310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96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5ACA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G</w:t>
            </w:r>
            <w:r>
              <w:rPr>
                <w:lang w:val="hr-HR" w:eastAsia="hr-HR"/>
              </w:rPr>
              <w:t>raho</w:t>
            </w:r>
            <w:r w:rsidRPr="00F72092">
              <w:rPr>
                <w:lang w:val="hr-HR" w:eastAsia="hr-HR"/>
              </w:rPr>
              <w:t xml:space="preserve"> E</w:t>
            </w:r>
            <w:r>
              <w:rPr>
                <w:lang w:val="hr-HR" w:eastAsia="hr-HR"/>
              </w:rPr>
              <w:t>rmin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7C5FD6A" w14:textId="1708FBE0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367,38</w:t>
            </w:r>
          </w:p>
        </w:tc>
      </w:tr>
      <w:tr w:rsidR="00B94282" w:rsidRPr="00F72092" w14:paraId="4FC06ABA" w14:textId="21978B6D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A8BB" w14:textId="01FFFA19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97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F915" w14:textId="77777777" w:rsidR="00B94282" w:rsidRPr="00F72092" w:rsidRDefault="00B94282" w:rsidP="00B9428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Šoljić</w:t>
            </w:r>
            <w:r w:rsidRPr="00F72092">
              <w:rPr>
                <w:lang w:val="hr-HR" w:eastAsia="hr-HR"/>
              </w:rPr>
              <w:t xml:space="preserve"> F</w:t>
            </w:r>
            <w:r>
              <w:rPr>
                <w:lang w:val="hr-HR" w:eastAsia="hr-HR"/>
              </w:rPr>
              <w:t>azila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DCC85C0" w14:textId="4EB38589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140,44</w:t>
            </w:r>
          </w:p>
        </w:tc>
      </w:tr>
      <w:tr w:rsidR="00B94282" w:rsidRPr="00F72092" w14:paraId="32148796" w14:textId="3A33F695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4214" w14:textId="542A392B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98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D14E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M</w:t>
            </w:r>
            <w:r>
              <w:rPr>
                <w:lang w:val="hr-HR" w:eastAsia="hr-HR"/>
              </w:rPr>
              <w:t>ujak Osman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687982E" w14:textId="5816A558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562,00</w:t>
            </w:r>
          </w:p>
        </w:tc>
      </w:tr>
      <w:tr w:rsidR="00B94282" w:rsidRPr="00F72092" w14:paraId="760E53E2" w14:textId="4AE605AF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4EB2" w14:textId="72E00747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99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EE42" w14:textId="77777777" w:rsidR="00B94282" w:rsidRPr="00F72092" w:rsidRDefault="00B94282" w:rsidP="00B9428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Graho Mujo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574F6D8" w14:textId="77D2133B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305,88</w:t>
            </w:r>
          </w:p>
        </w:tc>
      </w:tr>
      <w:tr w:rsidR="00B94282" w:rsidRPr="00F72092" w14:paraId="41CE5D35" w14:textId="232EA85E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F340" w14:textId="17842BC7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100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9254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D</w:t>
            </w:r>
            <w:r>
              <w:rPr>
                <w:lang w:val="hr-HR" w:eastAsia="hr-HR"/>
              </w:rPr>
              <w:t>žino</w:t>
            </w:r>
            <w:r w:rsidRPr="00F72092">
              <w:rPr>
                <w:lang w:val="hr-HR" w:eastAsia="hr-HR"/>
              </w:rPr>
              <w:t xml:space="preserve"> H</w:t>
            </w:r>
            <w:r>
              <w:rPr>
                <w:lang w:val="hr-HR" w:eastAsia="hr-HR"/>
              </w:rPr>
              <w:t>imzo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FFDE734" w14:textId="5138BEB6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644,25</w:t>
            </w:r>
          </w:p>
        </w:tc>
      </w:tr>
      <w:tr w:rsidR="00B94282" w:rsidRPr="00F72092" w14:paraId="08D7D881" w14:textId="5A9B938D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990A" w14:textId="449023DF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101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E5DA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S</w:t>
            </w:r>
            <w:r>
              <w:rPr>
                <w:lang w:val="hr-HR" w:eastAsia="hr-HR"/>
              </w:rPr>
              <w:t>alihović Jasmin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D786403" w14:textId="08F924C3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991,75</w:t>
            </w:r>
          </w:p>
        </w:tc>
      </w:tr>
      <w:tr w:rsidR="00B94282" w:rsidRPr="00F72092" w14:paraId="596C58F0" w14:textId="2EA18E20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8D86" w14:textId="68BCECCA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102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4484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Š</w:t>
            </w:r>
            <w:r>
              <w:rPr>
                <w:lang w:val="hr-HR" w:eastAsia="hr-HR"/>
              </w:rPr>
              <w:t>teta Enver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6D61C99" w14:textId="5903FBBE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100,00</w:t>
            </w:r>
          </w:p>
        </w:tc>
      </w:tr>
      <w:tr w:rsidR="00B94282" w:rsidRPr="00F72092" w14:paraId="7D27A914" w14:textId="5F13CB2F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D8FD" w14:textId="32D4E5DD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103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27AC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H</w:t>
            </w:r>
            <w:r>
              <w:rPr>
                <w:lang w:val="hr-HR" w:eastAsia="hr-HR"/>
              </w:rPr>
              <w:t>ondo Derviša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566AD5B" w14:textId="08DD9CFD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531,83</w:t>
            </w:r>
          </w:p>
        </w:tc>
      </w:tr>
      <w:tr w:rsidR="00B94282" w:rsidRPr="00F72092" w14:paraId="74FDBF80" w14:textId="1F154963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5BEC" w14:textId="2C831904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104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97015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G</w:t>
            </w:r>
            <w:r>
              <w:rPr>
                <w:lang w:val="hr-HR" w:eastAsia="hr-HR"/>
              </w:rPr>
              <w:t>raho Uzeir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EAD1FD4" w14:textId="38DC5E24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403,80</w:t>
            </w:r>
          </w:p>
        </w:tc>
      </w:tr>
      <w:tr w:rsidR="00B94282" w:rsidRPr="00F72092" w14:paraId="4033BE19" w14:textId="22AAB8B9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84AA" w14:textId="3C637E1A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105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64EA3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G</w:t>
            </w:r>
            <w:r>
              <w:rPr>
                <w:lang w:val="hr-HR" w:eastAsia="hr-HR"/>
              </w:rPr>
              <w:t>raho (Šerif) Miralem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A7D473C" w14:textId="791468CF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611,30</w:t>
            </w:r>
          </w:p>
        </w:tc>
      </w:tr>
      <w:tr w:rsidR="00B94282" w:rsidRPr="00F72092" w14:paraId="32E2664B" w14:textId="03227ADA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9ABA" w14:textId="4FE98881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106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C9CA6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T</w:t>
            </w:r>
            <w:r>
              <w:rPr>
                <w:lang w:val="hr-HR" w:eastAsia="hr-HR"/>
              </w:rPr>
              <w:t>eletović Sabit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CCFBD8F" w14:textId="1F05D652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537,06</w:t>
            </w:r>
          </w:p>
        </w:tc>
      </w:tr>
      <w:tr w:rsidR="00B94282" w:rsidRPr="00F72092" w14:paraId="277DC2BB" w14:textId="28A7F1EB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2ADB" w14:textId="4D26ADA1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107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7E4B5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L</w:t>
            </w:r>
            <w:r>
              <w:rPr>
                <w:lang w:val="hr-HR" w:eastAsia="hr-HR"/>
              </w:rPr>
              <w:t>ipovac Ismet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DF87C1E" w14:textId="3DFBCADA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100,00</w:t>
            </w:r>
          </w:p>
        </w:tc>
      </w:tr>
      <w:tr w:rsidR="00B94282" w:rsidRPr="00F72092" w14:paraId="1A4F922C" w14:textId="50BE6A22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44A5" w14:textId="5FDFE17D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108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A3713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S</w:t>
            </w:r>
            <w:r>
              <w:rPr>
                <w:lang w:val="hr-HR" w:eastAsia="hr-HR"/>
              </w:rPr>
              <w:t>majić Asim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3FA6F06" w14:textId="7FA1D679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745,83</w:t>
            </w:r>
          </w:p>
        </w:tc>
      </w:tr>
      <w:tr w:rsidR="00B94282" w:rsidRPr="00F72092" w14:paraId="775EC5C4" w14:textId="2981F666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5349" w14:textId="2ADA56BF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109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3054B" w14:textId="77777777" w:rsidR="00B94282" w:rsidRPr="00F72092" w:rsidRDefault="00B94282" w:rsidP="00B9428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Maksumić Belma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9D669E3" w14:textId="7EADD285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530,88</w:t>
            </w:r>
          </w:p>
        </w:tc>
      </w:tr>
      <w:tr w:rsidR="00B94282" w:rsidRPr="00F72092" w14:paraId="3BF3772A" w14:textId="31A92A91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E0E6" w14:textId="153EAB2A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110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19239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M</w:t>
            </w:r>
            <w:r>
              <w:rPr>
                <w:lang w:val="hr-HR" w:eastAsia="hr-HR"/>
              </w:rPr>
              <w:t>aksumić Sulejman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1D2D551" w14:textId="6D722E2D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407,38</w:t>
            </w:r>
          </w:p>
        </w:tc>
      </w:tr>
      <w:tr w:rsidR="00B94282" w:rsidRPr="00F72092" w14:paraId="35849F6F" w14:textId="504E59B2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53D0" w14:textId="20393291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>
              <w:rPr>
                <w:lang w:val="hr-HR" w:eastAsia="hr-HR"/>
              </w:rPr>
              <w:t>1</w:t>
            </w:r>
            <w:r w:rsidRPr="00F72092">
              <w:rPr>
                <w:lang w:val="hr-HR" w:eastAsia="hr-HR"/>
              </w:rPr>
              <w:t>11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F05F6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K</w:t>
            </w:r>
            <w:r>
              <w:rPr>
                <w:lang w:val="hr-HR" w:eastAsia="hr-HR"/>
              </w:rPr>
              <w:t>arkelja Emina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8D3D043" w14:textId="506269E9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1.009,45</w:t>
            </w:r>
          </w:p>
        </w:tc>
      </w:tr>
      <w:tr w:rsidR="00B94282" w:rsidRPr="00F72092" w14:paraId="2A456B7F" w14:textId="20E988F0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42D6" w14:textId="4D55A304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112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D997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H</w:t>
            </w:r>
            <w:r>
              <w:rPr>
                <w:lang w:val="hr-HR" w:eastAsia="hr-HR"/>
              </w:rPr>
              <w:t>ondo Hasan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A37168F" w14:textId="6A85E955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1.092,50</w:t>
            </w:r>
          </w:p>
        </w:tc>
      </w:tr>
      <w:tr w:rsidR="00B94282" w:rsidRPr="00F72092" w14:paraId="1F19154E" w14:textId="6E694EB4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A15B" w14:textId="695BAF16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113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FF11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G</w:t>
            </w:r>
            <w:r>
              <w:rPr>
                <w:lang w:val="hr-HR" w:eastAsia="hr-HR"/>
              </w:rPr>
              <w:t xml:space="preserve">raho (Enes) Miralem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8FD38AA" w14:textId="2E554BFB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160,95</w:t>
            </w:r>
          </w:p>
        </w:tc>
      </w:tr>
      <w:tr w:rsidR="00B94282" w:rsidRPr="00F72092" w14:paraId="2A2B53D3" w14:textId="0573B38B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1AFE" w14:textId="7D58C8A3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114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4AF5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F</w:t>
            </w:r>
            <w:r>
              <w:rPr>
                <w:lang w:val="hr-HR" w:eastAsia="hr-HR"/>
              </w:rPr>
              <w:t>išić Asim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2BB908C" w14:textId="19509774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1.264,98</w:t>
            </w:r>
          </w:p>
        </w:tc>
      </w:tr>
      <w:tr w:rsidR="00B94282" w:rsidRPr="00F72092" w14:paraId="0D5D85E1" w14:textId="30A5156A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8FAE" w14:textId="521619C3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115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F1BC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D</w:t>
            </w:r>
            <w:r>
              <w:rPr>
                <w:lang w:val="hr-HR" w:eastAsia="hr-HR"/>
              </w:rPr>
              <w:t>žino Fadil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8335315" w14:textId="43CF0A9E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203,25</w:t>
            </w:r>
          </w:p>
        </w:tc>
      </w:tr>
      <w:tr w:rsidR="00B94282" w:rsidRPr="00F72092" w14:paraId="5609FF65" w14:textId="740722B8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AE47" w14:textId="34E7341E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116</w:t>
            </w:r>
            <w:r>
              <w:rPr>
                <w:lang w:val="hr-HR" w:eastAsia="hr-HR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B3B6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F</w:t>
            </w:r>
            <w:r>
              <w:rPr>
                <w:lang w:val="hr-HR" w:eastAsia="hr-HR"/>
              </w:rPr>
              <w:t>aladžić Mujo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0CBE1BB" w14:textId="78D72231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172,30</w:t>
            </w:r>
          </w:p>
        </w:tc>
      </w:tr>
      <w:tr w:rsidR="00B94282" w:rsidRPr="00F72092" w14:paraId="3D58FB53" w14:textId="389FAA8F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9AF5" w14:textId="6C38D2E2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11</w:t>
            </w:r>
            <w:r>
              <w:rPr>
                <w:lang w:val="hr-HR" w:eastAsia="hr-HR"/>
              </w:rPr>
              <w:t>7.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9DF7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B</w:t>
            </w:r>
            <w:r>
              <w:rPr>
                <w:lang w:val="hr-HR" w:eastAsia="hr-HR"/>
              </w:rPr>
              <w:t>oloban Sulejmen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05F11CE" w14:textId="7047A6FC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100,00</w:t>
            </w:r>
          </w:p>
        </w:tc>
      </w:tr>
      <w:tr w:rsidR="00B94282" w:rsidRPr="00F72092" w14:paraId="70F4949E" w14:textId="3A3AEE38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7CE4" w14:textId="5AFF200F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11</w:t>
            </w:r>
            <w:r>
              <w:rPr>
                <w:lang w:val="hr-HR" w:eastAsia="hr-HR"/>
              </w:rPr>
              <w:t>8.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F338" w14:textId="77777777" w:rsidR="00B94282" w:rsidRPr="00F72092" w:rsidRDefault="00B94282" w:rsidP="00B9428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Jahić Šefik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1D1A0C8" w14:textId="07DE150D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156,75</w:t>
            </w:r>
          </w:p>
        </w:tc>
      </w:tr>
      <w:tr w:rsidR="00B94282" w:rsidRPr="008118F2" w14:paraId="3426175D" w14:textId="6211C23D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531A" w14:textId="087DD850" w:rsidR="00B94282" w:rsidRPr="008118F2" w:rsidRDefault="00B94282" w:rsidP="00B94282">
            <w:pPr>
              <w:jc w:val="center"/>
            </w:pPr>
            <w:r>
              <w:t>119.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0742" w14:textId="77777777" w:rsidR="00B94282" w:rsidRPr="008118F2" w:rsidRDefault="00B94282" w:rsidP="00B94282">
            <w:r w:rsidRPr="008118F2">
              <w:t>L</w:t>
            </w:r>
            <w:r>
              <w:t>epara Vahida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E559718" w14:textId="6DDA3ECE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111,70</w:t>
            </w:r>
          </w:p>
        </w:tc>
      </w:tr>
      <w:tr w:rsidR="00B94282" w:rsidRPr="00F72092" w14:paraId="135429DC" w14:textId="14926B02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20F4" w14:textId="5EE02803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lastRenderedPageBreak/>
              <w:t>12</w:t>
            </w:r>
            <w:r>
              <w:rPr>
                <w:lang w:val="hr-HR" w:eastAsia="hr-HR"/>
              </w:rPr>
              <w:t>0.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0623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M</w:t>
            </w:r>
            <w:r>
              <w:rPr>
                <w:lang w:val="hr-HR" w:eastAsia="hr-HR"/>
              </w:rPr>
              <w:t>ustafić Sead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01FE5CC" w14:textId="68A84FAE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100,00</w:t>
            </w:r>
          </w:p>
        </w:tc>
      </w:tr>
      <w:tr w:rsidR="00B94282" w:rsidRPr="00F72092" w14:paraId="6DCF8EB6" w14:textId="72BF942E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98CB" w14:textId="586BE8B5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12</w:t>
            </w:r>
            <w:r>
              <w:rPr>
                <w:lang w:val="hr-HR" w:eastAsia="hr-HR"/>
              </w:rPr>
              <w:t>1.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5C3E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K</w:t>
            </w:r>
            <w:r>
              <w:rPr>
                <w:lang w:val="hr-HR" w:eastAsia="hr-HR"/>
              </w:rPr>
              <w:t>ošpo Kadira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AA49715" w14:textId="1C05C751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126,14</w:t>
            </w:r>
          </w:p>
        </w:tc>
      </w:tr>
      <w:tr w:rsidR="00B94282" w:rsidRPr="00F72092" w14:paraId="341BD0F5" w14:textId="5744C988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D44D" w14:textId="3ECB5DFE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12</w:t>
            </w:r>
            <w:r>
              <w:rPr>
                <w:lang w:val="hr-HR" w:eastAsia="hr-HR"/>
              </w:rPr>
              <w:t>2.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754C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S</w:t>
            </w:r>
            <w:r>
              <w:rPr>
                <w:lang w:val="hr-HR" w:eastAsia="hr-HR"/>
              </w:rPr>
              <w:t>ubašić Adnan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4F45C7F" w14:textId="24BC20A1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496,64</w:t>
            </w:r>
          </w:p>
        </w:tc>
      </w:tr>
      <w:tr w:rsidR="00B94282" w:rsidRPr="00F72092" w14:paraId="12EC2DEF" w14:textId="2D8D31CE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1382" w14:textId="1AE1A4E1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12</w:t>
            </w:r>
            <w:r>
              <w:rPr>
                <w:lang w:val="hr-HR" w:eastAsia="hr-HR"/>
              </w:rPr>
              <w:t>3.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2728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Ć</w:t>
            </w:r>
            <w:r>
              <w:rPr>
                <w:lang w:val="hr-HR" w:eastAsia="hr-HR"/>
              </w:rPr>
              <w:t>ibo Miralem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CBC721F" w14:textId="603C8EC9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128,30</w:t>
            </w:r>
          </w:p>
        </w:tc>
      </w:tr>
      <w:tr w:rsidR="00B94282" w:rsidRPr="00F72092" w14:paraId="1250E185" w14:textId="0472D147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DBCE" w14:textId="5D7F09C7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</w:t>
            </w:r>
            <w:r>
              <w:rPr>
                <w:lang w:val="hr-HR" w:eastAsia="hr-HR"/>
              </w:rPr>
              <w:t>24.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273A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S</w:t>
            </w:r>
            <w:r>
              <w:rPr>
                <w:lang w:val="hr-HR" w:eastAsia="hr-HR"/>
              </w:rPr>
              <w:t>ubašić Haris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3D3453E" w14:textId="0E3EAE1B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793,39</w:t>
            </w:r>
          </w:p>
        </w:tc>
      </w:tr>
      <w:tr w:rsidR="00B94282" w:rsidRPr="00F72092" w14:paraId="08AE910E" w14:textId="1B143B0F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7220" w14:textId="6DA7006A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12</w:t>
            </w:r>
            <w:r>
              <w:rPr>
                <w:lang w:val="hr-HR" w:eastAsia="hr-HR"/>
              </w:rPr>
              <w:t>5.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020D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T</w:t>
            </w:r>
            <w:r>
              <w:rPr>
                <w:lang w:val="hr-HR" w:eastAsia="hr-HR"/>
              </w:rPr>
              <w:t>urković Adem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22A78A0" w14:textId="15AA09AB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185,00</w:t>
            </w:r>
          </w:p>
        </w:tc>
      </w:tr>
      <w:tr w:rsidR="00B94282" w:rsidRPr="00F72092" w14:paraId="512238CD" w14:textId="62628B95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81E1" w14:textId="3AC7DCA4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12</w:t>
            </w:r>
            <w:r>
              <w:rPr>
                <w:lang w:val="hr-HR" w:eastAsia="hr-HR"/>
              </w:rPr>
              <w:t>6.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6CA2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M</w:t>
            </w:r>
            <w:r>
              <w:rPr>
                <w:lang w:val="hr-HR" w:eastAsia="hr-HR"/>
              </w:rPr>
              <w:t>ezit Rasim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991BDE6" w14:textId="3741A004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652,65</w:t>
            </w:r>
          </w:p>
        </w:tc>
      </w:tr>
      <w:tr w:rsidR="00B94282" w:rsidRPr="00F72092" w14:paraId="4A5C41EF" w14:textId="672F1A89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E1EC" w14:textId="20685C6B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12</w:t>
            </w:r>
            <w:r>
              <w:rPr>
                <w:lang w:val="hr-HR" w:eastAsia="hr-HR"/>
              </w:rPr>
              <w:t>7.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CDF38" w14:textId="77777777" w:rsidR="00B94282" w:rsidRPr="00F72092" w:rsidRDefault="00B94282" w:rsidP="00B9428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Ćohković Armin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519EEE3" w14:textId="6BA48A73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270,35</w:t>
            </w:r>
          </w:p>
        </w:tc>
      </w:tr>
      <w:tr w:rsidR="00B94282" w:rsidRPr="00F72092" w14:paraId="6B9F5B8B" w14:textId="1EEE2A45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3874" w14:textId="5EAE2A5E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12</w:t>
            </w:r>
            <w:r>
              <w:rPr>
                <w:lang w:val="hr-HR" w:eastAsia="hr-HR"/>
              </w:rPr>
              <w:t>8.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90AF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M</w:t>
            </w:r>
            <w:r>
              <w:rPr>
                <w:lang w:val="hr-HR" w:eastAsia="hr-HR"/>
              </w:rPr>
              <w:t>ezit Kasim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1D86E90" w14:textId="2260452E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989,75</w:t>
            </w:r>
          </w:p>
        </w:tc>
      </w:tr>
      <w:tr w:rsidR="00B94282" w:rsidRPr="00F72092" w14:paraId="0408F741" w14:textId="57164774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D8C2" w14:textId="5A9C4C83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</w:t>
            </w:r>
            <w:r>
              <w:rPr>
                <w:lang w:val="hr-HR" w:eastAsia="hr-HR"/>
              </w:rPr>
              <w:t>29.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6EA9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K</w:t>
            </w:r>
            <w:r>
              <w:rPr>
                <w:lang w:val="hr-HR" w:eastAsia="hr-HR"/>
              </w:rPr>
              <w:t>ovačević Ramiz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CC00F60" w14:textId="624AC2A9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392,00</w:t>
            </w:r>
          </w:p>
        </w:tc>
      </w:tr>
      <w:tr w:rsidR="00B94282" w:rsidRPr="00F72092" w14:paraId="5859E4BF" w14:textId="3F1A8E5F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3262" w14:textId="39301ACD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13</w:t>
            </w:r>
            <w:r>
              <w:rPr>
                <w:lang w:val="hr-HR" w:eastAsia="hr-HR"/>
              </w:rPr>
              <w:t>0.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B52A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Š</w:t>
            </w:r>
            <w:r>
              <w:rPr>
                <w:lang w:val="hr-HR" w:eastAsia="hr-HR"/>
              </w:rPr>
              <w:t>ero Nezir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8D4AAB3" w14:textId="691ABC23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100,00</w:t>
            </w:r>
          </w:p>
        </w:tc>
      </w:tr>
      <w:tr w:rsidR="00B94282" w:rsidRPr="00F72092" w14:paraId="62EF9E70" w14:textId="11A58D37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6116" w14:textId="058102D1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13</w:t>
            </w:r>
            <w:r>
              <w:rPr>
                <w:lang w:val="hr-HR" w:eastAsia="hr-HR"/>
              </w:rPr>
              <w:t>1.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3978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 xml:space="preserve">PR </w:t>
            </w:r>
            <w:r>
              <w:rPr>
                <w:lang w:val="hr-HR" w:eastAsia="hr-HR"/>
              </w:rPr>
              <w:t>„</w:t>
            </w:r>
            <w:r w:rsidRPr="00F72092">
              <w:rPr>
                <w:lang w:val="hr-HR" w:eastAsia="hr-HR"/>
              </w:rPr>
              <w:t xml:space="preserve">PERVAN </w:t>
            </w:r>
            <w:r>
              <w:rPr>
                <w:lang w:val="hr-HR" w:eastAsia="hr-HR"/>
              </w:rPr>
              <w:t>„, Vl. Pervan Mirso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72737F2" w14:textId="41B07663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608,87</w:t>
            </w:r>
          </w:p>
        </w:tc>
      </w:tr>
      <w:tr w:rsidR="00B94282" w:rsidRPr="00F72092" w14:paraId="03A321B1" w14:textId="569A04E5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139E" w14:textId="4155C552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13</w:t>
            </w:r>
            <w:r>
              <w:rPr>
                <w:lang w:val="hr-HR" w:eastAsia="hr-HR"/>
              </w:rPr>
              <w:t>2.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6193" w14:textId="77777777" w:rsidR="00B94282" w:rsidRPr="00F72092" w:rsidRDefault="00B94282" w:rsidP="00B9428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„</w:t>
            </w:r>
            <w:r w:rsidRPr="00F72092">
              <w:rPr>
                <w:lang w:val="hr-HR" w:eastAsia="hr-HR"/>
              </w:rPr>
              <w:t xml:space="preserve">MAKSUMIĆ KOMERC </w:t>
            </w:r>
            <w:r>
              <w:rPr>
                <w:lang w:val="hr-HR" w:eastAsia="hr-HR"/>
              </w:rPr>
              <w:t>„ d.o.o. Konjic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DBAB80E" w14:textId="29BA8E7B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3.000,00</w:t>
            </w:r>
          </w:p>
        </w:tc>
      </w:tr>
      <w:tr w:rsidR="00B94282" w:rsidRPr="00F72092" w14:paraId="44CDAC23" w14:textId="2F33DC62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3C40" w14:textId="127FB9E0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13</w:t>
            </w:r>
            <w:r>
              <w:rPr>
                <w:lang w:val="hr-HR" w:eastAsia="hr-HR"/>
              </w:rPr>
              <w:t>3.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1886" w14:textId="77777777" w:rsidR="00B94282" w:rsidRPr="00F72092" w:rsidRDefault="00B94282" w:rsidP="00B9428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Ćohković</w:t>
            </w:r>
            <w:r w:rsidRPr="00F72092">
              <w:rPr>
                <w:lang w:val="hr-HR" w:eastAsia="hr-HR"/>
              </w:rPr>
              <w:t xml:space="preserve"> A</w:t>
            </w:r>
            <w:r>
              <w:rPr>
                <w:lang w:val="hr-HR" w:eastAsia="hr-HR"/>
              </w:rPr>
              <w:t>dil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39A79A2" w14:textId="74F8C857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419,86</w:t>
            </w:r>
          </w:p>
        </w:tc>
      </w:tr>
      <w:tr w:rsidR="00B94282" w:rsidRPr="00F72092" w14:paraId="4B43E368" w14:textId="08393A7C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A44A" w14:textId="490A8D1B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13</w:t>
            </w:r>
            <w:r>
              <w:rPr>
                <w:lang w:val="hr-HR" w:eastAsia="hr-HR"/>
              </w:rPr>
              <w:t>4.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8219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Č</w:t>
            </w:r>
            <w:r>
              <w:rPr>
                <w:lang w:val="hr-HR" w:eastAsia="hr-HR"/>
              </w:rPr>
              <w:t>uljak Vido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68559A0" w14:textId="072AB2A3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143,15</w:t>
            </w:r>
          </w:p>
        </w:tc>
      </w:tr>
      <w:tr w:rsidR="00B94282" w:rsidRPr="00F72092" w14:paraId="0961A6D2" w14:textId="14CC19E8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DCF5" w14:textId="34D430A2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13</w:t>
            </w:r>
            <w:r>
              <w:rPr>
                <w:lang w:val="hr-HR" w:eastAsia="hr-HR"/>
              </w:rPr>
              <w:t>5.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641E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PR</w:t>
            </w:r>
            <w:r>
              <w:rPr>
                <w:lang w:val="hr-HR" w:eastAsia="hr-HR"/>
              </w:rPr>
              <w:t>“</w:t>
            </w:r>
            <w:r w:rsidRPr="00F72092">
              <w:rPr>
                <w:lang w:val="hr-HR" w:eastAsia="hr-HR"/>
              </w:rPr>
              <w:t xml:space="preserve"> DURO </w:t>
            </w:r>
            <w:r>
              <w:rPr>
                <w:lang w:val="hr-HR" w:eastAsia="hr-HR"/>
              </w:rPr>
              <w:t>„, Vl., Duro Adis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50A9765" w14:textId="0C13C29A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527,40</w:t>
            </w:r>
          </w:p>
        </w:tc>
      </w:tr>
      <w:tr w:rsidR="00B94282" w:rsidRPr="00F72092" w14:paraId="0B438347" w14:textId="325EEDC9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8A8E" w14:textId="4B5A78F0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13</w:t>
            </w:r>
            <w:r>
              <w:rPr>
                <w:lang w:val="hr-HR" w:eastAsia="hr-HR"/>
              </w:rPr>
              <w:t>6.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08E8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 xml:space="preserve">PR </w:t>
            </w:r>
            <w:r>
              <w:rPr>
                <w:lang w:val="hr-HR" w:eastAsia="hr-HR"/>
              </w:rPr>
              <w:t>„</w:t>
            </w:r>
            <w:r w:rsidRPr="00F72092">
              <w:rPr>
                <w:lang w:val="hr-HR" w:eastAsia="hr-HR"/>
              </w:rPr>
              <w:t xml:space="preserve">ADIS </w:t>
            </w:r>
            <w:r>
              <w:rPr>
                <w:lang w:val="hr-HR" w:eastAsia="hr-HR"/>
              </w:rPr>
              <w:t>„, Vl., Hondo Himzo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ED507AA" w14:textId="6D1D47F0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962,43</w:t>
            </w:r>
          </w:p>
        </w:tc>
      </w:tr>
      <w:tr w:rsidR="00B94282" w:rsidRPr="00F72092" w14:paraId="0FF126F0" w14:textId="4D94082E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00DA" w14:textId="68DE70F7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13</w:t>
            </w:r>
            <w:r>
              <w:rPr>
                <w:lang w:val="hr-HR" w:eastAsia="hr-HR"/>
              </w:rPr>
              <w:t>7.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7EAA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M</w:t>
            </w:r>
            <w:r>
              <w:rPr>
                <w:lang w:val="hr-HR" w:eastAsia="hr-HR"/>
              </w:rPr>
              <w:t>acanović Elmedin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30ABDA1" w14:textId="175DB2A8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272,63</w:t>
            </w:r>
          </w:p>
        </w:tc>
      </w:tr>
      <w:tr w:rsidR="00B94282" w:rsidRPr="00F72092" w14:paraId="120D07AF" w14:textId="0E199911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7D3C" w14:textId="38A0B582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13</w:t>
            </w:r>
            <w:r>
              <w:rPr>
                <w:lang w:val="hr-HR" w:eastAsia="hr-HR"/>
              </w:rPr>
              <w:t>8.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43B8B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S</w:t>
            </w:r>
            <w:r>
              <w:rPr>
                <w:lang w:val="hr-HR" w:eastAsia="hr-HR"/>
              </w:rPr>
              <w:t>akić Kemo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711D0E9" w14:textId="009BA33D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597,93</w:t>
            </w:r>
          </w:p>
        </w:tc>
      </w:tr>
      <w:tr w:rsidR="00B94282" w:rsidRPr="00F72092" w14:paraId="6C1573AE" w14:textId="518822CE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834B" w14:textId="086006C9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</w:t>
            </w:r>
            <w:r>
              <w:rPr>
                <w:lang w:val="hr-HR" w:eastAsia="hr-HR"/>
              </w:rPr>
              <w:t>39.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88FF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S</w:t>
            </w:r>
            <w:r>
              <w:rPr>
                <w:lang w:val="hr-HR" w:eastAsia="hr-HR"/>
              </w:rPr>
              <w:t>ubašić Sejad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EAC2076" w14:textId="6DD20438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782,13</w:t>
            </w:r>
          </w:p>
        </w:tc>
      </w:tr>
      <w:tr w:rsidR="00B94282" w:rsidRPr="007C56B3" w14:paraId="6A3798BF" w14:textId="5C6630B9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BA46" w14:textId="66F0F63A" w:rsidR="00B94282" w:rsidRPr="007C56B3" w:rsidRDefault="00B94282" w:rsidP="00B94282">
            <w:pPr>
              <w:jc w:val="center"/>
              <w:rPr>
                <w:lang w:val="hr-HR" w:eastAsia="hr-HR"/>
              </w:rPr>
            </w:pPr>
            <w:r w:rsidRPr="007C56B3">
              <w:rPr>
                <w:lang w:val="hr-HR" w:eastAsia="hr-HR"/>
              </w:rPr>
              <w:t>14</w:t>
            </w:r>
            <w:r>
              <w:rPr>
                <w:lang w:val="hr-HR" w:eastAsia="hr-HR"/>
              </w:rPr>
              <w:t>0.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BDD0" w14:textId="77777777" w:rsidR="00B94282" w:rsidRPr="007C56B3" w:rsidRDefault="00B94282" w:rsidP="00B94282">
            <w:pPr>
              <w:rPr>
                <w:lang w:val="hr-HR" w:eastAsia="hr-HR"/>
              </w:rPr>
            </w:pPr>
            <w:r w:rsidRPr="007C56B3">
              <w:rPr>
                <w:lang w:val="hr-HR" w:eastAsia="hr-HR"/>
              </w:rPr>
              <w:t>O</w:t>
            </w:r>
            <w:r>
              <w:rPr>
                <w:lang w:val="hr-HR" w:eastAsia="hr-HR"/>
              </w:rPr>
              <w:t>merović Senaid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7680BBD" w14:textId="2CF8C6DE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119,45</w:t>
            </w:r>
          </w:p>
        </w:tc>
      </w:tr>
      <w:tr w:rsidR="00B94282" w:rsidRPr="00F72092" w14:paraId="43429103" w14:textId="4D972607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BC76" w14:textId="45230B87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14</w:t>
            </w:r>
            <w:r>
              <w:rPr>
                <w:lang w:val="hr-HR" w:eastAsia="hr-HR"/>
              </w:rPr>
              <w:t>1.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FC57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H</w:t>
            </w:r>
            <w:r>
              <w:rPr>
                <w:lang w:val="hr-HR" w:eastAsia="hr-HR"/>
              </w:rPr>
              <w:t>odžić</w:t>
            </w:r>
            <w:r w:rsidRPr="00F72092">
              <w:rPr>
                <w:lang w:val="hr-HR" w:eastAsia="hr-HR"/>
              </w:rPr>
              <w:t xml:space="preserve"> A</w:t>
            </w:r>
            <w:r>
              <w:rPr>
                <w:lang w:val="hr-HR" w:eastAsia="hr-HR"/>
              </w:rPr>
              <w:t>lmir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A9AC89D" w14:textId="5EF1EEAA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575,00</w:t>
            </w:r>
          </w:p>
        </w:tc>
      </w:tr>
      <w:tr w:rsidR="00B94282" w:rsidRPr="00F72092" w14:paraId="74533DB4" w14:textId="5F0F025B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0038" w14:textId="6C7E0891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14</w:t>
            </w:r>
            <w:r>
              <w:rPr>
                <w:lang w:val="hr-HR" w:eastAsia="hr-HR"/>
              </w:rPr>
              <w:t>2.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6646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H</w:t>
            </w:r>
            <w:r>
              <w:rPr>
                <w:lang w:val="hr-HR" w:eastAsia="hr-HR"/>
              </w:rPr>
              <w:t>ondo</w:t>
            </w:r>
            <w:r w:rsidRPr="00F72092">
              <w:rPr>
                <w:lang w:val="hr-HR" w:eastAsia="hr-HR"/>
              </w:rPr>
              <w:t xml:space="preserve"> S</w:t>
            </w:r>
            <w:r>
              <w:rPr>
                <w:lang w:val="hr-HR" w:eastAsia="hr-HR"/>
              </w:rPr>
              <w:t>enida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DDA364C" w14:textId="025DDC8F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143,14</w:t>
            </w:r>
          </w:p>
        </w:tc>
      </w:tr>
      <w:tr w:rsidR="00B94282" w:rsidRPr="00F72092" w14:paraId="296B72A1" w14:textId="1761E844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1E06" w14:textId="3A1B8A4D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14</w:t>
            </w:r>
            <w:r>
              <w:rPr>
                <w:lang w:val="hr-HR" w:eastAsia="hr-HR"/>
              </w:rPr>
              <w:t>3.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9AEE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H</w:t>
            </w:r>
            <w:r>
              <w:rPr>
                <w:lang w:val="hr-HR" w:eastAsia="hr-HR"/>
              </w:rPr>
              <w:t>rnjica</w:t>
            </w:r>
            <w:r w:rsidRPr="00F72092">
              <w:rPr>
                <w:lang w:val="hr-HR" w:eastAsia="hr-HR"/>
              </w:rPr>
              <w:t xml:space="preserve"> R</w:t>
            </w:r>
            <w:r>
              <w:rPr>
                <w:lang w:val="hr-HR" w:eastAsia="hr-HR"/>
              </w:rPr>
              <w:t>efik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2182656" w14:textId="65E30388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100,00</w:t>
            </w:r>
          </w:p>
        </w:tc>
      </w:tr>
      <w:tr w:rsidR="00B94282" w:rsidRPr="00F72092" w14:paraId="158E592C" w14:textId="13837C79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5FFC" w14:textId="0342BB2D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14</w:t>
            </w:r>
            <w:r>
              <w:rPr>
                <w:lang w:val="hr-HR" w:eastAsia="hr-HR"/>
              </w:rPr>
              <w:t>4.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03B0" w14:textId="77777777" w:rsidR="00B94282" w:rsidRPr="00F72092" w:rsidRDefault="00B94282" w:rsidP="00B9428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Hondo</w:t>
            </w:r>
            <w:r w:rsidRPr="00F72092">
              <w:rPr>
                <w:lang w:val="hr-HR" w:eastAsia="hr-HR"/>
              </w:rPr>
              <w:t xml:space="preserve"> V</w:t>
            </w:r>
            <w:r>
              <w:rPr>
                <w:lang w:val="hr-HR" w:eastAsia="hr-HR"/>
              </w:rPr>
              <w:t>ejsil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64AEF85" w14:textId="510B7158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300,50</w:t>
            </w:r>
          </w:p>
        </w:tc>
      </w:tr>
      <w:tr w:rsidR="00B94282" w:rsidRPr="00F72092" w14:paraId="4A785E32" w14:textId="73D398AE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A57C" w14:textId="3213646C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14</w:t>
            </w:r>
            <w:r>
              <w:rPr>
                <w:lang w:val="hr-HR" w:eastAsia="hr-HR"/>
              </w:rPr>
              <w:t>5.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37E0" w14:textId="77777777" w:rsidR="00B94282" w:rsidRPr="00F72092" w:rsidRDefault="00B94282" w:rsidP="00B9428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Omerović Edin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7954379" w14:textId="3F080DE4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762,73</w:t>
            </w:r>
          </w:p>
        </w:tc>
      </w:tr>
      <w:tr w:rsidR="00B94282" w:rsidRPr="00F72092" w14:paraId="4CD1ACFA" w14:textId="544A40F6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8B7E" w14:textId="2D004A1F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14</w:t>
            </w:r>
            <w:r>
              <w:rPr>
                <w:lang w:val="hr-HR" w:eastAsia="hr-HR"/>
              </w:rPr>
              <w:t>6.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26C1" w14:textId="77777777" w:rsidR="00B94282" w:rsidRPr="00F72092" w:rsidRDefault="00B94282" w:rsidP="00B9428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PR „</w:t>
            </w:r>
            <w:r w:rsidRPr="00F72092">
              <w:rPr>
                <w:lang w:val="hr-HR" w:eastAsia="hr-HR"/>
              </w:rPr>
              <w:t>AGROPRODUKT BORCI</w:t>
            </w:r>
            <w:r>
              <w:rPr>
                <w:lang w:val="hr-HR" w:eastAsia="hr-HR"/>
              </w:rPr>
              <w:t>“, Vl., Maksumić Seid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FAB0C90" w14:textId="3309C443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921,37</w:t>
            </w:r>
          </w:p>
        </w:tc>
      </w:tr>
      <w:tr w:rsidR="00B94282" w:rsidRPr="00F72092" w14:paraId="2FCECCFB" w14:textId="200DB912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DE32" w14:textId="7F284B4B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14</w:t>
            </w:r>
            <w:r>
              <w:rPr>
                <w:lang w:val="hr-HR" w:eastAsia="hr-HR"/>
              </w:rPr>
              <w:t>7.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E2CD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 xml:space="preserve">PR </w:t>
            </w:r>
            <w:r>
              <w:rPr>
                <w:lang w:val="hr-HR" w:eastAsia="hr-HR"/>
              </w:rPr>
              <w:t>„</w:t>
            </w:r>
            <w:r w:rsidRPr="00F72092">
              <w:rPr>
                <w:lang w:val="hr-HR" w:eastAsia="hr-HR"/>
              </w:rPr>
              <w:t xml:space="preserve">AMEX </w:t>
            </w:r>
            <w:r>
              <w:rPr>
                <w:lang w:val="hr-HR" w:eastAsia="hr-HR"/>
              </w:rPr>
              <w:t>„, Vl., Nuhić Amir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981A953" w14:textId="18BB0F6A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353,85</w:t>
            </w:r>
          </w:p>
        </w:tc>
      </w:tr>
      <w:tr w:rsidR="00B94282" w:rsidRPr="00F72092" w14:paraId="1FBDB192" w14:textId="0E49C16D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925A" w14:textId="47DD79C0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lastRenderedPageBreak/>
              <w:t>14</w:t>
            </w:r>
            <w:r>
              <w:rPr>
                <w:lang w:val="hr-HR" w:eastAsia="hr-HR"/>
              </w:rPr>
              <w:t>8.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4003" w14:textId="77777777" w:rsidR="00B94282" w:rsidRPr="00F72092" w:rsidRDefault="00B94282" w:rsidP="00B9428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Maksumić Đevad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E8E3822" w14:textId="5B4B1D83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461,75</w:t>
            </w:r>
          </w:p>
        </w:tc>
      </w:tr>
      <w:tr w:rsidR="00B94282" w:rsidRPr="00F72092" w14:paraId="27EA1F67" w14:textId="710C3967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F8E4" w14:textId="16949E2F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</w:t>
            </w:r>
            <w:r>
              <w:rPr>
                <w:lang w:val="hr-HR" w:eastAsia="hr-HR"/>
              </w:rPr>
              <w:t>49.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2E47" w14:textId="77777777" w:rsidR="00B94282" w:rsidRPr="00F72092" w:rsidRDefault="00B94282" w:rsidP="00B9428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Šahić Sejad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D032870" w14:textId="6BB819C8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216,25</w:t>
            </w:r>
          </w:p>
        </w:tc>
      </w:tr>
      <w:tr w:rsidR="00B94282" w:rsidRPr="00F72092" w14:paraId="42203704" w14:textId="7D3352FC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8271" w14:textId="5E8525F9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15</w:t>
            </w:r>
            <w:r>
              <w:rPr>
                <w:lang w:val="hr-HR" w:eastAsia="hr-HR"/>
              </w:rPr>
              <w:t>0.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0296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Č</w:t>
            </w:r>
            <w:r>
              <w:rPr>
                <w:lang w:val="hr-HR" w:eastAsia="hr-HR"/>
              </w:rPr>
              <w:t>orbadžić Sabahudin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50388F4" w14:textId="10C1FCC7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153,00</w:t>
            </w:r>
          </w:p>
        </w:tc>
      </w:tr>
      <w:tr w:rsidR="00B94282" w:rsidRPr="00F72092" w14:paraId="5379DD25" w14:textId="63A9D8C6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7E79" w14:textId="350EA470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15</w:t>
            </w:r>
            <w:r>
              <w:rPr>
                <w:lang w:val="hr-HR" w:eastAsia="hr-HR"/>
              </w:rPr>
              <w:t>1.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E8FC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H</w:t>
            </w:r>
            <w:r>
              <w:rPr>
                <w:lang w:val="hr-HR" w:eastAsia="hr-HR"/>
              </w:rPr>
              <w:t>rnjica Šaćir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5EDFF7F" w14:textId="7D0B2027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789,15</w:t>
            </w:r>
          </w:p>
        </w:tc>
      </w:tr>
      <w:tr w:rsidR="00B94282" w:rsidRPr="00F72092" w14:paraId="7C92983A" w14:textId="166F5D44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A6DE" w14:textId="0DC73482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15</w:t>
            </w:r>
            <w:r>
              <w:rPr>
                <w:lang w:val="hr-HR" w:eastAsia="hr-HR"/>
              </w:rPr>
              <w:t>2.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3EA2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M</w:t>
            </w:r>
            <w:r>
              <w:rPr>
                <w:lang w:val="hr-HR" w:eastAsia="hr-HR"/>
              </w:rPr>
              <w:t>iljević Mirsad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959C109" w14:textId="2EDD6B69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185,50</w:t>
            </w:r>
          </w:p>
        </w:tc>
      </w:tr>
      <w:tr w:rsidR="00B94282" w:rsidRPr="00F72092" w14:paraId="0AA22DCC" w14:textId="134F4D1D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DEEF" w14:textId="2E360E35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15</w:t>
            </w:r>
            <w:r>
              <w:rPr>
                <w:lang w:val="hr-HR" w:eastAsia="hr-HR"/>
              </w:rPr>
              <w:t>3.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4607" w14:textId="77777777" w:rsidR="00B94282" w:rsidRPr="00F72092" w:rsidRDefault="00B94282" w:rsidP="00B94282">
            <w:pPr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Č</w:t>
            </w:r>
            <w:r>
              <w:rPr>
                <w:lang w:val="hr-HR" w:eastAsia="hr-HR"/>
              </w:rPr>
              <w:t>orbadžić Remzo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44E1904" w14:textId="7F6E5CB4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577,63</w:t>
            </w:r>
          </w:p>
        </w:tc>
      </w:tr>
      <w:tr w:rsidR="00B94282" w:rsidRPr="00F72092" w14:paraId="6DEFB8C1" w14:textId="77777777" w:rsidTr="0028261C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94A3C" w14:textId="6ACBDCD2" w:rsidR="00B94282" w:rsidRPr="00F72092" w:rsidRDefault="00B94282" w:rsidP="00B94282">
            <w:pPr>
              <w:jc w:val="center"/>
              <w:rPr>
                <w:lang w:val="hr-HR" w:eastAsia="hr-HR"/>
              </w:rPr>
            </w:pPr>
            <w:r w:rsidRPr="00F72092">
              <w:rPr>
                <w:lang w:val="hr-HR" w:eastAsia="hr-HR"/>
              </w:rPr>
              <w:t>15</w:t>
            </w:r>
            <w:r>
              <w:rPr>
                <w:lang w:val="hr-HR" w:eastAsia="hr-HR"/>
              </w:rPr>
              <w:t>4.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194B3" w14:textId="090ACB7C" w:rsidR="00B94282" w:rsidRPr="00F72092" w:rsidRDefault="00B94282" w:rsidP="00B9428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Ćohković Sabit</w:t>
            </w:r>
            <w:r w:rsidRPr="00F72092">
              <w:rPr>
                <w:lang w:val="hr-HR" w:eastAsia="hr-H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62253A6" w14:textId="47E7631F" w:rsidR="00B94282" w:rsidRPr="00D46702" w:rsidRDefault="00B94282" w:rsidP="00B94282">
            <w:pPr>
              <w:rPr>
                <w:color w:val="171717" w:themeColor="background2" w:themeShade="1A"/>
              </w:rPr>
            </w:pPr>
            <w:r w:rsidRPr="00D46702">
              <w:rPr>
                <w:color w:val="171717" w:themeColor="background2" w:themeShade="1A"/>
              </w:rPr>
              <w:t>100,00</w:t>
            </w:r>
          </w:p>
        </w:tc>
      </w:tr>
    </w:tbl>
    <w:p w14:paraId="2E92004A" w14:textId="088FCBCA" w:rsidR="00905A1F" w:rsidRDefault="00905A1F" w:rsidP="008F7165">
      <w:pPr>
        <w:jc w:val="both"/>
        <w:rPr>
          <w:lang w:val="bs-Latn-BA"/>
        </w:rPr>
      </w:pPr>
    </w:p>
    <w:p w14:paraId="1FE8326D" w14:textId="29E344C2" w:rsidR="00B321A5" w:rsidRDefault="00B321A5" w:rsidP="008F7165">
      <w:pPr>
        <w:jc w:val="both"/>
        <w:rPr>
          <w:lang w:val="bs-Latn-BA"/>
        </w:rPr>
      </w:pPr>
    </w:p>
    <w:p w14:paraId="0ED1930E" w14:textId="77777777" w:rsidR="00B321A5" w:rsidRPr="005B39AE" w:rsidRDefault="00B321A5" w:rsidP="008F7165">
      <w:pPr>
        <w:jc w:val="both"/>
        <w:rPr>
          <w:lang w:val="bs-Latn-BA"/>
        </w:rPr>
      </w:pPr>
    </w:p>
    <w:p w14:paraId="2E97C7E7" w14:textId="693C6BDE" w:rsidR="00905A1F" w:rsidRPr="005B39AE" w:rsidRDefault="00905A1F" w:rsidP="00905A1F">
      <w:pPr>
        <w:jc w:val="center"/>
        <w:rPr>
          <w:b/>
          <w:bCs/>
          <w:lang w:val="bs-Latn-BA"/>
        </w:rPr>
      </w:pPr>
      <w:r w:rsidRPr="005B39AE">
        <w:rPr>
          <w:b/>
          <w:bCs/>
          <w:lang w:val="bs-Latn-BA"/>
        </w:rPr>
        <w:t>II</w:t>
      </w:r>
      <w:r w:rsidR="005E0CDC">
        <w:rPr>
          <w:b/>
          <w:bCs/>
          <w:lang w:val="bs-Latn-BA"/>
        </w:rPr>
        <w:t>I</w:t>
      </w:r>
    </w:p>
    <w:p w14:paraId="793BF260" w14:textId="77777777" w:rsidR="00905A1F" w:rsidRPr="005B39AE" w:rsidRDefault="00905A1F" w:rsidP="00905A1F">
      <w:pPr>
        <w:jc w:val="center"/>
        <w:rPr>
          <w:b/>
          <w:bCs/>
          <w:lang w:val="bs-Latn-BA"/>
        </w:rPr>
      </w:pPr>
    </w:p>
    <w:p w14:paraId="1490F15E" w14:textId="70A23E5B" w:rsidR="005E0CDC" w:rsidRDefault="0028176D" w:rsidP="0028176D">
      <w:pPr>
        <w:jc w:val="both"/>
        <w:rPr>
          <w:lang w:val="bs-Latn-BA"/>
        </w:rPr>
      </w:pPr>
      <w:r>
        <w:rPr>
          <w:lang w:val="bs-Latn-BA"/>
        </w:rPr>
        <w:t>Ova Odluka stupa na snagu danom donošenja.</w:t>
      </w:r>
    </w:p>
    <w:p w14:paraId="1B3F260B" w14:textId="60A32692" w:rsidR="0028176D" w:rsidRDefault="0028176D" w:rsidP="0028176D">
      <w:pPr>
        <w:jc w:val="both"/>
        <w:rPr>
          <w:lang w:val="bs-Latn-BA"/>
        </w:rPr>
      </w:pPr>
    </w:p>
    <w:p w14:paraId="6E0BA02E" w14:textId="4F0CE930" w:rsidR="0028176D" w:rsidRDefault="0028176D" w:rsidP="0028176D">
      <w:pPr>
        <w:jc w:val="both"/>
        <w:rPr>
          <w:lang w:val="bs-Latn-BA"/>
        </w:rPr>
      </w:pPr>
    </w:p>
    <w:p w14:paraId="3D5AC69B" w14:textId="77777777" w:rsidR="0028176D" w:rsidRDefault="0028176D" w:rsidP="0028176D">
      <w:pPr>
        <w:jc w:val="both"/>
        <w:rPr>
          <w:lang w:val="bs-Latn-BA"/>
        </w:rPr>
      </w:pPr>
    </w:p>
    <w:p w14:paraId="65B1FB4F" w14:textId="77777777" w:rsidR="005E0CDC" w:rsidRPr="005B39AE" w:rsidRDefault="005E0CDC" w:rsidP="00150C02">
      <w:pPr>
        <w:ind w:firstLine="708"/>
        <w:jc w:val="both"/>
        <w:rPr>
          <w:lang w:val="bs-Latn-BA"/>
        </w:rPr>
      </w:pPr>
    </w:p>
    <w:p w14:paraId="7E2E3A60" w14:textId="73FEA8B8" w:rsidR="00150C02" w:rsidRPr="005B39AE" w:rsidRDefault="00150C02" w:rsidP="00150C02">
      <w:pPr>
        <w:tabs>
          <w:tab w:val="left" w:pos="5745"/>
        </w:tabs>
        <w:ind w:left="5760"/>
        <w:rPr>
          <w:lang w:val="bs-Latn-BA"/>
        </w:rPr>
      </w:pPr>
      <w:r w:rsidRPr="005B39AE">
        <w:rPr>
          <w:lang w:val="bs-Latn-BA"/>
        </w:rPr>
        <w:t xml:space="preserve">                                                                                                                                                                               </w:t>
      </w:r>
      <w:r w:rsidRPr="005B39AE">
        <w:rPr>
          <w:b/>
          <w:bCs/>
          <w:lang w:val="bs-Latn-BA"/>
        </w:rPr>
        <w:t xml:space="preserve">            </w:t>
      </w:r>
      <w:r w:rsidR="004B6F63">
        <w:rPr>
          <w:b/>
          <w:bCs/>
          <w:lang w:val="bs-Latn-BA"/>
        </w:rPr>
        <w:t xml:space="preserve">   </w:t>
      </w:r>
      <w:r w:rsidRPr="005B39AE">
        <w:rPr>
          <w:b/>
          <w:bCs/>
          <w:lang w:val="bs-Latn-BA"/>
        </w:rPr>
        <w:t xml:space="preserve">GRADONAČELNIK  </w:t>
      </w:r>
    </w:p>
    <w:p w14:paraId="4E826711" w14:textId="77777777" w:rsidR="00150C02" w:rsidRPr="005B39AE" w:rsidRDefault="00150C02" w:rsidP="00150C02">
      <w:pPr>
        <w:tabs>
          <w:tab w:val="left" w:pos="5535"/>
        </w:tabs>
        <w:jc w:val="right"/>
        <w:rPr>
          <w:lang w:val="bs-Latn-BA"/>
        </w:rPr>
      </w:pPr>
      <w:r w:rsidRPr="005B39AE">
        <w:rPr>
          <w:lang w:val="bs-Latn-BA"/>
        </w:rPr>
        <w:tab/>
        <w:t xml:space="preserve">          </w:t>
      </w:r>
    </w:p>
    <w:p w14:paraId="7BB8CA1E" w14:textId="5CAADA19" w:rsidR="00150C02" w:rsidRPr="005B39AE" w:rsidRDefault="00150C02" w:rsidP="00150C02">
      <w:pPr>
        <w:jc w:val="center"/>
        <w:rPr>
          <w:lang w:val="bs-Latn-BA"/>
        </w:rPr>
      </w:pPr>
      <w:r w:rsidRPr="005B39AE">
        <w:rPr>
          <w:lang w:val="bs-Latn-BA"/>
        </w:rPr>
        <w:t xml:space="preserve">                                                                                         __________________</w:t>
      </w:r>
    </w:p>
    <w:p w14:paraId="7B2EE405" w14:textId="0AA82AC6" w:rsidR="00150C02" w:rsidRPr="005B39AE" w:rsidRDefault="00150C02" w:rsidP="00150C02">
      <w:pPr>
        <w:jc w:val="center"/>
        <w:rPr>
          <w:lang w:val="bs-Latn-BA"/>
        </w:rPr>
      </w:pPr>
      <w:r w:rsidRPr="005B39AE">
        <w:rPr>
          <w:lang w:val="bs-Latn-BA"/>
        </w:rPr>
        <w:t xml:space="preserve">                                                                                      </w:t>
      </w:r>
      <w:r w:rsidR="00464C2C">
        <w:rPr>
          <w:lang w:val="bs-Latn-BA"/>
        </w:rPr>
        <w:t xml:space="preserve"> </w:t>
      </w:r>
      <w:r w:rsidRPr="005B39AE">
        <w:rPr>
          <w:b/>
          <w:bCs/>
          <w:lang w:val="bs-Latn-BA"/>
        </w:rPr>
        <w:t>Osman Ćatić</w:t>
      </w:r>
      <w:r w:rsidR="006619B1">
        <w:rPr>
          <w:b/>
          <w:bCs/>
          <w:lang w:val="bs-Latn-BA"/>
        </w:rPr>
        <w:t xml:space="preserve"> s.r.</w:t>
      </w:r>
    </w:p>
    <w:p w14:paraId="1AFE76F5" w14:textId="28818C2B" w:rsidR="007356A2" w:rsidRPr="005B39AE" w:rsidRDefault="0043327E" w:rsidP="000D3C22">
      <w:pPr>
        <w:tabs>
          <w:tab w:val="left" w:pos="5535"/>
        </w:tabs>
        <w:rPr>
          <w:lang w:val="bs-Latn-BA"/>
        </w:rPr>
      </w:pPr>
      <w:r w:rsidRPr="005B39AE">
        <w:rPr>
          <w:lang w:val="bs-Latn-BA"/>
        </w:rPr>
        <w:tab/>
        <w:t xml:space="preserve">      </w:t>
      </w:r>
      <w:r w:rsidR="00B02D72" w:rsidRPr="005B39AE">
        <w:rPr>
          <w:lang w:val="bs-Latn-BA"/>
        </w:rPr>
        <w:tab/>
      </w:r>
      <w:r w:rsidR="00B02D72" w:rsidRPr="005B39AE">
        <w:rPr>
          <w:lang w:val="bs-Latn-BA"/>
        </w:rPr>
        <w:tab/>
      </w:r>
      <w:r w:rsidRPr="005B39AE">
        <w:rPr>
          <w:lang w:val="bs-Latn-BA"/>
        </w:rPr>
        <w:tab/>
      </w:r>
      <w:r w:rsidRPr="005B39AE">
        <w:rPr>
          <w:lang w:val="bs-Latn-BA"/>
        </w:rPr>
        <w:tab/>
      </w:r>
      <w:r w:rsidRPr="005B39AE">
        <w:rPr>
          <w:lang w:val="bs-Latn-BA"/>
        </w:rPr>
        <w:tab/>
      </w:r>
      <w:r w:rsidRPr="005B39AE">
        <w:rPr>
          <w:lang w:val="bs-Latn-BA"/>
        </w:rPr>
        <w:tab/>
      </w:r>
    </w:p>
    <w:sectPr w:rsidR="007356A2" w:rsidRPr="005B39AE" w:rsidSect="007034F5">
      <w:footerReference w:type="default" r:id="rId14"/>
      <w:type w:val="continuous"/>
      <w:pgSz w:w="11907" w:h="16840" w:code="9"/>
      <w:pgMar w:top="624" w:right="1418" w:bottom="624" w:left="1418" w:header="624" w:footer="62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6905C" w14:textId="77777777" w:rsidR="00032818" w:rsidRDefault="00032818">
      <w:r>
        <w:separator/>
      </w:r>
    </w:p>
  </w:endnote>
  <w:endnote w:type="continuationSeparator" w:id="0">
    <w:p w14:paraId="7416601B" w14:textId="77777777" w:rsidR="00032818" w:rsidRDefault="00032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2A9C" w14:textId="77777777" w:rsidR="001B7C7A" w:rsidRPr="00E95DAC" w:rsidRDefault="001B7C7A">
    <w:pPr>
      <w:rPr>
        <w:sz w:val="16"/>
        <w:szCs w:val="16"/>
      </w:rPr>
    </w:pPr>
  </w:p>
  <w:tbl>
    <w:tblPr>
      <w:tblW w:w="0" w:type="auto"/>
      <w:jc w:val="center"/>
      <w:tblBorders>
        <w:top w:val="double" w:sz="4" w:space="0" w:color="auto"/>
        <w:insideH w:val="dotted" w:sz="4" w:space="0" w:color="auto"/>
      </w:tblBorders>
      <w:tblLook w:val="01E0" w:firstRow="1" w:lastRow="1" w:firstColumn="1" w:lastColumn="1" w:noHBand="0" w:noVBand="0"/>
    </w:tblPr>
    <w:tblGrid>
      <w:gridCol w:w="2075"/>
      <w:gridCol w:w="1856"/>
      <w:gridCol w:w="2696"/>
      <w:gridCol w:w="2160"/>
    </w:tblGrid>
    <w:tr w:rsidR="00160F5C" w:rsidRPr="00FF06E8" w14:paraId="36EF41E3" w14:textId="77777777" w:rsidTr="005B39AE">
      <w:trPr>
        <w:trHeight w:val="374"/>
        <w:jc w:val="center"/>
      </w:trPr>
      <w:tc>
        <w:tcPr>
          <w:tcW w:w="2173" w:type="dxa"/>
        </w:tcPr>
        <w:p w14:paraId="45E96B7B" w14:textId="77777777" w:rsidR="001B7C7A" w:rsidRPr="00D268DC" w:rsidRDefault="001B7C7A" w:rsidP="00950DD7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20"/>
              <w:szCs w:val="16"/>
              <w:vertAlign w:val="superscript"/>
            </w:rPr>
          </w:pPr>
        </w:p>
        <w:p w14:paraId="26CD226E" w14:textId="77777777" w:rsidR="001B7C7A" w:rsidRPr="00D268DC" w:rsidRDefault="001B7C7A" w:rsidP="00950DD7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20"/>
              <w:vertAlign w:val="superscript"/>
            </w:rPr>
          </w:pPr>
          <w:r w:rsidRPr="00D268DC">
            <w:rPr>
              <w:sz w:val="20"/>
              <w:vertAlign w:val="superscript"/>
            </w:rPr>
            <w:t>Maršala Tita br.62.</w:t>
          </w:r>
        </w:p>
        <w:p w14:paraId="26AE9A26" w14:textId="77777777" w:rsidR="001B7C7A" w:rsidRPr="007E526D" w:rsidRDefault="001B7C7A" w:rsidP="00950DD7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vertAlign w:val="superscript"/>
            </w:rPr>
          </w:pPr>
          <w:r w:rsidRPr="00D268DC">
            <w:rPr>
              <w:sz w:val="20"/>
              <w:vertAlign w:val="superscript"/>
            </w:rPr>
            <w:t>88400 Konjic</w:t>
          </w:r>
        </w:p>
      </w:tc>
      <w:tc>
        <w:tcPr>
          <w:tcW w:w="1938" w:type="dxa"/>
        </w:tcPr>
        <w:p w14:paraId="135C6286" w14:textId="77777777" w:rsidR="001B7C7A" w:rsidRPr="00D268DC" w:rsidRDefault="001B7C7A" w:rsidP="00950DD7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20"/>
              <w:szCs w:val="16"/>
              <w:vertAlign w:val="superscript"/>
            </w:rPr>
          </w:pPr>
        </w:p>
        <w:p w14:paraId="5A3C636E" w14:textId="77777777" w:rsidR="001B7C7A" w:rsidRPr="00D268DC" w:rsidRDefault="001B7C7A" w:rsidP="00950DD7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20"/>
              <w:vertAlign w:val="superscript"/>
            </w:rPr>
          </w:pPr>
          <w:r w:rsidRPr="00D268DC">
            <w:rPr>
              <w:sz w:val="20"/>
              <w:vertAlign w:val="superscript"/>
            </w:rPr>
            <w:t>Telefon: +387 (0)36 712 2</w:t>
          </w:r>
          <w:r>
            <w:rPr>
              <w:sz w:val="20"/>
              <w:vertAlign w:val="superscript"/>
            </w:rPr>
            <w:t>00</w:t>
          </w:r>
        </w:p>
        <w:p w14:paraId="59BF4801" w14:textId="77777777" w:rsidR="001B7C7A" w:rsidRPr="00D268DC" w:rsidRDefault="001B7C7A" w:rsidP="00950DD7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20"/>
              <w:vertAlign w:val="superscript"/>
            </w:rPr>
          </w:pPr>
          <w:r w:rsidRPr="00D268DC">
            <w:rPr>
              <w:sz w:val="20"/>
              <w:vertAlign w:val="superscript"/>
            </w:rPr>
            <w:t>Fax:       +387 (0)36 729 813</w:t>
          </w:r>
        </w:p>
      </w:tc>
      <w:tc>
        <w:tcPr>
          <w:tcW w:w="2726" w:type="dxa"/>
        </w:tcPr>
        <w:p w14:paraId="1A3A2E6D" w14:textId="77777777" w:rsidR="001B7C7A" w:rsidRPr="00D268DC" w:rsidRDefault="001B7C7A" w:rsidP="00950DD7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20"/>
              <w:szCs w:val="16"/>
              <w:vertAlign w:val="superscript"/>
            </w:rPr>
          </w:pPr>
        </w:p>
        <w:p w14:paraId="4513B9D4" w14:textId="55BC21A6" w:rsidR="001B7C7A" w:rsidRPr="00D268DC" w:rsidRDefault="001B7C7A" w:rsidP="00950DD7">
          <w:pPr>
            <w:tabs>
              <w:tab w:val="center" w:pos="4320"/>
              <w:tab w:val="right" w:pos="8640"/>
            </w:tabs>
            <w:spacing w:line="276" w:lineRule="auto"/>
            <w:rPr>
              <w:sz w:val="20"/>
              <w:vertAlign w:val="superscript"/>
            </w:rPr>
          </w:pPr>
          <w:r w:rsidRPr="00D268DC">
            <w:rPr>
              <w:sz w:val="20"/>
              <w:vertAlign w:val="superscript"/>
            </w:rPr>
            <w:t>e-mail:kabi</w:t>
          </w:r>
          <w:r>
            <w:rPr>
              <w:sz w:val="20"/>
              <w:vertAlign w:val="superscript"/>
            </w:rPr>
            <w:t>ne</w:t>
          </w:r>
          <w:r w:rsidRPr="00D268DC">
            <w:rPr>
              <w:sz w:val="20"/>
              <w:vertAlign w:val="superscript"/>
            </w:rPr>
            <w:t>tgra</w:t>
          </w:r>
          <w:r w:rsidR="00160F5C">
            <w:rPr>
              <w:sz w:val="20"/>
              <w:vertAlign w:val="superscript"/>
            </w:rPr>
            <w:t>donacelnika</w:t>
          </w:r>
          <w:r w:rsidRPr="00D268DC">
            <w:rPr>
              <w:sz w:val="20"/>
              <w:vertAlign w:val="superscript"/>
            </w:rPr>
            <w:t>@konjic.ba</w:t>
          </w:r>
        </w:p>
        <w:p w14:paraId="20CCD6A1" w14:textId="77777777" w:rsidR="001B7C7A" w:rsidRPr="00D268DC" w:rsidRDefault="001B7C7A" w:rsidP="00950DD7">
          <w:pPr>
            <w:tabs>
              <w:tab w:val="center" w:pos="4320"/>
              <w:tab w:val="right" w:pos="8640"/>
            </w:tabs>
            <w:spacing w:line="276" w:lineRule="auto"/>
            <w:rPr>
              <w:sz w:val="20"/>
              <w:vertAlign w:val="superscript"/>
            </w:rPr>
          </w:pPr>
          <w:r>
            <w:rPr>
              <w:sz w:val="20"/>
              <w:vertAlign w:val="superscript"/>
            </w:rPr>
            <w:t xml:space="preserve">           </w:t>
          </w:r>
          <w:r w:rsidRPr="00D268DC">
            <w:rPr>
              <w:sz w:val="20"/>
              <w:vertAlign w:val="superscript"/>
            </w:rPr>
            <w:t>web: http://www.konjic.ba</w:t>
          </w:r>
        </w:p>
      </w:tc>
      <w:tc>
        <w:tcPr>
          <w:tcW w:w="2235" w:type="dxa"/>
        </w:tcPr>
        <w:p w14:paraId="6D52A571" w14:textId="77777777" w:rsidR="001B7C7A" w:rsidRPr="00D268DC" w:rsidRDefault="001B7C7A" w:rsidP="00950DD7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20"/>
              <w:szCs w:val="16"/>
              <w:vertAlign w:val="superscript"/>
            </w:rPr>
          </w:pPr>
        </w:p>
        <w:p w14:paraId="16A1E0C8" w14:textId="77777777" w:rsidR="001B7C7A" w:rsidRPr="00D268DC" w:rsidRDefault="001B7C7A" w:rsidP="00950DD7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20"/>
              <w:vertAlign w:val="superscript"/>
            </w:rPr>
          </w:pPr>
          <w:r w:rsidRPr="00D268DC">
            <w:rPr>
              <w:sz w:val="20"/>
              <w:vertAlign w:val="superscript"/>
            </w:rPr>
            <w:t>PB: 07140955</w:t>
          </w:r>
        </w:p>
        <w:p w14:paraId="5B390E87" w14:textId="77777777" w:rsidR="001B7C7A" w:rsidRPr="00D268DC" w:rsidRDefault="001B7C7A" w:rsidP="00950DD7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20"/>
              <w:vertAlign w:val="superscript"/>
            </w:rPr>
          </w:pPr>
          <w:r w:rsidRPr="00D268DC">
            <w:rPr>
              <w:sz w:val="20"/>
              <w:vertAlign w:val="superscript"/>
            </w:rPr>
            <w:t>ID: 4227204140005</w:t>
          </w:r>
        </w:p>
      </w:tc>
    </w:tr>
  </w:tbl>
  <w:p w14:paraId="3AA97D32" w14:textId="77777777" w:rsidR="001B7C7A" w:rsidRPr="00297C49" w:rsidRDefault="001B7C7A" w:rsidP="00297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BC801" w14:textId="77777777" w:rsidR="00032818" w:rsidRDefault="00032818">
      <w:r>
        <w:separator/>
      </w:r>
    </w:p>
  </w:footnote>
  <w:footnote w:type="continuationSeparator" w:id="0">
    <w:p w14:paraId="4A694747" w14:textId="77777777" w:rsidR="00032818" w:rsidRDefault="00032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7BD9"/>
    <w:multiLevelType w:val="hybridMultilevel"/>
    <w:tmpl w:val="DB4A663A"/>
    <w:lvl w:ilvl="0" w:tplc="9FA27C5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A7229"/>
    <w:multiLevelType w:val="hybridMultilevel"/>
    <w:tmpl w:val="8E8E593A"/>
    <w:lvl w:ilvl="0" w:tplc="6BF4D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B0E45"/>
    <w:multiLevelType w:val="hybridMultilevel"/>
    <w:tmpl w:val="B8C2A3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53B67"/>
    <w:multiLevelType w:val="hybridMultilevel"/>
    <w:tmpl w:val="EB3C067C"/>
    <w:lvl w:ilvl="0" w:tplc="1E0C31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425A49"/>
    <w:multiLevelType w:val="hybridMultilevel"/>
    <w:tmpl w:val="B2F4CBEE"/>
    <w:lvl w:ilvl="0" w:tplc="9488AF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F24B89"/>
    <w:multiLevelType w:val="hybridMultilevel"/>
    <w:tmpl w:val="75188FC8"/>
    <w:lvl w:ilvl="0" w:tplc="E92843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D051EC"/>
    <w:multiLevelType w:val="hybridMultilevel"/>
    <w:tmpl w:val="6810C9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303E9"/>
    <w:multiLevelType w:val="hybridMultilevel"/>
    <w:tmpl w:val="7B4A3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75D2A"/>
    <w:multiLevelType w:val="hybridMultilevel"/>
    <w:tmpl w:val="99E8E4CC"/>
    <w:lvl w:ilvl="0" w:tplc="1B946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755FC"/>
    <w:multiLevelType w:val="hybridMultilevel"/>
    <w:tmpl w:val="B4B65C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90117"/>
    <w:multiLevelType w:val="hybridMultilevel"/>
    <w:tmpl w:val="2D5205C2"/>
    <w:lvl w:ilvl="0" w:tplc="10B43C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F94D16"/>
    <w:multiLevelType w:val="hybridMultilevel"/>
    <w:tmpl w:val="10BE9842"/>
    <w:lvl w:ilvl="0" w:tplc="B0A8C3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477B8F"/>
    <w:multiLevelType w:val="hybridMultilevel"/>
    <w:tmpl w:val="FBA45D50"/>
    <w:lvl w:ilvl="0" w:tplc="5BA644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092595"/>
    <w:multiLevelType w:val="hybridMultilevel"/>
    <w:tmpl w:val="C49665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06064"/>
    <w:multiLevelType w:val="hybridMultilevel"/>
    <w:tmpl w:val="429CD474"/>
    <w:lvl w:ilvl="0" w:tplc="10B43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B3FC4"/>
    <w:multiLevelType w:val="hybridMultilevel"/>
    <w:tmpl w:val="C13CBCFA"/>
    <w:lvl w:ilvl="0" w:tplc="A6F0E0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E74CFE"/>
    <w:multiLevelType w:val="hybridMultilevel"/>
    <w:tmpl w:val="FD868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65829"/>
    <w:multiLevelType w:val="hybridMultilevel"/>
    <w:tmpl w:val="E23E1E74"/>
    <w:lvl w:ilvl="0" w:tplc="3460A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41FD1"/>
    <w:multiLevelType w:val="hybridMultilevel"/>
    <w:tmpl w:val="50A4294C"/>
    <w:lvl w:ilvl="0" w:tplc="F872F7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441EDA"/>
    <w:multiLevelType w:val="hybridMultilevel"/>
    <w:tmpl w:val="2842DCA8"/>
    <w:lvl w:ilvl="0" w:tplc="AE940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F6ACA"/>
    <w:multiLevelType w:val="hybridMultilevel"/>
    <w:tmpl w:val="F196968C"/>
    <w:lvl w:ilvl="0" w:tplc="D9764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870F2B"/>
    <w:multiLevelType w:val="hybridMultilevel"/>
    <w:tmpl w:val="4ECECA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B6ADB"/>
    <w:multiLevelType w:val="hybridMultilevel"/>
    <w:tmpl w:val="2A72E502"/>
    <w:lvl w:ilvl="0" w:tplc="42D8A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A6000"/>
    <w:multiLevelType w:val="hybridMultilevel"/>
    <w:tmpl w:val="ABD47D30"/>
    <w:lvl w:ilvl="0" w:tplc="125E21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30A62"/>
    <w:multiLevelType w:val="hybridMultilevel"/>
    <w:tmpl w:val="B5AAE30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252AB"/>
    <w:multiLevelType w:val="hybridMultilevel"/>
    <w:tmpl w:val="7AF0A780"/>
    <w:lvl w:ilvl="0" w:tplc="20E2F8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F66404"/>
    <w:multiLevelType w:val="hybridMultilevel"/>
    <w:tmpl w:val="6D3AD4DE"/>
    <w:lvl w:ilvl="0" w:tplc="05866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9D6FE5"/>
    <w:multiLevelType w:val="hybridMultilevel"/>
    <w:tmpl w:val="F68AC33E"/>
    <w:lvl w:ilvl="0" w:tplc="1B946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11CFF"/>
    <w:multiLevelType w:val="hybridMultilevel"/>
    <w:tmpl w:val="67709F30"/>
    <w:lvl w:ilvl="0" w:tplc="D5C8DFAC">
      <w:start w:val="1"/>
      <w:numFmt w:val="decimal"/>
      <w:lvlText w:val="%1."/>
      <w:lvlJc w:val="left"/>
      <w:pPr>
        <w:ind w:left="17640" w:hanging="169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5A04E2"/>
    <w:multiLevelType w:val="hybridMultilevel"/>
    <w:tmpl w:val="4FC8226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BD532E"/>
    <w:multiLevelType w:val="hybridMultilevel"/>
    <w:tmpl w:val="BF1E94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56FEC"/>
    <w:multiLevelType w:val="hybridMultilevel"/>
    <w:tmpl w:val="1AE046E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46D80"/>
    <w:multiLevelType w:val="hybridMultilevel"/>
    <w:tmpl w:val="FB7C5DDA"/>
    <w:lvl w:ilvl="0" w:tplc="2C9CAB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375A86"/>
    <w:multiLevelType w:val="hybridMultilevel"/>
    <w:tmpl w:val="7EC8445C"/>
    <w:lvl w:ilvl="0" w:tplc="0FBE5B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11748F"/>
    <w:multiLevelType w:val="hybridMultilevel"/>
    <w:tmpl w:val="5BDA3002"/>
    <w:lvl w:ilvl="0" w:tplc="0DFA8E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32"/>
  </w:num>
  <w:num w:numId="3">
    <w:abstractNumId w:val="22"/>
  </w:num>
  <w:num w:numId="4">
    <w:abstractNumId w:val="23"/>
  </w:num>
  <w:num w:numId="5">
    <w:abstractNumId w:val="1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7"/>
  </w:num>
  <w:num w:numId="9">
    <w:abstractNumId w:val="21"/>
  </w:num>
  <w:num w:numId="10">
    <w:abstractNumId w:val="4"/>
  </w:num>
  <w:num w:numId="11">
    <w:abstractNumId w:val="24"/>
  </w:num>
  <w:num w:numId="12">
    <w:abstractNumId w:val="18"/>
  </w:num>
  <w:num w:numId="13">
    <w:abstractNumId w:val="34"/>
  </w:num>
  <w:num w:numId="14">
    <w:abstractNumId w:val="5"/>
  </w:num>
  <w:num w:numId="15">
    <w:abstractNumId w:val="15"/>
  </w:num>
  <w:num w:numId="16">
    <w:abstractNumId w:val="2"/>
  </w:num>
  <w:num w:numId="17">
    <w:abstractNumId w:val="31"/>
  </w:num>
  <w:num w:numId="18">
    <w:abstractNumId w:val="29"/>
  </w:num>
  <w:num w:numId="19">
    <w:abstractNumId w:val="28"/>
  </w:num>
  <w:num w:numId="20">
    <w:abstractNumId w:val="16"/>
  </w:num>
  <w:num w:numId="21">
    <w:abstractNumId w:val="8"/>
  </w:num>
  <w:num w:numId="22">
    <w:abstractNumId w:val="27"/>
  </w:num>
  <w:num w:numId="23">
    <w:abstractNumId w:val="33"/>
  </w:num>
  <w:num w:numId="24">
    <w:abstractNumId w:val="7"/>
  </w:num>
  <w:num w:numId="25">
    <w:abstractNumId w:val="10"/>
  </w:num>
  <w:num w:numId="26">
    <w:abstractNumId w:val="14"/>
  </w:num>
  <w:num w:numId="27">
    <w:abstractNumId w:val="0"/>
  </w:num>
  <w:num w:numId="28">
    <w:abstractNumId w:val="26"/>
  </w:num>
  <w:num w:numId="29">
    <w:abstractNumId w:val="6"/>
  </w:num>
  <w:num w:numId="30">
    <w:abstractNumId w:val="9"/>
  </w:num>
  <w:num w:numId="31">
    <w:abstractNumId w:val="30"/>
  </w:num>
  <w:num w:numId="32">
    <w:abstractNumId w:val="20"/>
  </w:num>
  <w:num w:numId="33">
    <w:abstractNumId w:val="12"/>
  </w:num>
  <w:num w:numId="34">
    <w:abstractNumId w:val="25"/>
  </w:num>
  <w:num w:numId="35">
    <w:abstractNumId w:val="11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972"/>
    <w:rsid w:val="00002E77"/>
    <w:rsid w:val="000201F7"/>
    <w:rsid w:val="00020C9A"/>
    <w:rsid w:val="00032818"/>
    <w:rsid w:val="00050A85"/>
    <w:rsid w:val="000528CD"/>
    <w:rsid w:val="0007129D"/>
    <w:rsid w:val="0007565E"/>
    <w:rsid w:val="00080552"/>
    <w:rsid w:val="000842E9"/>
    <w:rsid w:val="00091AB9"/>
    <w:rsid w:val="0009293E"/>
    <w:rsid w:val="000A04F4"/>
    <w:rsid w:val="000A6F4B"/>
    <w:rsid w:val="000B0876"/>
    <w:rsid w:val="000B73D7"/>
    <w:rsid w:val="000B75A6"/>
    <w:rsid w:val="000C5B06"/>
    <w:rsid w:val="000C6E11"/>
    <w:rsid w:val="000C7100"/>
    <w:rsid w:val="000D3C22"/>
    <w:rsid w:val="000E31C8"/>
    <w:rsid w:val="000E7763"/>
    <w:rsid w:val="000F17B5"/>
    <w:rsid w:val="000F2C00"/>
    <w:rsid w:val="000F3441"/>
    <w:rsid w:val="001000E4"/>
    <w:rsid w:val="001047F2"/>
    <w:rsid w:val="00131D06"/>
    <w:rsid w:val="001349F7"/>
    <w:rsid w:val="00150C02"/>
    <w:rsid w:val="00160F5C"/>
    <w:rsid w:val="00164CE1"/>
    <w:rsid w:val="001678F9"/>
    <w:rsid w:val="001773CD"/>
    <w:rsid w:val="00190FD7"/>
    <w:rsid w:val="001A0B31"/>
    <w:rsid w:val="001B2FF4"/>
    <w:rsid w:val="001B6F7E"/>
    <w:rsid w:val="001B79E7"/>
    <w:rsid w:val="001B7C7A"/>
    <w:rsid w:val="001C737B"/>
    <w:rsid w:val="001D5EE0"/>
    <w:rsid w:val="001E3FCF"/>
    <w:rsid w:val="00212C21"/>
    <w:rsid w:val="00222D86"/>
    <w:rsid w:val="00223040"/>
    <w:rsid w:val="00231C1C"/>
    <w:rsid w:val="002321EE"/>
    <w:rsid w:val="00247BB6"/>
    <w:rsid w:val="00251616"/>
    <w:rsid w:val="00253DE2"/>
    <w:rsid w:val="00265635"/>
    <w:rsid w:val="00266E72"/>
    <w:rsid w:val="002737BE"/>
    <w:rsid w:val="002743FB"/>
    <w:rsid w:val="0028176D"/>
    <w:rsid w:val="0028261C"/>
    <w:rsid w:val="00282858"/>
    <w:rsid w:val="00284A36"/>
    <w:rsid w:val="00290E5C"/>
    <w:rsid w:val="00294ADE"/>
    <w:rsid w:val="002967ED"/>
    <w:rsid w:val="00297C49"/>
    <w:rsid w:val="002A08C3"/>
    <w:rsid w:val="002A4AE5"/>
    <w:rsid w:val="002C2293"/>
    <w:rsid w:val="0030236B"/>
    <w:rsid w:val="00302718"/>
    <w:rsid w:val="003239A6"/>
    <w:rsid w:val="0033516F"/>
    <w:rsid w:val="00336768"/>
    <w:rsid w:val="0033758B"/>
    <w:rsid w:val="003406A3"/>
    <w:rsid w:val="003601FD"/>
    <w:rsid w:val="003A07A6"/>
    <w:rsid w:val="003A4C8C"/>
    <w:rsid w:val="003B36CF"/>
    <w:rsid w:val="003C353D"/>
    <w:rsid w:val="003D1975"/>
    <w:rsid w:val="003D1EB6"/>
    <w:rsid w:val="003D1EE7"/>
    <w:rsid w:val="003D7A3A"/>
    <w:rsid w:val="003E1123"/>
    <w:rsid w:val="003E24B1"/>
    <w:rsid w:val="003E2A12"/>
    <w:rsid w:val="003E54DB"/>
    <w:rsid w:val="003E6444"/>
    <w:rsid w:val="003F14B7"/>
    <w:rsid w:val="00400FE7"/>
    <w:rsid w:val="0041616A"/>
    <w:rsid w:val="0042135A"/>
    <w:rsid w:val="0043327E"/>
    <w:rsid w:val="00442E10"/>
    <w:rsid w:val="004564C2"/>
    <w:rsid w:val="0046308B"/>
    <w:rsid w:val="00464C2C"/>
    <w:rsid w:val="00466D99"/>
    <w:rsid w:val="00474DCA"/>
    <w:rsid w:val="00474F2C"/>
    <w:rsid w:val="004755AB"/>
    <w:rsid w:val="004805E2"/>
    <w:rsid w:val="004831B5"/>
    <w:rsid w:val="004956AC"/>
    <w:rsid w:val="00496FA8"/>
    <w:rsid w:val="004A050E"/>
    <w:rsid w:val="004B6F63"/>
    <w:rsid w:val="004C0DF4"/>
    <w:rsid w:val="004C4118"/>
    <w:rsid w:val="004C4FB6"/>
    <w:rsid w:val="004C7AF9"/>
    <w:rsid w:val="004F3596"/>
    <w:rsid w:val="00507F5F"/>
    <w:rsid w:val="005143CB"/>
    <w:rsid w:val="005151BA"/>
    <w:rsid w:val="00520EA0"/>
    <w:rsid w:val="00551378"/>
    <w:rsid w:val="00555335"/>
    <w:rsid w:val="00561375"/>
    <w:rsid w:val="00563A73"/>
    <w:rsid w:val="005B39AE"/>
    <w:rsid w:val="005B7FB3"/>
    <w:rsid w:val="005C2A3C"/>
    <w:rsid w:val="005C5972"/>
    <w:rsid w:val="005E0CDC"/>
    <w:rsid w:val="005E7111"/>
    <w:rsid w:val="005F02FB"/>
    <w:rsid w:val="005F125F"/>
    <w:rsid w:val="005F7F0D"/>
    <w:rsid w:val="0062728E"/>
    <w:rsid w:val="0063086F"/>
    <w:rsid w:val="00654F13"/>
    <w:rsid w:val="006619B1"/>
    <w:rsid w:val="00665FD2"/>
    <w:rsid w:val="00670365"/>
    <w:rsid w:val="00671934"/>
    <w:rsid w:val="00673FFD"/>
    <w:rsid w:val="00676B73"/>
    <w:rsid w:val="00680453"/>
    <w:rsid w:val="00680B07"/>
    <w:rsid w:val="00680D8B"/>
    <w:rsid w:val="0068763D"/>
    <w:rsid w:val="00694458"/>
    <w:rsid w:val="006A66E4"/>
    <w:rsid w:val="006B5727"/>
    <w:rsid w:val="006B7BA1"/>
    <w:rsid w:val="006C34EC"/>
    <w:rsid w:val="006C6AC9"/>
    <w:rsid w:val="006D06C2"/>
    <w:rsid w:val="006D15F1"/>
    <w:rsid w:val="006F0744"/>
    <w:rsid w:val="006F3E29"/>
    <w:rsid w:val="006F407F"/>
    <w:rsid w:val="007034F5"/>
    <w:rsid w:val="007213E0"/>
    <w:rsid w:val="00725277"/>
    <w:rsid w:val="007356A2"/>
    <w:rsid w:val="007465C1"/>
    <w:rsid w:val="00751AB9"/>
    <w:rsid w:val="0075384F"/>
    <w:rsid w:val="00761C6B"/>
    <w:rsid w:val="00767D03"/>
    <w:rsid w:val="00783729"/>
    <w:rsid w:val="007977AE"/>
    <w:rsid w:val="007A07A3"/>
    <w:rsid w:val="007A46EB"/>
    <w:rsid w:val="007A5403"/>
    <w:rsid w:val="007A79AE"/>
    <w:rsid w:val="007B1414"/>
    <w:rsid w:val="007B3C8A"/>
    <w:rsid w:val="007C58BB"/>
    <w:rsid w:val="007D3EC1"/>
    <w:rsid w:val="007F3940"/>
    <w:rsid w:val="007F401E"/>
    <w:rsid w:val="0083030C"/>
    <w:rsid w:val="00847C1C"/>
    <w:rsid w:val="00853F0A"/>
    <w:rsid w:val="00857DA6"/>
    <w:rsid w:val="008613C4"/>
    <w:rsid w:val="008666FB"/>
    <w:rsid w:val="00871C57"/>
    <w:rsid w:val="00883615"/>
    <w:rsid w:val="008C2D55"/>
    <w:rsid w:val="008C71F7"/>
    <w:rsid w:val="008D33F4"/>
    <w:rsid w:val="008E6275"/>
    <w:rsid w:val="008F0796"/>
    <w:rsid w:val="008F3610"/>
    <w:rsid w:val="008F7165"/>
    <w:rsid w:val="00905A1F"/>
    <w:rsid w:val="0092375B"/>
    <w:rsid w:val="00927231"/>
    <w:rsid w:val="0093127A"/>
    <w:rsid w:val="009339D4"/>
    <w:rsid w:val="00945CFB"/>
    <w:rsid w:val="00950BA8"/>
    <w:rsid w:val="00950DD7"/>
    <w:rsid w:val="009536D0"/>
    <w:rsid w:val="009541F1"/>
    <w:rsid w:val="009642CB"/>
    <w:rsid w:val="00964764"/>
    <w:rsid w:val="00964BB2"/>
    <w:rsid w:val="00981C49"/>
    <w:rsid w:val="00997362"/>
    <w:rsid w:val="00997F8E"/>
    <w:rsid w:val="009A68E1"/>
    <w:rsid w:val="009C755C"/>
    <w:rsid w:val="009E0A9C"/>
    <w:rsid w:val="00A0363D"/>
    <w:rsid w:val="00A06F8F"/>
    <w:rsid w:val="00A13BD6"/>
    <w:rsid w:val="00A14FFB"/>
    <w:rsid w:val="00A21922"/>
    <w:rsid w:val="00A37898"/>
    <w:rsid w:val="00A448CF"/>
    <w:rsid w:val="00A479B0"/>
    <w:rsid w:val="00A5360D"/>
    <w:rsid w:val="00A60717"/>
    <w:rsid w:val="00A60AC3"/>
    <w:rsid w:val="00A72506"/>
    <w:rsid w:val="00A73F92"/>
    <w:rsid w:val="00A7754E"/>
    <w:rsid w:val="00A84D3A"/>
    <w:rsid w:val="00A86380"/>
    <w:rsid w:val="00A923A7"/>
    <w:rsid w:val="00AA436A"/>
    <w:rsid w:val="00AA6B85"/>
    <w:rsid w:val="00AB0200"/>
    <w:rsid w:val="00AC59C1"/>
    <w:rsid w:val="00AD03D8"/>
    <w:rsid w:val="00AD6185"/>
    <w:rsid w:val="00AE5E25"/>
    <w:rsid w:val="00AE64C7"/>
    <w:rsid w:val="00AF0BEE"/>
    <w:rsid w:val="00AF11AC"/>
    <w:rsid w:val="00AF27B1"/>
    <w:rsid w:val="00AF4387"/>
    <w:rsid w:val="00B02D72"/>
    <w:rsid w:val="00B04FE9"/>
    <w:rsid w:val="00B15A5A"/>
    <w:rsid w:val="00B15FE2"/>
    <w:rsid w:val="00B321A5"/>
    <w:rsid w:val="00B35B1E"/>
    <w:rsid w:val="00B378A0"/>
    <w:rsid w:val="00B42DC9"/>
    <w:rsid w:val="00B55D4A"/>
    <w:rsid w:val="00B74C1A"/>
    <w:rsid w:val="00B75DAA"/>
    <w:rsid w:val="00B7692D"/>
    <w:rsid w:val="00B84CA8"/>
    <w:rsid w:val="00B87D08"/>
    <w:rsid w:val="00B94282"/>
    <w:rsid w:val="00B97E40"/>
    <w:rsid w:val="00BA24C9"/>
    <w:rsid w:val="00BA3B69"/>
    <w:rsid w:val="00BB33D6"/>
    <w:rsid w:val="00BC11C3"/>
    <w:rsid w:val="00BD36EF"/>
    <w:rsid w:val="00BE2027"/>
    <w:rsid w:val="00BE3375"/>
    <w:rsid w:val="00C113EE"/>
    <w:rsid w:val="00C11C09"/>
    <w:rsid w:val="00C37C2D"/>
    <w:rsid w:val="00C605A4"/>
    <w:rsid w:val="00C82608"/>
    <w:rsid w:val="00C83A6D"/>
    <w:rsid w:val="00C86FF9"/>
    <w:rsid w:val="00C91892"/>
    <w:rsid w:val="00C9190D"/>
    <w:rsid w:val="00CC3207"/>
    <w:rsid w:val="00CC581D"/>
    <w:rsid w:val="00CC65A5"/>
    <w:rsid w:val="00CE2832"/>
    <w:rsid w:val="00CE4A4A"/>
    <w:rsid w:val="00CF60B3"/>
    <w:rsid w:val="00CF7CC1"/>
    <w:rsid w:val="00D034A7"/>
    <w:rsid w:val="00D05389"/>
    <w:rsid w:val="00D14D11"/>
    <w:rsid w:val="00D274D9"/>
    <w:rsid w:val="00D30E46"/>
    <w:rsid w:val="00D348A3"/>
    <w:rsid w:val="00D41D0A"/>
    <w:rsid w:val="00D46702"/>
    <w:rsid w:val="00D46D29"/>
    <w:rsid w:val="00D50CE7"/>
    <w:rsid w:val="00D52702"/>
    <w:rsid w:val="00D76088"/>
    <w:rsid w:val="00D867D3"/>
    <w:rsid w:val="00D871AB"/>
    <w:rsid w:val="00DA4EBE"/>
    <w:rsid w:val="00DA5932"/>
    <w:rsid w:val="00DB2FC3"/>
    <w:rsid w:val="00DC1FEA"/>
    <w:rsid w:val="00DD643C"/>
    <w:rsid w:val="00DF22DF"/>
    <w:rsid w:val="00DF53E9"/>
    <w:rsid w:val="00DF6F7E"/>
    <w:rsid w:val="00DF7D0B"/>
    <w:rsid w:val="00E0786B"/>
    <w:rsid w:val="00E163BB"/>
    <w:rsid w:val="00E20E19"/>
    <w:rsid w:val="00E30E64"/>
    <w:rsid w:val="00E32452"/>
    <w:rsid w:val="00E36969"/>
    <w:rsid w:val="00E37C22"/>
    <w:rsid w:val="00E412DD"/>
    <w:rsid w:val="00E507E1"/>
    <w:rsid w:val="00E530FC"/>
    <w:rsid w:val="00E55820"/>
    <w:rsid w:val="00E60306"/>
    <w:rsid w:val="00E627B6"/>
    <w:rsid w:val="00E665B6"/>
    <w:rsid w:val="00E816F4"/>
    <w:rsid w:val="00E87078"/>
    <w:rsid w:val="00E941C4"/>
    <w:rsid w:val="00E94875"/>
    <w:rsid w:val="00E95DAC"/>
    <w:rsid w:val="00E96556"/>
    <w:rsid w:val="00EA3736"/>
    <w:rsid w:val="00EA3E8A"/>
    <w:rsid w:val="00EA3EC1"/>
    <w:rsid w:val="00EB1B61"/>
    <w:rsid w:val="00EB7355"/>
    <w:rsid w:val="00EB791E"/>
    <w:rsid w:val="00ED1267"/>
    <w:rsid w:val="00EE20B3"/>
    <w:rsid w:val="00EE6940"/>
    <w:rsid w:val="00F1033E"/>
    <w:rsid w:val="00F21B77"/>
    <w:rsid w:val="00F2767D"/>
    <w:rsid w:val="00F3651E"/>
    <w:rsid w:val="00F37A11"/>
    <w:rsid w:val="00F4128A"/>
    <w:rsid w:val="00F41925"/>
    <w:rsid w:val="00F478BD"/>
    <w:rsid w:val="00F658BD"/>
    <w:rsid w:val="00F70011"/>
    <w:rsid w:val="00F71350"/>
    <w:rsid w:val="00F718AF"/>
    <w:rsid w:val="00F744F4"/>
    <w:rsid w:val="00F828B3"/>
    <w:rsid w:val="00F86A2B"/>
    <w:rsid w:val="00F9539B"/>
    <w:rsid w:val="00F9586C"/>
    <w:rsid w:val="00F96397"/>
    <w:rsid w:val="00F97722"/>
    <w:rsid w:val="00FB7840"/>
    <w:rsid w:val="00FC71AD"/>
    <w:rsid w:val="00FC7A34"/>
    <w:rsid w:val="00FD0266"/>
    <w:rsid w:val="00FD29E5"/>
    <w:rsid w:val="00FD663A"/>
    <w:rsid w:val="00FE2BFA"/>
    <w:rsid w:val="00FE6BEE"/>
    <w:rsid w:val="00FF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6EB67"/>
  <w15:chartTrackingRefBased/>
  <w15:docId w15:val="{7BBADFDA-A330-41C4-B06C-F871454B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5820"/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E31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1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A04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04F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F7D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28B3"/>
    <w:pPr>
      <w:ind w:left="720"/>
      <w:contextualSpacing/>
    </w:pPr>
  </w:style>
  <w:style w:type="character" w:customStyle="1" w:styleId="HeaderChar">
    <w:name w:val="Header Char"/>
    <w:link w:val="Header"/>
    <w:rsid w:val="001E3FCF"/>
    <w:rPr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1E3FCF"/>
    <w:pPr>
      <w:jc w:val="center"/>
    </w:pPr>
    <w:rPr>
      <w:rFonts w:ascii="Arial" w:hAnsi="Arial" w:cs="Arial"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1E3FCF"/>
    <w:rPr>
      <w:rFonts w:ascii="Arial" w:hAnsi="Arial" w:cs="Arial"/>
      <w:sz w:val="24"/>
      <w:szCs w:val="24"/>
      <w:lang w:val="hr-HR" w:eastAsia="en-US"/>
    </w:rPr>
  </w:style>
  <w:style w:type="paragraph" w:styleId="FootnoteText">
    <w:name w:val="footnote text"/>
    <w:basedOn w:val="Normal"/>
    <w:link w:val="FootnoteTextChar"/>
    <w:rsid w:val="007B3C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3C8A"/>
    <w:rPr>
      <w:lang w:val="en-US" w:eastAsia="en-US"/>
    </w:rPr>
  </w:style>
  <w:style w:type="character" w:styleId="FootnoteReference">
    <w:name w:val="footnote reference"/>
    <w:basedOn w:val="DefaultParagraphFont"/>
    <w:rsid w:val="007B3C8A"/>
    <w:rPr>
      <w:vertAlign w:val="superscript"/>
    </w:rPr>
  </w:style>
  <w:style w:type="character" w:styleId="Emphasis">
    <w:name w:val="Emphasis"/>
    <w:basedOn w:val="DefaultParagraphFont"/>
    <w:qFormat/>
    <w:rsid w:val="000E31C8"/>
    <w:rPr>
      <w:i/>
      <w:iCs/>
    </w:rPr>
  </w:style>
  <w:style w:type="character" w:customStyle="1" w:styleId="Heading1Char">
    <w:name w:val="Heading 1 Char"/>
    <w:basedOn w:val="DefaultParagraphFont"/>
    <w:link w:val="Heading1"/>
    <w:rsid w:val="000E31C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styleId="Strong">
    <w:name w:val="Strong"/>
    <w:basedOn w:val="DefaultParagraphFont"/>
    <w:qFormat/>
    <w:rsid w:val="000E31C8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0E31C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0E31C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0E31C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E31C8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NoSpacing">
    <w:name w:val="No Spacing"/>
    <w:uiPriority w:val="1"/>
    <w:qFormat/>
    <w:rsid w:val="000E31C8"/>
    <w:rPr>
      <w:sz w:val="22"/>
      <w:szCs w:val="22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0E31C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T%20i7\Desktop\Logo%20Opcina%2018\MEMORANDUM%20OPCINA%20KONJI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D657B-8C43-494D-8A7E-8F94F8411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OPCINA KONJIC</Template>
  <TotalTime>2</TotalTime>
  <Pages>7</Pages>
  <Words>1025</Words>
  <Characters>5847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ok</Company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TT i7</dc:creator>
  <cp:keywords/>
  <dc:description/>
  <cp:lastModifiedBy>Lana Begtašević-Velagić</cp:lastModifiedBy>
  <cp:revision>3</cp:revision>
  <cp:lastPrinted>2024-09-11T06:08:00Z</cp:lastPrinted>
  <dcterms:created xsi:type="dcterms:W3CDTF">2024-09-11T06:09:00Z</dcterms:created>
  <dcterms:modified xsi:type="dcterms:W3CDTF">2024-09-11T06:10:00Z</dcterms:modified>
</cp:coreProperties>
</file>