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5B39AE" w14:paraId="256BE700" w14:textId="77777777" w:rsidTr="00FE6BEE">
        <w:tc>
          <w:tcPr>
            <w:tcW w:w="1359" w:type="dxa"/>
          </w:tcPr>
          <w:p w14:paraId="4066F278" w14:textId="77777777" w:rsidR="00561375" w:rsidRPr="005B39AE" w:rsidRDefault="00561375" w:rsidP="002A08C3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.75pt" o:ole="">
                  <v:imagedata r:id="rId8" o:title=""/>
                </v:shape>
                <o:OLEObject Type="Embed" ProgID="CorelDRAW.Graphic.10" ShapeID="_x0000_i1025" DrawAspect="Content" ObjectID="_1810456137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5B39AE" w:rsidRDefault="00561375" w:rsidP="00561375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t>Bosna i Hercegovina</w:t>
            </w:r>
          </w:p>
          <w:p w14:paraId="28335996" w14:textId="77777777" w:rsidR="00561375" w:rsidRPr="005B39AE" w:rsidRDefault="00561375" w:rsidP="00561375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t>Federacija Bosn</w:t>
            </w:r>
            <w:r w:rsidR="001A0B31" w:rsidRPr="005B39AE">
              <w:rPr>
                <w:lang w:val="hr-HR"/>
              </w:rPr>
              <w:t>e</w:t>
            </w:r>
            <w:r w:rsidRPr="005B39AE">
              <w:rPr>
                <w:lang w:val="hr-HR"/>
              </w:rPr>
              <w:t xml:space="preserve"> i Hercegovine</w:t>
            </w:r>
          </w:p>
          <w:p w14:paraId="55008836" w14:textId="77777777" w:rsidR="00561375" w:rsidRPr="005B39AE" w:rsidRDefault="00561375" w:rsidP="00561375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t>Hercegovačko – neretvanski kanton</w:t>
            </w:r>
          </w:p>
          <w:p w14:paraId="5DD1E7BC" w14:textId="609DA989" w:rsidR="005C5972" w:rsidRPr="005B39AE" w:rsidRDefault="00050A85" w:rsidP="005C5972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t>Grad Konjic</w:t>
            </w:r>
          </w:p>
          <w:p w14:paraId="2A356DF1" w14:textId="424C60BC" w:rsidR="007B1414" w:rsidRPr="005B39AE" w:rsidRDefault="00EA3E8A" w:rsidP="005C5972">
            <w:pPr>
              <w:jc w:val="center"/>
              <w:rPr>
                <w:lang w:val="hr-HR"/>
              </w:rPr>
            </w:pPr>
            <w:r w:rsidRPr="005B39AE">
              <w:rPr>
                <w:lang w:val="hr-HR"/>
              </w:rPr>
              <w:t>GRADONAČELNIK</w:t>
            </w:r>
          </w:p>
        </w:tc>
        <w:tc>
          <w:tcPr>
            <w:tcW w:w="2975" w:type="dxa"/>
          </w:tcPr>
          <w:p w14:paraId="5EC778A3" w14:textId="18988CB2" w:rsidR="00561375" w:rsidRPr="005B39AE" w:rsidRDefault="00555335" w:rsidP="00555335">
            <w:pPr>
              <w:rPr>
                <w:lang w:val="hr-HR"/>
              </w:rPr>
            </w:pPr>
            <w:r w:rsidRPr="005B39AE">
              <w:rPr>
                <w:noProof/>
                <w:lang w:eastAsia="bs-Latn-B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F5A3BEB" wp14:editId="33B963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816735" cy="744855"/>
                      <wp:effectExtent l="0" t="0" r="3810" b="3175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A10B0" id="Group 1" o:spid="_x0000_s1026" style="position:absolute;margin-left:-.35pt;margin-top:.35pt;width:143.05pt;height:58.65pt;z-index:251660288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" insetpen="t">
                        <v:imagedata r:id="rId12" o:title="scan0003"/>
                        <v:shadow color="#ccc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" insetpen="t">
                        <v:imagedata r:id="rId13" o:title="scan0004"/>
                        <v:shadow color="#ccc"/>
                      </v:shape>
                    </v:group>
                  </w:pict>
                </mc:Fallback>
              </mc:AlternateContent>
            </w:r>
            <w:r w:rsidRPr="005B39AE">
              <w:rPr>
                <w:noProof/>
                <w:lang w:val="hr-H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3131A75" wp14:editId="46E08A20">
                      <wp:simplePos x="0" y="0"/>
                      <wp:positionH relativeFrom="column">
                        <wp:posOffset>7107555</wp:posOffset>
                      </wp:positionH>
                      <wp:positionV relativeFrom="paragraph">
                        <wp:posOffset>1147445</wp:posOffset>
                      </wp:positionV>
                      <wp:extent cx="1816735" cy="7448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E3906" id="Group 4" o:spid="_x0000_s1026" style="position:absolute;margin-left:559.65pt;margin-top:90.35pt;width:143.05pt;height:58.65pt;z-index:251658240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">
                        <v:imagedata r:id="rId12" o:title="scan0003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">
                        <v:imagedata r:id="rId13" o:title="scan0004"/>
                      </v:shape>
                    </v:group>
                  </w:pict>
                </mc:Fallback>
              </mc:AlternateContent>
            </w:r>
          </w:p>
        </w:tc>
      </w:tr>
    </w:tbl>
    <w:p w14:paraId="341D9CA7" w14:textId="77777777" w:rsidR="008666FB" w:rsidRPr="005B39AE" w:rsidRDefault="008666FB" w:rsidP="008666FB">
      <w:pPr>
        <w:rPr>
          <w:lang w:val="bs-Latn-BA"/>
        </w:rPr>
      </w:pPr>
    </w:p>
    <w:p w14:paraId="33730985" w14:textId="7EB72647" w:rsidR="00F658BD" w:rsidRPr="00F72092" w:rsidRDefault="00F658BD" w:rsidP="00F658BD">
      <w:pPr>
        <w:rPr>
          <w:lang w:val="bs-Latn-BA"/>
        </w:rPr>
      </w:pPr>
      <w:r w:rsidRPr="00F72092">
        <w:rPr>
          <w:lang w:val="bs-Latn-BA"/>
        </w:rPr>
        <w:t>Broj:</w:t>
      </w:r>
      <w:r w:rsidR="00600459">
        <w:rPr>
          <w:lang w:val="bs-Latn-BA"/>
        </w:rPr>
        <w:t xml:space="preserve"> </w:t>
      </w:r>
      <w:r w:rsidR="0072270C">
        <w:rPr>
          <w:lang w:val="bs-Latn-BA"/>
        </w:rPr>
        <w:t>12-20-3-1625/25-</w:t>
      </w:r>
      <w:r w:rsidR="00FA00AE">
        <w:rPr>
          <w:lang w:val="bs-Latn-BA"/>
        </w:rPr>
        <w:t>5</w:t>
      </w:r>
    </w:p>
    <w:p w14:paraId="78F53873" w14:textId="028F846A" w:rsidR="008666FB" w:rsidRPr="005B39AE" w:rsidRDefault="008666FB" w:rsidP="008666FB">
      <w:pPr>
        <w:rPr>
          <w:lang w:val="bs-Latn-BA"/>
        </w:rPr>
      </w:pPr>
      <w:r w:rsidRPr="005B39AE">
        <w:rPr>
          <w:lang w:val="bs-Latn-BA"/>
        </w:rPr>
        <w:t>Konjic,</w:t>
      </w:r>
      <w:r w:rsidR="00936A55">
        <w:rPr>
          <w:lang w:val="bs-Latn-BA"/>
        </w:rPr>
        <w:t xml:space="preserve"> </w:t>
      </w:r>
      <w:r w:rsidR="003E7505">
        <w:rPr>
          <w:lang w:val="bs-Latn-BA"/>
        </w:rPr>
        <w:t>03</w:t>
      </w:r>
      <w:r w:rsidR="00936A55">
        <w:rPr>
          <w:lang w:val="bs-Latn-BA"/>
        </w:rPr>
        <w:t>.</w:t>
      </w:r>
      <w:r w:rsidR="003E7505">
        <w:rPr>
          <w:lang w:val="bs-Latn-BA"/>
        </w:rPr>
        <w:t>06</w:t>
      </w:r>
      <w:r w:rsidR="00936A55">
        <w:rPr>
          <w:lang w:val="bs-Latn-BA"/>
        </w:rPr>
        <w:t>.2025</w:t>
      </w:r>
      <w:r w:rsidR="000528CD" w:rsidRPr="005B39AE">
        <w:rPr>
          <w:lang w:val="bs-Latn-BA"/>
        </w:rPr>
        <w:t>.</w:t>
      </w:r>
      <w:r w:rsidRPr="005B39AE">
        <w:rPr>
          <w:lang w:val="bs-Latn-BA"/>
        </w:rPr>
        <w:t xml:space="preserve"> godine</w:t>
      </w:r>
    </w:p>
    <w:p w14:paraId="72839C5E" w14:textId="77777777" w:rsidR="008666FB" w:rsidRPr="005B39AE" w:rsidRDefault="008666FB" w:rsidP="008666FB">
      <w:pPr>
        <w:rPr>
          <w:lang w:val="bs-Latn-BA"/>
        </w:rPr>
      </w:pPr>
    </w:p>
    <w:p w14:paraId="046572F5" w14:textId="77777777" w:rsidR="004F0AAD" w:rsidRDefault="005B39AE" w:rsidP="00AE5E25">
      <w:pPr>
        <w:jc w:val="both"/>
        <w:rPr>
          <w:lang w:val="bs-Latn-BA"/>
        </w:rPr>
      </w:pPr>
      <w:r w:rsidRPr="005B39AE">
        <w:rPr>
          <w:lang w:val="hr-HR"/>
        </w:rPr>
        <w:t>Na osnovu člana 15. Zakona o principima lokalne samouprave u Federaciji Bosne i Hercegovine („Službene novine FBiH“ broj 49/06, 51/09), člana 38. Statuta Grada Konjica, („Službeni glasnik Grada Konjica“ broj 10/22)</w:t>
      </w:r>
      <w:r w:rsidRPr="005B39AE">
        <w:rPr>
          <w:lang w:val="bs-Latn-BA"/>
        </w:rPr>
        <w:t xml:space="preserve">, </w:t>
      </w:r>
      <w:r w:rsidR="00B321A5" w:rsidRPr="00E543A2">
        <w:rPr>
          <w:lang w:val="bs-Latn-BA"/>
        </w:rPr>
        <w:t xml:space="preserve">Odluke o </w:t>
      </w:r>
      <w:r w:rsidR="004C7AF9">
        <w:rPr>
          <w:lang w:val="bs-Latn-BA"/>
        </w:rPr>
        <w:t>izvršenju</w:t>
      </w:r>
      <w:r w:rsidR="00B321A5" w:rsidRPr="00E543A2">
        <w:rPr>
          <w:lang w:val="bs-Latn-BA"/>
        </w:rPr>
        <w:t xml:space="preserve"> Budžeta Grada Konjica za 202</w:t>
      </w:r>
      <w:r w:rsidR="00BB6E96">
        <w:rPr>
          <w:lang w:val="bs-Latn-BA"/>
        </w:rPr>
        <w:t>5</w:t>
      </w:r>
      <w:r w:rsidR="00B321A5" w:rsidRPr="00E543A2">
        <w:rPr>
          <w:lang w:val="bs-Latn-BA"/>
        </w:rPr>
        <w:t xml:space="preserve">. godinu (Službeni glasnik Grada Konjica broj: </w:t>
      </w:r>
      <w:r w:rsidR="004F0AAD">
        <w:rPr>
          <w:lang w:val="bs-Latn-BA"/>
        </w:rPr>
        <w:t>7/24</w:t>
      </w:r>
      <w:r w:rsidR="004C7AF9">
        <w:rPr>
          <w:lang w:val="bs-Latn-BA"/>
        </w:rPr>
        <w:t>)</w:t>
      </w:r>
      <w:r w:rsidR="00B321A5">
        <w:rPr>
          <w:lang w:val="bs-Latn-BA"/>
        </w:rPr>
        <w:t xml:space="preserve">, </w:t>
      </w:r>
      <w:r w:rsidR="00D41D0A">
        <w:rPr>
          <w:lang w:val="bs-Latn-BA"/>
        </w:rPr>
        <w:t xml:space="preserve"> </w:t>
      </w:r>
      <w:r w:rsidR="00D41D0A" w:rsidRPr="005B39AE">
        <w:rPr>
          <w:lang w:val="hr-HR"/>
        </w:rPr>
        <w:t xml:space="preserve">Pravilnika o utrošku novčanih sredstava za novčane podrške u poljoprivrednoj proizvodnji sa kriterijima raspodjele sredstava u budžetu </w:t>
      </w:r>
      <w:r w:rsidR="00D41D0A">
        <w:rPr>
          <w:lang w:val="hr-HR"/>
        </w:rPr>
        <w:t>Grada</w:t>
      </w:r>
      <w:r w:rsidR="00D41D0A" w:rsidRPr="005B39AE">
        <w:rPr>
          <w:lang w:val="hr-HR"/>
        </w:rPr>
        <w:t xml:space="preserve"> Konjic</w:t>
      </w:r>
      <w:r w:rsidR="00D41D0A">
        <w:rPr>
          <w:lang w:val="hr-HR"/>
        </w:rPr>
        <w:t xml:space="preserve">a </w:t>
      </w:r>
      <w:r w:rsidR="00D41D0A" w:rsidRPr="005B39AE">
        <w:rPr>
          <w:lang w:val="hr-HR"/>
        </w:rPr>
        <w:t>“Podsticaj za</w:t>
      </w:r>
      <w:r w:rsidR="00D41D0A">
        <w:rPr>
          <w:lang w:val="hr-HR"/>
        </w:rPr>
        <w:t xml:space="preserve"> poljoprivredu i</w:t>
      </w:r>
      <w:r w:rsidR="00D41D0A" w:rsidRPr="005B39AE">
        <w:rPr>
          <w:lang w:val="hr-HR"/>
        </w:rPr>
        <w:t xml:space="preserve"> otkup viška poljoprivrednih proizvoda</w:t>
      </w:r>
      <w:r w:rsidR="00D41D0A">
        <w:rPr>
          <w:lang w:val="hr-HR"/>
        </w:rPr>
        <w:t>“</w:t>
      </w:r>
      <w:r w:rsidR="00D41D0A" w:rsidRPr="005B39AE">
        <w:rPr>
          <w:lang w:val="hr-HR"/>
        </w:rPr>
        <w:t xml:space="preserve"> utvrđenim budžetom </w:t>
      </w:r>
      <w:r w:rsidR="00D41D0A">
        <w:rPr>
          <w:lang w:val="hr-HR"/>
        </w:rPr>
        <w:t>Grada</w:t>
      </w:r>
      <w:r w:rsidR="00D41D0A" w:rsidRPr="005B39AE">
        <w:rPr>
          <w:lang w:val="hr-HR"/>
        </w:rPr>
        <w:t xml:space="preserve"> Konjic</w:t>
      </w:r>
      <w:r w:rsidR="00D41D0A">
        <w:rPr>
          <w:lang w:val="hr-HR"/>
        </w:rPr>
        <w:t>a</w:t>
      </w:r>
      <w:r w:rsidR="00D41D0A" w:rsidRPr="005B39AE">
        <w:rPr>
          <w:lang w:val="hr-HR"/>
        </w:rPr>
        <w:t xml:space="preserve"> za 20</w:t>
      </w:r>
      <w:r w:rsidR="00B321A5">
        <w:rPr>
          <w:lang w:val="hr-HR"/>
        </w:rPr>
        <w:t>2</w:t>
      </w:r>
      <w:r w:rsidR="004F0AAD">
        <w:rPr>
          <w:lang w:val="hr-HR"/>
        </w:rPr>
        <w:t>5</w:t>
      </w:r>
      <w:r w:rsidR="00D41D0A" w:rsidRPr="005B39AE">
        <w:rPr>
          <w:lang w:val="hr-HR"/>
        </w:rPr>
        <w:t xml:space="preserve">. godinu, </w:t>
      </w:r>
      <w:r w:rsidR="00BC11C3" w:rsidRPr="005B39AE">
        <w:rPr>
          <w:lang w:val="bs-Latn-BA"/>
        </w:rPr>
        <w:t>Javnog poziva za podnošenje zahtjeva za podsticaj u poljoprivrednoj proizvodnji broj</w:t>
      </w:r>
      <w:r w:rsidR="007C58BB" w:rsidRPr="005B39AE">
        <w:rPr>
          <w:lang w:val="bs-Latn-BA"/>
        </w:rPr>
        <w:t>:</w:t>
      </w:r>
      <w:r w:rsidR="004F0AAD">
        <w:rPr>
          <w:lang w:val="bs-Latn-BA"/>
        </w:rPr>
        <w:t xml:space="preserve"> 12-20-3-1625/25 od 02.04.2025. </w:t>
      </w:r>
      <w:r w:rsidR="00BC11C3" w:rsidRPr="005B39AE">
        <w:rPr>
          <w:lang w:val="bs-Latn-BA"/>
        </w:rPr>
        <w:t>godine</w:t>
      </w:r>
      <w:r w:rsidR="00BB6E96">
        <w:rPr>
          <w:lang w:val="bs-Latn-BA"/>
        </w:rPr>
        <w:t xml:space="preserve">, </w:t>
      </w:r>
      <w:r w:rsidR="00D41D0A" w:rsidRPr="005B39AE">
        <w:rPr>
          <w:lang w:val="bs-Latn-BA"/>
        </w:rPr>
        <w:t>Zapisnika Komisije</w:t>
      </w:r>
      <w:r w:rsidR="00D41D0A">
        <w:rPr>
          <w:lang w:val="bs-Latn-BA"/>
        </w:rPr>
        <w:t>, Gradonačelnik Grada Konjica</w:t>
      </w:r>
      <w:r w:rsidR="008666FB" w:rsidRPr="005B39AE">
        <w:rPr>
          <w:lang w:val="bs-Latn-BA"/>
        </w:rPr>
        <w:t xml:space="preserve"> </w:t>
      </w:r>
    </w:p>
    <w:p w14:paraId="3E12C772" w14:textId="75BD90B5" w:rsidR="008666FB" w:rsidRPr="005B39AE" w:rsidRDefault="0028261C" w:rsidP="00AE5E25">
      <w:pPr>
        <w:jc w:val="both"/>
        <w:rPr>
          <w:lang w:val="bs-Latn-BA"/>
        </w:rPr>
      </w:pPr>
      <w:r>
        <w:rPr>
          <w:lang w:val="bs-Latn-BA"/>
        </w:rPr>
        <w:t xml:space="preserve">d o n o s i </w:t>
      </w:r>
    </w:p>
    <w:p w14:paraId="3C473220" w14:textId="77777777" w:rsidR="005B39AE" w:rsidRPr="005B39AE" w:rsidRDefault="005B39AE" w:rsidP="008666FB">
      <w:pPr>
        <w:rPr>
          <w:lang w:val="bs-Latn-BA"/>
        </w:rPr>
      </w:pPr>
    </w:p>
    <w:p w14:paraId="391FA1D5" w14:textId="07D713A0" w:rsidR="00F96397" w:rsidRPr="0028261C" w:rsidRDefault="0028261C" w:rsidP="0028261C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O D L U K U </w:t>
      </w:r>
    </w:p>
    <w:p w14:paraId="56F868F0" w14:textId="77777777" w:rsidR="0028261C" w:rsidRDefault="0028261C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o utvrđivanju </w:t>
      </w:r>
      <w:r w:rsidR="00EB791E" w:rsidRPr="005B39AE">
        <w:rPr>
          <w:b/>
          <w:lang w:val="bs-Latn-BA"/>
        </w:rPr>
        <w:t>KONAČN</w:t>
      </w:r>
      <w:r>
        <w:rPr>
          <w:b/>
          <w:lang w:val="bs-Latn-BA"/>
        </w:rPr>
        <w:t xml:space="preserve">E RANG </w:t>
      </w:r>
      <w:r w:rsidR="00B15A5A" w:rsidRPr="005B39AE">
        <w:rPr>
          <w:b/>
          <w:lang w:val="bs-Latn-BA"/>
        </w:rPr>
        <w:t xml:space="preserve"> </w:t>
      </w:r>
      <w:r w:rsidR="00BC11C3" w:rsidRPr="005B39AE">
        <w:rPr>
          <w:b/>
          <w:lang w:val="bs-Latn-BA"/>
        </w:rPr>
        <w:t>LIST</w:t>
      </w:r>
      <w:r>
        <w:rPr>
          <w:b/>
          <w:lang w:val="bs-Latn-BA"/>
        </w:rPr>
        <w:t>E</w:t>
      </w:r>
      <w:r w:rsidR="00BC11C3" w:rsidRPr="005B39AE">
        <w:rPr>
          <w:b/>
          <w:lang w:val="bs-Latn-BA"/>
        </w:rPr>
        <w:t xml:space="preserve"> KORISNIKA </w:t>
      </w:r>
    </w:p>
    <w:p w14:paraId="0822754A" w14:textId="21773308" w:rsidR="008666FB" w:rsidRPr="005B39AE" w:rsidRDefault="0028261C" w:rsidP="0028261C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sredstava </w:t>
      </w:r>
      <w:r w:rsidR="004A050E" w:rsidRPr="005B39AE">
        <w:rPr>
          <w:b/>
          <w:lang w:val="bs-Latn-BA"/>
        </w:rPr>
        <w:t>za podsticaj u poljoprivrednoj proizvodnji</w:t>
      </w:r>
      <w:r w:rsidR="0043327E" w:rsidRPr="005B39AE">
        <w:rPr>
          <w:b/>
          <w:lang w:val="bs-Latn-BA"/>
        </w:rPr>
        <w:t xml:space="preserve"> u 202</w:t>
      </w:r>
      <w:r w:rsidR="00024AA9">
        <w:rPr>
          <w:b/>
          <w:lang w:val="bs-Latn-BA"/>
        </w:rPr>
        <w:t>5</w:t>
      </w:r>
      <w:r w:rsidR="0043327E" w:rsidRPr="005B39AE">
        <w:rPr>
          <w:b/>
          <w:lang w:val="bs-Latn-BA"/>
        </w:rPr>
        <w:t>. godini</w:t>
      </w:r>
    </w:p>
    <w:p w14:paraId="3D8FE76A" w14:textId="77777777" w:rsidR="009642CB" w:rsidRPr="00CA542F" w:rsidRDefault="009642CB" w:rsidP="009642CB">
      <w:pPr>
        <w:rPr>
          <w:b/>
          <w:bCs/>
          <w:lang w:val="bs-Latn-BA"/>
        </w:rPr>
      </w:pPr>
    </w:p>
    <w:p w14:paraId="54AD936A" w14:textId="1FF6C8AE" w:rsidR="009642CB" w:rsidRDefault="009642CB" w:rsidP="009642CB">
      <w:pPr>
        <w:jc w:val="center"/>
        <w:rPr>
          <w:b/>
          <w:bCs/>
          <w:lang w:val="bs-Latn-BA"/>
        </w:rPr>
      </w:pPr>
      <w:r w:rsidRPr="00CA542F">
        <w:rPr>
          <w:b/>
          <w:bCs/>
          <w:lang w:val="bs-Latn-BA"/>
        </w:rPr>
        <w:t>I</w:t>
      </w:r>
    </w:p>
    <w:p w14:paraId="21FD3568" w14:textId="3EE8DF8B" w:rsidR="009642CB" w:rsidRDefault="0028261C" w:rsidP="009642CB">
      <w:pPr>
        <w:jc w:val="both"/>
        <w:rPr>
          <w:lang w:val="bs-Latn-BA"/>
        </w:rPr>
      </w:pPr>
      <w:r w:rsidRPr="0028261C">
        <w:rPr>
          <w:lang w:val="bs-Latn-BA"/>
        </w:rPr>
        <w:t xml:space="preserve">Ovom Odlukom vrši se rangiranje </w:t>
      </w:r>
      <w:r>
        <w:rPr>
          <w:lang w:val="bs-Latn-BA"/>
        </w:rPr>
        <w:t>potencijalnih korisnika sredstava za podsticaj u poljoprivrednoj proizvodnji po osnovu ispunjavanja kriterija za dodjelu</w:t>
      </w:r>
      <w:r w:rsidR="009642CB" w:rsidRPr="00CA542F">
        <w:rPr>
          <w:lang w:val="bs-Latn-BA"/>
        </w:rPr>
        <w:t xml:space="preserve"> novčane podrške i to za stavke: </w:t>
      </w:r>
    </w:p>
    <w:p w14:paraId="52F3058C" w14:textId="50289B48" w:rsidR="00B321A5" w:rsidRDefault="00B321A5" w:rsidP="009642CB">
      <w:pPr>
        <w:jc w:val="both"/>
        <w:rPr>
          <w:lang w:val="bs-Latn-BA"/>
        </w:rPr>
      </w:pPr>
    </w:p>
    <w:p w14:paraId="5485C3E9" w14:textId="10B4CA91" w:rsidR="00B321A5" w:rsidRPr="00B321A5" w:rsidRDefault="00B321A5" w:rsidP="00B321A5">
      <w:pPr>
        <w:numPr>
          <w:ilvl w:val="0"/>
          <w:numId w:val="35"/>
        </w:numPr>
        <w:spacing w:after="13" w:line="276" w:lineRule="auto"/>
        <w:jc w:val="both"/>
        <w:outlineLvl w:val="0"/>
        <w:rPr>
          <w:bCs/>
          <w:color w:val="000000"/>
          <w:lang w:val="bs-Latn-BA"/>
        </w:rPr>
      </w:pPr>
      <w:r w:rsidRPr="00B321A5">
        <w:rPr>
          <w:bCs/>
          <w:color w:val="000000"/>
          <w:lang w:val="bs-Latn-BA"/>
        </w:rPr>
        <w:t xml:space="preserve">Podsticaji za </w:t>
      </w:r>
      <w:r w:rsidR="00160F5C">
        <w:rPr>
          <w:bCs/>
          <w:color w:val="000000"/>
          <w:lang w:val="bs-Latn-BA"/>
        </w:rPr>
        <w:t>a</w:t>
      </w:r>
      <w:r w:rsidRPr="00B321A5">
        <w:rPr>
          <w:bCs/>
          <w:color w:val="000000"/>
          <w:lang w:val="bs-Latn-BA"/>
        </w:rPr>
        <w:t>nimalnu proizvodnju</w:t>
      </w:r>
    </w:p>
    <w:p w14:paraId="2EC04853" w14:textId="5EB86874" w:rsidR="00B321A5" w:rsidRPr="00B321A5" w:rsidRDefault="00B321A5" w:rsidP="00B321A5">
      <w:pPr>
        <w:numPr>
          <w:ilvl w:val="0"/>
          <w:numId w:val="35"/>
        </w:numPr>
        <w:spacing w:after="13" w:line="276" w:lineRule="auto"/>
        <w:jc w:val="both"/>
        <w:outlineLvl w:val="0"/>
        <w:rPr>
          <w:bCs/>
          <w:color w:val="000000"/>
          <w:lang w:val="bs-Latn-BA"/>
        </w:rPr>
      </w:pPr>
      <w:bookmarkStart w:id="0" w:name="_Hlk94861147"/>
      <w:r w:rsidRPr="00B321A5">
        <w:rPr>
          <w:bCs/>
          <w:color w:val="000000"/>
          <w:lang w:val="bs-Latn-BA"/>
        </w:rPr>
        <w:t xml:space="preserve">Podsticaji za </w:t>
      </w:r>
      <w:r w:rsidR="00160F5C">
        <w:rPr>
          <w:bCs/>
          <w:color w:val="000000"/>
          <w:lang w:val="bs-Latn-BA"/>
        </w:rPr>
        <w:t>b</w:t>
      </w:r>
      <w:r w:rsidRPr="00B321A5">
        <w:rPr>
          <w:bCs/>
          <w:color w:val="000000"/>
          <w:lang w:val="bs-Latn-BA"/>
        </w:rPr>
        <w:t>iljnu proizvodnju</w:t>
      </w:r>
      <w:bookmarkEnd w:id="0"/>
    </w:p>
    <w:p w14:paraId="29B27763" w14:textId="01EFCC7A" w:rsidR="00B321A5" w:rsidRPr="00B321A5" w:rsidRDefault="00B321A5" w:rsidP="00B321A5">
      <w:pPr>
        <w:numPr>
          <w:ilvl w:val="0"/>
          <w:numId w:val="35"/>
        </w:numPr>
        <w:spacing w:after="13" w:line="276" w:lineRule="auto"/>
        <w:jc w:val="both"/>
        <w:outlineLvl w:val="0"/>
        <w:rPr>
          <w:bCs/>
          <w:color w:val="000000"/>
          <w:lang w:val="bs-Latn-BA"/>
        </w:rPr>
      </w:pPr>
      <w:r w:rsidRPr="00B321A5">
        <w:rPr>
          <w:bCs/>
          <w:color w:val="000000"/>
          <w:lang w:val="bs-Latn-BA"/>
        </w:rPr>
        <w:t>Investiranje u poljoprivredna gazdinstva</w:t>
      </w:r>
    </w:p>
    <w:p w14:paraId="10106BD1" w14:textId="6BCAF87C" w:rsidR="00B321A5" w:rsidRPr="00B321A5" w:rsidRDefault="00B321A5" w:rsidP="00B321A5">
      <w:pPr>
        <w:numPr>
          <w:ilvl w:val="0"/>
          <w:numId w:val="35"/>
        </w:numPr>
        <w:spacing w:after="13" w:line="276" w:lineRule="auto"/>
        <w:jc w:val="both"/>
        <w:outlineLvl w:val="0"/>
        <w:rPr>
          <w:bCs/>
          <w:color w:val="000000"/>
          <w:lang w:val="bs-Latn-BA"/>
        </w:rPr>
      </w:pPr>
      <w:bookmarkStart w:id="1" w:name="_Hlk94861190"/>
      <w:r w:rsidRPr="00B321A5">
        <w:rPr>
          <w:bCs/>
          <w:color w:val="000000"/>
          <w:lang w:val="bs-Latn-BA"/>
        </w:rPr>
        <w:t>Ostale vrste novčanih podsticaja</w:t>
      </w:r>
      <w:bookmarkEnd w:id="1"/>
    </w:p>
    <w:p w14:paraId="17336422" w14:textId="26D398F8" w:rsidR="00B321A5" w:rsidRPr="00B321A5" w:rsidRDefault="00B321A5" w:rsidP="00B321A5">
      <w:pPr>
        <w:widowControl w:val="0"/>
        <w:tabs>
          <w:tab w:val="left" w:pos="779"/>
          <w:tab w:val="left" w:pos="1317"/>
        </w:tabs>
        <w:autoSpaceDE w:val="0"/>
        <w:autoSpaceDN w:val="0"/>
        <w:spacing w:line="267" w:lineRule="exact"/>
        <w:ind w:left="720"/>
        <w:rPr>
          <w:rFonts w:eastAsia="Arial"/>
          <w:bCs/>
          <w:lang w:val="bs-Latn-BA" w:eastAsia="x-none"/>
        </w:rPr>
      </w:pPr>
      <w:r w:rsidRPr="00B321A5">
        <w:rPr>
          <w:rFonts w:eastAsia="Arial"/>
          <w:bCs/>
          <w:lang w:val="x-none" w:eastAsia="x-none"/>
        </w:rPr>
        <w:t xml:space="preserve">E </w:t>
      </w:r>
      <w:r w:rsidRPr="00B321A5">
        <w:rPr>
          <w:rFonts w:eastAsia="Arial"/>
          <w:bCs/>
          <w:lang w:val="bs-Latn-BA" w:eastAsia="x-none"/>
        </w:rPr>
        <w:t xml:space="preserve">. </w:t>
      </w:r>
      <w:r w:rsidRPr="00B321A5">
        <w:rPr>
          <w:rFonts w:eastAsia="Arial"/>
          <w:bCs/>
          <w:lang w:val="x-none" w:eastAsia="x-none"/>
        </w:rPr>
        <w:t xml:space="preserve"> Sufinansiranje projekata iz oblasti </w:t>
      </w:r>
      <w:bookmarkStart w:id="2" w:name="_Hlk158623501"/>
      <w:r w:rsidRPr="00B321A5">
        <w:rPr>
          <w:rFonts w:eastAsia="Arial"/>
          <w:bCs/>
          <w:lang w:val="x-none" w:eastAsia="x-none"/>
        </w:rPr>
        <w:t>poljoprivredne proizvodnje i sufinansiranje</w:t>
      </w:r>
      <w:r w:rsidRPr="00B321A5">
        <w:rPr>
          <w:rFonts w:eastAsia="Arial"/>
          <w:bCs/>
          <w:lang w:val="bs-Latn-BA" w:eastAsia="x-none"/>
        </w:rPr>
        <w:t xml:space="preserve">     </w:t>
      </w:r>
      <w:r w:rsidRPr="00B321A5">
        <w:rPr>
          <w:rFonts w:eastAsia="Arial"/>
          <w:bCs/>
          <w:lang w:val="x-none" w:eastAsia="x-none"/>
        </w:rPr>
        <w:t>projekata promocije poljoprivredno</w:t>
      </w:r>
      <w:r w:rsidR="00751AB9">
        <w:rPr>
          <w:rFonts w:eastAsia="Arial"/>
          <w:bCs/>
          <w:lang w:val="bs-Latn-BA" w:eastAsia="x-none"/>
        </w:rPr>
        <w:t xml:space="preserve"> – </w:t>
      </w:r>
      <w:r w:rsidRPr="00B321A5">
        <w:rPr>
          <w:rFonts w:eastAsia="Arial"/>
          <w:bCs/>
          <w:lang w:val="x-none" w:eastAsia="x-none"/>
        </w:rPr>
        <w:t>prehrambenog sektora</w:t>
      </w:r>
    </w:p>
    <w:p w14:paraId="40DA07AD" w14:textId="06D4A50D" w:rsidR="00B321A5" w:rsidRPr="00B321A5" w:rsidRDefault="00B321A5" w:rsidP="00B321A5">
      <w:pPr>
        <w:spacing w:after="13" w:line="276" w:lineRule="auto"/>
        <w:ind w:left="10"/>
        <w:jc w:val="both"/>
        <w:outlineLvl w:val="0"/>
        <w:rPr>
          <w:bCs/>
          <w:color w:val="000000"/>
          <w:lang w:val="bs-Latn-BA"/>
        </w:rPr>
      </w:pPr>
      <w:bookmarkStart w:id="3" w:name="_Hlk158880261"/>
      <w:bookmarkEnd w:id="2"/>
      <w:r>
        <w:rPr>
          <w:bCs/>
          <w:color w:val="000000"/>
          <w:lang w:val="bs-Latn-BA"/>
        </w:rPr>
        <w:t xml:space="preserve">            </w:t>
      </w:r>
      <w:r w:rsidR="0028261C">
        <w:rPr>
          <w:bCs/>
          <w:color w:val="000000"/>
          <w:lang w:val="bs-Latn-BA"/>
        </w:rPr>
        <w:t xml:space="preserve"> </w:t>
      </w:r>
      <w:r w:rsidRPr="00B321A5">
        <w:rPr>
          <w:bCs/>
          <w:color w:val="000000"/>
          <w:lang w:val="bs-Latn-BA"/>
        </w:rPr>
        <w:t>F</w:t>
      </w:r>
      <w:r>
        <w:rPr>
          <w:bCs/>
          <w:color w:val="000000"/>
          <w:lang w:val="bs-Latn-BA"/>
        </w:rPr>
        <w:t>.</w:t>
      </w:r>
      <w:r w:rsidRPr="00B321A5">
        <w:rPr>
          <w:bCs/>
          <w:color w:val="000000"/>
          <w:lang w:val="bs-Latn-BA"/>
        </w:rPr>
        <w:t xml:space="preserve"> Otkup viška poljoprivrednih proizvoda</w:t>
      </w:r>
      <w:bookmarkEnd w:id="3"/>
    </w:p>
    <w:p w14:paraId="09F69FD7" w14:textId="77777777" w:rsidR="009642CB" w:rsidRPr="00CA542F" w:rsidRDefault="009642CB" w:rsidP="009642CB">
      <w:pPr>
        <w:jc w:val="both"/>
        <w:rPr>
          <w:lang w:val="bs-Latn-BA"/>
        </w:rPr>
      </w:pPr>
    </w:p>
    <w:p w14:paraId="31635D76" w14:textId="2D36AD6A" w:rsidR="005E0CDC" w:rsidRPr="005E0CDC" w:rsidRDefault="005E0CDC" w:rsidP="0028261C">
      <w:pPr>
        <w:jc w:val="center"/>
        <w:rPr>
          <w:b/>
          <w:bCs/>
          <w:lang w:val="bs-Latn-BA"/>
        </w:rPr>
      </w:pPr>
      <w:r w:rsidRPr="005E0CDC">
        <w:rPr>
          <w:b/>
          <w:bCs/>
          <w:lang w:val="bs-Latn-BA"/>
        </w:rPr>
        <w:t>II</w:t>
      </w:r>
    </w:p>
    <w:p w14:paraId="59585CD7" w14:textId="649AE886" w:rsidR="00905A1F" w:rsidRPr="005B39AE" w:rsidRDefault="00905A1F" w:rsidP="008F7165">
      <w:pPr>
        <w:pStyle w:val="ListParagraph"/>
        <w:ind w:left="17640"/>
        <w:jc w:val="both"/>
        <w:rPr>
          <w:lang w:val="bs-Latn-BA"/>
        </w:rPr>
      </w:pPr>
    </w:p>
    <w:tbl>
      <w:tblPr>
        <w:tblW w:w="8777" w:type="dxa"/>
        <w:tblLook w:val="04A0" w:firstRow="1" w:lastRow="0" w:firstColumn="1" w:lastColumn="0" w:noHBand="0" w:noVBand="1"/>
      </w:tblPr>
      <w:tblGrid>
        <w:gridCol w:w="940"/>
        <w:gridCol w:w="5576"/>
        <w:gridCol w:w="2261"/>
      </w:tblGrid>
      <w:tr w:rsidR="00520EA0" w:rsidRPr="00520EA0" w14:paraId="095969E2" w14:textId="4E0741E4" w:rsidTr="00520EA0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EEF" w14:textId="77777777" w:rsidR="00520EA0" w:rsidRPr="00925131" w:rsidRDefault="00520EA0" w:rsidP="00925131">
            <w:pPr>
              <w:rPr>
                <w:b/>
                <w:bCs/>
                <w:lang w:val="hr-HR" w:eastAsia="hr-HR"/>
              </w:rPr>
            </w:pPr>
            <w:r w:rsidRPr="00925131">
              <w:rPr>
                <w:b/>
                <w:bCs/>
                <w:lang w:val="hr-HR" w:eastAsia="hr-HR"/>
              </w:rPr>
              <w:t>R/B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190" w14:textId="77777777" w:rsidR="00520EA0" w:rsidRPr="00520EA0" w:rsidRDefault="00520EA0" w:rsidP="0028261C">
            <w:pPr>
              <w:rPr>
                <w:b/>
                <w:bCs/>
                <w:lang w:val="hr-HR" w:eastAsia="hr-HR"/>
              </w:rPr>
            </w:pPr>
            <w:r w:rsidRPr="00520EA0">
              <w:rPr>
                <w:b/>
                <w:bCs/>
                <w:lang w:val="hr-HR" w:eastAsia="hr-HR"/>
              </w:rPr>
              <w:t>IME I PREZIME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7A0B2" w14:textId="3F0264AC" w:rsidR="00520EA0" w:rsidRPr="00520EA0" w:rsidRDefault="00520EA0" w:rsidP="0028261C">
            <w:pPr>
              <w:rPr>
                <w:b/>
                <w:bCs/>
                <w:lang w:val="hr-HR" w:eastAsia="hr-HR"/>
              </w:rPr>
            </w:pPr>
            <w:r w:rsidRPr="00520EA0">
              <w:rPr>
                <w:b/>
                <w:bCs/>
                <w:lang w:val="hr-HR" w:eastAsia="hr-HR"/>
              </w:rPr>
              <w:t>IZNOS U KM</w:t>
            </w:r>
          </w:p>
        </w:tc>
      </w:tr>
      <w:tr w:rsidR="00E858A3" w:rsidRPr="00F72092" w14:paraId="4DB677EA" w14:textId="135C907A" w:rsidTr="00283A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AB0A" w14:textId="30598E1F" w:rsidR="00E858A3" w:rsidRPr="00925131" w:rsidRDefault="00E858A3" w:rsidP="00E858A3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715B" w14:textId="7341B205" w:rsidR="00E858A3" w:rsidRPr="00F72092" w:rsidRDefault="00E858A3" w:rsidP="00E858A3">
            <w:pPr>
              <w:rPr>
                <w:lang w:val="hr-HR" w:eastAsia="hr-HR"/>
              </w:rPr>
            </w:pPr>
            <w:r>
              <w:t>Alihodžić Esma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1F5A8E" w14:textId="3A57587C" w:rsidR="00E858A3" w:rsidRPr="00D46702" w:rsidRDefault="00E858A3" w:rsidP="00E858A3">
            <w:pPr>
              <w:rPr>
                <w:color w:val="171717" w:themeColor="background2" w:themeShade="1A"/>
              </w:rPr>
            </w:pPr>
            <w:r w:rsidRPr="00556B9B">
              <w:t>1.050.11</w:t>
            </w:r>
          </w:p>
        </w:tc>
      </w:tr>
      <w:tr w:rsidR="00E858A3" w:rsidRPr="00F72092" w14:paraId="1F56477E" w14:textId="77777777" w:rsidTr="00283A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6236" w14:textId="77777777" w:rsidR="00E858A3" w:rsidRPr="00925131" w:rsidRDefault="00E858A3" w:rsidP="00E858A3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8F0E" w14:textId="5D5B8717" w:rsidR="00E858A3" w:rsidRPr="00A453A9" w:rsidRDefault="00E858A3" w:rsidP="00E858A3">
            <w:r w:rsidRPr="00A453A9">
              <w:t>B</w:t>
            </w:r>
            <w:r>
              <w:t>alić</w:t>
            </w:r>
            <w:r w:rsidRPr="00A453A9">
              <w:t xml:space="preserve"> A</w:t>
            </w:r>
            <w:r>
              <w:t>mela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49CD2F8" w14:textId="1B5A58B2" w:rsidR="00E858A3" w:rsidRPr="00556B9B" w:rsidRDefault="00E858A3" w:rsidP="00E858A3">
            <w:r w:rsidRPr="00556B9B">
              <w:t>3.000.00</w:t>
            </w:r>
          </w:p>
        </w:tc>
      </w:tr>
      <w:tr w:rsidR="00E858A3" w:rsidRPr="00F72092" w14:paraId="2FF4B335" w14:textId="77777777" w:rsidTr="00283A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3C9D" w14:textId="77777777" w:rsidR="00E858A3" w:rsidRPr="00925131" w:rsidRDefault="00E858A3" w:rsidP="00E858A3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9320B" w14:textId="375C4A24" w:rsidR="00E858A3" w:rsidRDefault="00E858A3" w:rsidP="00E858A3">
            <w:r>
              <w:t>Baraković Refik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41B61F" w14:textId="6A9528B5" w:rsidR="00E858A3" w:rsidRPr="00556B9B" w:rsidRDefault="00E858A3" w:rsidP="00E858A3">
            <w:r w:rsidRPr="00556B9B">
              <w:t>219.00</w:t>
            </w:r>
          </w:p>
        </w:tc>
      </w:tr>
      <w:tr w:rsidR="00E858A3" w:rsidRPr="00F72092" w14:paraId="222136CB" w14:textId="77777777" w:rsidTr="00283A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DDDC" w14:textId="77777777" w:rsidR="00E858A3" w:rsidRPr="00925131" w:rsidRDefault="00E858A3" w:rsidP="00E858A3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FB5E" w14:textId="1BDA92A4" w:rsidR="00E858A3" w:rsidRDefault="00E858A3" w:rsidP="00E858A3">
            <w:r w:rsidRPr="00A453A9">
              <w:t>B</w:t>
            </w:r>
            <w:r>
              <w:t>eha Samir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2F312B3" w14:textId="2B385B65" w:rsidR="00E858A3" w:rsidRPr="00556B9B" w:rsidRDefault="00E858A3" w:rsidP="00E858A3">
            <w:r w:rsidRPr="00003E6F">
              <w:t>458.38</w:t>
            </w:r>
          </w:p>
        </w:tc>
      </w:tr>
      <w:tr w:rsidR="00E858A3" w:rsidRPr="00F72092" w14:paraId="1787AE54" w14:textId="77777777" w:rsidTr="00344AE4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68CE" w14:textId="77777777" w:rsidR="00E858A3" w:rsidRPr="00925131" w:rsidRDefault="00E858A3" w:rsidP="00E858A3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92A0" w14:textId="4F220502" w:rsidR="00E858A3" w:rsidRPr="00A453A9" w:rsidRDefault="00E858A3" w:rsidP="00E858A3">
            <w:r w:rsidRPr="00A453A9">
              <w:t>B</w:t>
            </w:r>
            <w:r>
              <w:t>oloban Muamer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848AFA8" w14:textId="6726ED60" w:rsidR="00E858A3" w:rsidRPr="00003E6F" w:rsidRDefault="00E858A3" w:rsidP="00E858A3">
            <w:r w:rsidRPr="00556B9B">
              <w:t>3.000.00</w:t>
            </w:r>
          </w:p>
        </w:tc>
      </w:tr>
      <w:tr w:rsidR="00204C55" w:rsidRPr="00F72092" w14:paraId="0CD0E3BE" w14:textId="77777777" w:rsidTr="00344AE4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BA10" w14:textId="77777777" w:rsidR="00204C55" w:rsidRPr="00925131" w:rsidRDefault="00204C55" w:rsidP="00204C55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C6DD" w14:textId="7A0A40A6" w:rsidR="00204C55" w:rsidRPr="00A453A9" w:rsidRDefault="00204C55" w:rsidP="00204C55">
            <w:r>
              <w:t>Boloban Refik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293D7F6" w14:textId="765F0CA6" w:rsidR="00204C55" w:rsidRPr="00556B9B" w:rsidRDefault="00204C55" w:rsidP="00204C55">
            <w:r w:rsidRPr="00556B9B">
              <w:t>772.65</w:t>
            </w:r>
          </w:p>
        </w:tc>
      </w:tr>
      <w:tr w:rsidR="00AD7F31" w:rsidRPr="00F72092" w14:paraId="046D1136" w14:textId="77777777" w:rsidTr="00270306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649E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FDAF0" w14:textId="366D3EB5" w:rsidR="00AD7F31" w:rsidRDefault="00AD7F31" w:rsidP="00AD7F31">
            <w:r>
              <w:t>Boloban Nusret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BAF0559" w14:textId="180B8313" w:rsidR="00AD7F31" w:rsidRPr="00556B9B" w:rsidRDefault="00AD7F31" w:rsidP="00AD7F31">
            <w:r w:rsidRPr="00556B9B">
              <w:t>140.80</w:t>
            </w:r>
          </w:p>
        </w:tc>
      </w:tr>
      <w:tr w:rsidR="00AD7F31" w:rsidRPr="00F72092" w14:paraId="75D71B2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3A8C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D9E2" w14:textId="51A8EF2F" w:rsidR="00AD7F31" w:rsidRPr="00A453A9" w:rsidRDefault="00AD7F31" w:rsidP="00AD7F31">
            <w:r w:rsidRPr="00A453A9">
              <w:t>Č</w:t>
            </w:r>
            <w:r>
              <w:t>orbadžić Remzo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396A8D0" w14:textId="58ECB19E" w:rsidR="00AD7F31" w:rsidRPr="00003E6F" w:rsidRDefault="00AD7F31" w:rsidP="00AD7F31">
            <w:r w:rsidRPr="00003E6F">
              <w:t>177.60</w:t>
            </w:r>
          </w:p>
        </w:tc>
      </w:tr>
      <w:tr w:rsidR="00AD7F31" w:rsidRPr="00F72092" w14:paraId="3FB09917" w14:textId="77777777" w:rsidTr="00467500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9615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57C8" w14:textId="52162386" w:rsidR="00AD7F31" w:rsidRPr="00A453A9" w:rsidRDefault="00AD7F31" w:rsidP="00AD7F31">
            <w:r>
              <w:t>Čorbadžić Sabahudin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0E65752" w14:textId="365DAE36" w:rsidR="00AD7F31" w:rsidRPr="00003E6F" w:rsidRDefault="00AD7F31" w:rsidP="00AD7F31">
            <w:r w:rsidRPr="00556B9B">
              <w:t>185.75</w:t>
            </w:r>
          </w:p>
        </w:tc>
      </w:tr>
      <w:tr w:rsidR="00AD7F31" w:rsidRPr="00F72092" w14:paraId="7446DB22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AE6E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A905" w14:textId="4D9AE4C1" w:rsidR="00AD7F31" w:rsidRPr="00A453A9" w:rsidRDefault="00AD7F31" w:rsidP="00AD7F31">
            <w:r>
              <w:t xml:space="preserve">Ćohković </w:t>
            </w:r>
            <w:r w:rsidRPr="00A453A9">
              <w:t>A</w:t>
            </w:r>
            <w:r>
              <w:t>dil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01016C9" w14:textId="1C46162B" w:rsidR="00AD7F31" w:rsidRPr="00003E6F" w:rsidRDefault="00AD7F31" w:rsidP="00AD7F31">
            <w:r w:rsidRPr="00003E6F">
              <w:t>551.40</w:t>
            </w:r>
          </w:p>
        </w:tc>
      </w:tr>
      <w:tr w:rsidR="00AD7F31" w:rsidRPr="00F72092" w14:paraId="59CC15E2" w14:textId="77777777" w:rsidTr="00791776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E21A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EDF7" w14:textId="4F766135" w:rsidR="00AD7F31" w:rsidRPr="00A453A9" w:rsidRDefault="00AD7F31" w:rsidP="00AD7F31">
            <w:r>
              <w:t>Ćohković</w:t>
            </w:r>
            <w:r w:rsidRPr="00A453A9">
              <w:t xml:space="preserve"> M</w:t>
            </w:r>
            <w:r>
              <w:t>uhamed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14BF394" w14:textId="0B7C1B81" w:rsidR="00AD7F31" w:rsidRPr="00003E6F" w:rsidRDefault="00AD7F31" w:rsidP="00AD7F31">
            <w:r w:rsidRPr="00003E6F">
              <w:t>307.47</w:t>
            </w:r>
          </w:p>
        </w:tc>
      </w:tr>
      <w:tr w:rsidR="00AD7F31" w:rsidRPr="00F72092" w14:paraId="17A772D0" w14:textId="77777777" w:rsidTr="00F22D2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FD75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449A" w14:textId="0000ED28" w:rsidR="00AD7F31" w:rsidRDefault="00AD7F31" w:rsidP="00AD7F31">
            <w:r>
              <w:t>Ćohković Armin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998C48" w14:textId="1074343F" w:rsidR="00AD7F31" w:rsidRPr="00003E6F" w:rsidRDefault="00AD7F31" w:rsidP="00AD7F31">
            <w:r w:rsidRPr="00003E6F">
              <w:t>212.94</w:t>
            </w:r>
          </w:p>
        </w:tc>
      </w:tr>
      <w:tr w:rsidR="00AD7F31" w:rsidRPr="00F72092" w14:paraId="36E67BDC" w14:textId="77777777" w:rsidTr="00F22D2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55F1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B88C" w14:textId="37D4B5F9" w:rsidR="00AD7F31" w:rsidRDefault="00AD7F31" w:rsidP="00AD7F31">
            <w:r>
              <w:t>Ćohković</w:t>
            </w:r>
            <w:r w:rsidRPr="00A453A9">
              <w:t xml:space="preserve"> S</w:t>
            </w:r>
            <w:r>
              <w:t>abit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8649CF7" w14:textId="3CC2C499" w:rsidR="00AD7F31" w:rsidRPr="00003E6F" w:rsidRDefault="00AD7F31" w:rsidP="00AD7F31">
            <w:r w:rsidRPr="00003E6F">
              <w:t>100.00</w:t>
            </w:r>
          </w:p>
        </w:tc>
      </w:tr>
      <w:tr w:rsidR="00AD7F31" w:rsidRPr="00F72092" w14:paraId="2B5DD57C" w14:textId="77777777" w:rsidTr="00354E7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BB27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ABF3" w14:textId="7B0C6016" w:rsidR="00AD7F31" w:rsidRPr="00A453A9" w:rsidRDefault="00AD7F31" w:rsidP="00AD7F31">
            <w:r w:rsidRPr="00A453A9">
              <w:t>Ć</w:t>
            </w:r>
            <w:r>
              <w:t>osić Zufer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E0F4883" w14:textId="24CF1485" w:rsidR="00AD7F31" w:rsidRPr="00003E6F" w:rsidRDefault="00AD7F31" w:rsidP="00AD7F31">
            <w:r w:rsidRPr="00003E6F">
              <w:t>100.00</w:t>
            </w:r>
          </w:p>
        </w:tc>
      </w:tr>
      <w:tr w:rsidR="00AD7F31" w:rsidRPr="00F72092" w14:paraId="0B78DB51" w14:textId="77777777" w:rsidTr="00354E7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89AB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17B2" w14:textId="417099AE" w:rsidR="00AD7F31" w:rsidRPr="00A453A9" w:rsidRDefault="00AD7F31" w:rsidP="00AD7F31">
            <w:r>
              <w:t>Ćukas Ismet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F7FF8CF" w14:textId="17C470AB" w:rsidR="00AD7F31" w:rsidRPr="00003E6F" w:rsidRDefault="00AD7F31" w:rsidP="00AD7F31">
            <w:r w:rsidRPr="00556B9B">
              <w:t>750.00</w:t>
            </w:r>
          </w:p>
        </w:tc>
      </w:tr>
      <w:tr w:rsidR="00AD7F31" w:rsidRPr="00F72092" w14:paraId="32DDDC7F" w14:textId="77777777" w:rsidTr="00354E7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CD5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E72E" w14:textId="2E546560" w:rsidR="00AD7F31" w:rsidRPr="00A453A9" w:rsidRDefault="00AD7F31" w:rsidP="00AD7F31">
            <w:r>
              <w:t>Duraković Mensur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28E9459" w14:textId="76C1DBCE" w:rsidR="00AD7F31" w:rsidRPr="00003E6F" w:rsidRDefault="00AD7F31" w:rsidP="00AD7F31">
            <w:r w:rsidRPr="00556B9B">
              <w:t>131.25</w:t>
            </w:r>
          </w:p>
        </w:tc>
      </w:tr>
      <w:tr w:rsidR="00AD7F31" w:rsidRPr="00F72092" w14:paraId="24298197" w14:textId="77777777" w:rsidTr="00354E7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ED13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A9CD" w14:textId="69FB965F" w:rsidR="00AD7F31" w:rsidRDefault="00AD7F31" w:rsidP="00AD7F31">
            <w:r w:rsidRPr="00A453A9">
              <w:t>D</w:t>
            </w:r>
            <w:r>
              <w:t>uranović</w:t>
            </w:r>
            <w:r w:rsidRPr="00A453A9">
              <w:t xml:space="preserve"> A</w:t>
            </w:r>
            <w:r>
              <w:t>vdo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613E448" w14:textId="73C49A31" w:rsidR="00AD7F31" w:rsidRPr="00556B9B" w:rsidRDefault="00AD7F31" w:rsidP="00AD7F31">
            <w:r w:rsidRPr="00556B9B">
              <w:t>292.50</w:t>
            </w:r>
          </w:p>
        </w:tc>
      </w:tr>
      <w:tr w:rsidR="00AD7F31" w:rsidRPr="00F72092" w14:paraId="086ECDC5" w14:textId="77777777" w:rsidTr="00354E7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60B5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CED9A" w14:textId="0816E26E" w:rsidR="00AD7F31" w:rsidRPr="00A453A9" w:rsidRDefault="00AD7F31" w:rsidP="00AD7F31">
            <w:r>
              <w:t>Duro Šefik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303EB83" w14:textId="70F93FD8" w:rsidR="00AD7F31" w:rsidRPr="00556B9B" w:rsidRDefault="00AD7F31" w:rsidP="00AD7F31">
            <w:r w:rsidRPr="00556B9B">
              <w:t>126.32</w:t>
            </w:r>
          </w:p>
        </w:tc>
      </w:tr>
      <w:tr w:rsidR="00AD7F31" w:rsidRPr="00F72092" w14:paraId="4F806C81" w14:textId="0AE1E94F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2D43" w14:textId="76ADF720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5AB4" w14:textId="188CDC68" w:rsidR="00AD7F31" w:rsidRPr="00F72092" w:rsidRDefault="00AD7F31" w:rsidP="00AD7F31">
            <w:pPr>
              <w:rPr>
                <w:lang w:val="hr-HR" w:eastAsia="hr-HR"/>
              </w:rPr>
            </w:pPr>
            <w:r>
              <w:t>Džino</w:t>
            </w:r>
            <w:r w:rsidRPr="00A453A9">
              <w:t xml:space="preserve"> H</w:t>
            </w:r>
            <w:r>
              <w:t>imzo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7C02882" w14:textId="6EF04690" w:rsidR="00AD7F31" w:rsidRPr="00D46702" w:rsidRDefault="00AD7F31" w:rsidP="00AD7F31">
            <w:pPr>
              <w:rPr>
                <w:color w:val="171717" w:themeColor="background2" w:themeShade="1A"/>
              </w:rPr>
            </w:pPr>
            <w:r w:rsidRPr="00003E6F">
              <w:t>485.10</w:t>
            </w:r>
          </w:p>
        </w:tc>
      </w:tr>
      <w:tr w:rsidR="00AD7F31" w:rsidRPr="00F72092" w14:paraId="2AD356F7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E2C7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CD66" w14:textId="06B1BD65" w:rsidR="00AD7F31" w:rsidRDefault="00AD7F31" w:rsidP="00AD7F31">
            <w:r w:rsidRPr="00A453A9">
              <w:t>D</w:t>
            </w:r>
            <w:r>
              <w:t>žino Fadil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24AB7B" w14:textId="6BBB8E73" w:rsidR="00AD7F31" w:rsidRPr="00003E6F" w:rsidRDefault="00AD7F31" w:rsidP="00AD7F31">
            <w:r w:rsidRPr="00556B9B">
              <w:t>312.88</w:t>
            </w:r>
          </w:p>
        </w:tc>
      </w:tr>
      <w:tr w:rsidR="00AD7F31" w:rsidRPr="00F72092" w14:paraId="5FE5E885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6130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3F70" w14:textId="4580873F" w:rsidR="00AD7F31" w:rsidRPr="00A453A9" w:rsidRDefault="00AD7F31" w:rsidP="00AD7F31">
            <w:r w:rsidRPr="00A453A9">
              <w:t>F</w:t>
            </w:r>
            <w:r>
              <w:t>aladžić Mujo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E66CB9" w14:textId="6ED14E3B" w:rsidR="00AD7F31" w:rsidRPr="00556B9B" w:rsidRDefault="00AD7F31" w:rsidP="00AD7F31">
            <w:r w:rsidRPr="00556B9B">
              <w:t>115.00</w:t>
            </w:r>
          </w:p>
        </w:tc>
      </w:tr>
      <w:tr w:rsidR="00AD7F31" w:rsidRPr="00F72092" w14:paraId="70D85EC7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276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7D0E" w14:textId="5DBC31B3" w:rsidR="00AD7F31" w:rsidRPr="00A453A9" w:rsidRDefault="00AD7F31" w:rsidP="00AD7F31">
            <w:r w:rsidRPr="00A453A9">
              <w:t>F</w:t>
            </w:r>
            <w:r>
              <w:t>aladžić Džemal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C64F2E" w14:textId="17CB8063" w:rsidR="00AD7F31" w:rsidRPr="00556B9B" w:rsidRDefault="00AD7F31" w:rsidP="00AD7F31">
            <w:r w:rsidRPr="00556B9B">
              <w:t>243.82</w:t>
            </w:r>
          </w:p>
        </w:tc>
      </w:tr>
      <w:tr w:rsidR="00AD7F31" w:rsidRPr="00F72092" w14:paraId="219D8AC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2DF3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9D92" w14:textId="5025785F" w:rsidR="00AD7F31" w:rsidRDefault="00AD7F31" w:rsidP="00AD7F31">
            <w:r w:rsidRPr="00A453A9">
              <w:t>F</w:t>
            </w:r>
            <w:r>
              <w:t>išić Asim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DA798CA" w14:textId="4887C43B" w:rsidR="00AD7F31" w:rsidRPr="00003E6F" w:rsidRDefault="00AD7F31" w:rsidP="00AD7F31">
            <w:r w:rsidRPr="00556B9B">
              <w:t>800.00</w:t>
            </w:r>
          </w:p>
        </w:tc>
      </w:tr>
      <w:tr w:rsidR="00AD7F31" w:rsidRPr="00F72092" w14:paraId="7452498C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F56C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1743" w14:textId="10A7DDB9" w:rsidR="00AD7F31" w:rsidRPr="00A453A9" w:rsidRDefault="00AD7F31" w:rsidP="00AD7F31">
            <w:r>
              <w:t>Fišić Anis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8B935CF" w14:textId="12F1BE27" w:rsidR="00AD7F31" w:rsidRPr="00556B9B" w:rsidRDefault="00AD7F31" w:rsidP="00AD7F31">
            <w:r w:rsidRPr="00556B9B">
              <w:t>338.28</w:t>
            </w:r>
          </w:p>
        </w:tc>
      </w:tr>
      <w:tr w:rsidR="00AD7F31" w:rsidRPr="00F72092" w14:paraId="1701C99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6A9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42222" w14:textId="27EC4332" w:rsidR="00AD7F31" w:rsidRDefault="00AD7F31" w:rsidP="00AD7F31">
            <w:r w:rsidRPr="00A453A9">
              <w:t>G</w:t>
            </w:r>
            <w:r>
              <w:t>raho Uzeir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A1E49CC" w14:textId="2DDA9E5F" w:rsidR="00AD7F31" w:rsidRPr="00556B9B" w:rsidRDefault="00AD7F31" w:rsidP="00AD7F31">
            <w:r w:rsidRPr="00556B9B">
              <w:t>373.26</w:t>
            </w:r>
          </w:p>
        </w:tc>
      </w:tr>
      <w:tr w:rsidR="00AD7F31" w:rsidRPr="00F72092" w14:paraId="0E38A8C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2283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F07A" w14:textId="694E63F6" w:rsidR="00AD7F31" w:rsidRPr="00A453A9" w:rsidRDefault="00AD7F31" w:rsidP="00AD7F31">
            <w:r w:rsidRPr="00A453A9">
              <w:t>G</w:t>
            </w:r>
            <w:r>
              <w:t>raho</w:t>
            </w:r>
            <w:r w:rsidRPr="00A453A9">
              <w:t xml:space="preserve"> </w:t>
            </w:r>
            <w:r>
              <w:t>(Enes)</w:t>
            </w:r>
            <w:r w:rsidRPr="00A453A9">
              <w:t xml:space="preserve"> M</w:t>
            </w:r>
            <w:r>
              <w:t>iralem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5475FF2" w14:textId="7F5DBAA4" w:rsidR="00AD7F31" w:rsidRPr="00556B9B" w:rsidRDefault="00AD7F31" w:rsidP="00AD7F31">
            <w:r w:rsidRPr="00556B9B">
              <w:t>207.00</w:t>
            </w:r>
          </w:p>
        </w:tc>
      </w:tr>
      <w:tr w:rsidR="00AD7F31" w:rsidRPr="00F72092" w14:paraId="1F850D6E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626D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B941" w14:textId="49CE2375" w:rsidR="00AD7F31" w:rsidRPr="00A453A9" w:rsidRDefault="00AD7F31" w:rsidP="00AD7F31">
            <w:r w:rsidRPr="00A453A9">
              <w:t>G</w:t>
            </w:r>
            <w:r>
              <w:t>raho Ermin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93BB4B" w14:textId="04331F57" w:rsidR="00AD7F31" w:rsidRPr="00556B9B" w:rsidRDefault="00AD7F31" w:rsidP="00AD7F31">
            <w:r w:rsidRPr="00556B9B">
              <w:t>423.00</w:t>
            </w:r>
          </w:p>
        </w:tc>
      </w:tr>
      <w:tr w:rsidR="00AD7F31" w:rsidRPr="00F72092" w14:paraId="50534A1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2F8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1BF2" w14:textId="38460C4C" w:rsidR="00AD7F31" w:rsidRPr="00A453A9" w:rsidRDefault="00AD7F31" w:rsidP="00AD7F31">
            <w:r w:rsidRPr="00A453A9">
              <w:t>G</w:t>
            </w:r>
            <w:r>
              <w:t>raho</w:t>
            </w:r>
            <w:r w:rsidRPr="00A453A9">
              <w:t xml:space="preserve"> </w:t>
            </w:r>
            <w:r>
              <w:t xml:space="preserve">(Šerif) </w:t>
            </w:r>
            <w:r w:rsidRPr="00A453A9">
              <w:t>M</w:t>
            </w:r>
            <w:r>
              <w:t>iralem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0AEE351" w14:textId="72528238" w:rsidR="00AD7F31" w:rsidRPr="00556B9B" w:rsidRDefault="00AD7F31" w:rsidP="00AD7F31">
            <w:r w:rsidRPr="00556B9B">
              <w:t>355.40</w:t>
            </w:r>
          </w:p>
        </w:tc>
      </w:tr>
      <w:tr w:rsidR="00AD7F31" w:rsidRPr="00F72092" w14:paraId="273E3303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37BF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7AAC" w14:textId="625A8A8A" w:rsidR="00AD7F31" w:rsidRPr="00A453A9" w:rsidRDefault="00AD7F31" w:rsidP="00AD7F31">
            <w:r w:rsidRPr="00A453A9">
              <w:t>G</w:t>
            </w:r>
            <w:r>
              <w:t>raho</w:t>
            </w:r>
            <w:r w:rsidRPr="00A453A9">
              <w:t xml:space="preserve"> M</w:t>
            </w:r>
            <w:r>
              <w:t>ujo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E8DB9F" w14:textId="4681B510" w:rsidR="00AD7F31" w:rsidRPr="00556B9B" w:rsidRDefault="00AD7F31" w:rsidP="00AD7F31">
            <w:r w:rsidRPr="00556B9B">
              <w:t>1.689.80</w:t>
            </w:r>
          </w:p>
        </w:tc>
      </w:tr>
      <w:tr w:rsidR="00AD7F31" w:rsidRPr="00F72092" w14:paraId="35E835F5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0F32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5B38C" w14:textId="790BF3FC" w:rsidR="00AD7F31" w:rsidRPr="00A453A9" w:rsidRDefault="00AD7F31" w:rsidP="00AD7F31">
            <w:r w:rsidRPr="00A453A9">
              <w:t>G</w:t>
            </w:r>
            <w:r>
              <w:t>raho</w:t>
            </w:r>
            <w:r w:rsidRPr="00A453A9">
              <w:t xml:space="preserve"> S</w:t>
            </w:r>
            <w:r>
              <w:t>adeta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BC5FF84" w14:textId="5A9C0E32" w:rsidR="00AD7F31" w:rsidRPr="00556B9B" w:rsidRDefault="00AD7F31" w:rsidP="00AD7F31">
            <w:r w:rsidRPr="00556B9B">
              <w:t>105.00</w:t>
            </w:r>
          </w:p>
        </w:tc>
      </w:tr>
      <w:tr w:rsidR="00AD7F31" w:rsidRPr="00F72092" w14:paraId="4D98B84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925D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F977" w14:textId="2FD9738D" w:rsidR="00AD7F31" w:rsidRPr="00A453A9" w:rsidRDefault="00AD7F31" w:rsidP="00AD7F31">
            <w:r w:rsidRPr="00A453A9">
              <w:t>G</w:t>
            </w:r>
            <w:r>
              <w:t>raho Edin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6D1117C" w14:textId="4432A477" w:rsidR="00AD7F31" w:rsidRPr="00556B9B" w:rsidRDefault="00AD7F31" w:rsidP="00AD7F31">
            <w:r w:rsidRPr="00556B9B">
              <w:t>101.87</w:t>
            </w:r>
          </w:p>
        </w:tc>
      </w:tr>
      <w:tr w:rsidR="00AD7F31" w:rsidRPr="00F72092" w14:paraId="446AC7B2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A12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F39E" w14:textId="1883AA52" w:rsidR="00AD7F31" w:rsidRDefault="00AD7F31" w:rsidP="00AD7F31">
            <w:r w:rsidRPr="00A453A9">
              <w:t>H</w:t>
            </w:r>
            <w:r>
              <w:t>abibija Fehim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CE2D0A3" w14:textId="0E29CFC1" w:rsidR="00AD7F31" w:rsidRPr="00556B9B" w:rsidRDefault="00AD7F31" w:rsidP="00AD7F31">
            <w:r w:rsidRPr="00556B9B">
              <w:t>4.036.90</w:t>
            </w:r>
          </w:p>
        </w:tc>
      </w:tr>
      <w:tr w:rsidR="00AD7F31" w:rsidRPr="00F72092" w14:paraId="3066436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F033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B09E" w14:textId="6A8E3ED6" w:rsidR="00AD7F31" w:rsidRPr="00A453A9" w:rsidRDefault="00AD7F31" w:rsidP="00AD7F31">
            <w:r w:rsidRPr="00A453A9">
              <w:t>H</w:t>
            </w:r>
            <w:r>
              <w:t>adžajlija Denis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B6B59F2" w14:textId="6E0D7793" w:rsidR="00AD7F31" w:rsidRPr="00556B9B" w:rsidRDefault="00AD7F31" w:rsidP="00AD7F31">
            <w:r w:rsidRPr="00556B9B">
              <w:t>3.650.00</w:t>
            </w:r>
          </w:p>
        </w:tc>
      </w:tr>
      <w:tr w:rsidR="00AD7F31" w:rsidRPr="00F72092" w14:paraId="2ED6C4F7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66BC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BFBC8" w14:textId="2099BB98" w:rsidR="00AD7F31" w:rsidRPr="00A453A9" w:rsidRDefault="00AD7F31" w:rsidP="00AD7F31">
            <w:r w:rsidRPr="00A453A9">
              <w:t>H</w:t>
            </w:r>
            <w:r>
              <w:t>akalović</w:t>
            </w:r>
            <w:r w:rsidRPr="00A453A9">
              <w:t xml:space="preserve"> S</w:t>
            </w:r>
            <w:r>
              <w:t>ejdo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2771E6C" w14:textId="44BE7AA1" w:rsidR="00AD7F31" w:rsidRPr="00556B9B" w:rsidRDefault="00AD7F31" w:rsidP="00AD7F31">
            <w:r w:rsidRPr="00556B9B">
              <w:t>445.00</w:t>
            </w:r>
          </w:p>
        </w:tc>
      </w:tr>
      <w:tr w:rsidR="00AD7F31" w:rsidRPr="00F72092" w14:paraId="7CF47453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4E41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1AF0" w14:textId="1BCE89B4" w:rsidR="00AD7F31" w:rsidRPr="00A453A9" w:rsidRDefault="00AD7F31" w:rsidP="00AD7F31">
            <w:r w:rsidRPr="00A453A9">
              <w:t>H</w:t>
            </w:r>
            <w:r>
              <w:t xml:space="preserve">ebibović </w:t>
            </w:r>
            <w:r w:rsidRPr="00A453A9">
              <w:t>I</w:t>
            </w:r>
            <w:r>
              <w:t>bro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F431E75" w14:textId="5D858918" w:rsidR="00AD7F31" w:rsidRPr="00556B9B" w:rsidRDefault="00AD7F31" w:rsidP="00AD7F31">
            <w:r w:rsidRPr="00556B9B">
              <w:t>134.32</w:t>
            </w:r>
          </w:p>
        </w:tc>
      </w:tr>
      <w:tr w:rsidR="00AD7F31" w:rsidRPr="00F72092" w14:paraId="6EDE058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8D5E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5006" w14:textId="482EF6CE" w:rsidR="00AD7F31" w:rsidRPr="00A453A9" w:rsidRDefault="00AD7F31" w:rsidP="00AD7F31">
            <w:r w:rsidRPr="00A453A9">
              <w:t>H</w:t>
            </w:r>
            <w:r>
              <w:t>erić Nermin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98E033" w14:textId="4CBF25F6" w:rsidR="00AD7F31" w:rsidRPr="00556B9B" w:rsidRDefault="00AD7F31" w:rsidP="00AD7F31">
            <w:r w:rsidRPr="00556B9B">
              <w:t>498.97</w:t>
            </w:r>
          </w:p>
        </w:tc>
      </w:tr>
      <w:tr w:rsidR="00AD7F31" w:rsidRPr="00F72092" w14:paraId="04927B9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88F3" w14:textId="77777777" w:rsidR="00AD7F31" w:rsidRPr="00925131" w:rsidRDefault="00AD7F31" w:rsidP="00AD7F3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C13F" w14:textId="548D45DB" w:rsidR="00AD7F31" w:rsidRPr="00A453A9" w:rsidRDefault="00AD7F31" w:rsidP="00AD7F31">
            <w:r w:rsidRPr="00A453A9">
              <w:t>H</w:t>
            </w:r>
            <w:r>
              <w:t>odžić Samir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DC681A" w14:textId="4ABDC444" w:rsidR="00AD7F31" w:rsidRPr="00003E6F" w:rsidRDefault="00AD7F31" w:rsidP="00AD7F31">
            <w:r w:rsidRPr="00003E6F">
              <w:t>350.65</w:t>
            </w:r>
          </w:p>
        </w:tc>
      </w:tr>
      <w:tr w:rsidR="003B0A81" w:rsidRPr="00F72092" w14:paraId="5AC2995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89DF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FEB0" w14:textId="0A5C4007" w:rsidR="003B0A81" w:rsidRPr="00A453A9" w:rsidRDefault="003B0A81" w:rsidP="003B0A81">
            <w:r w:rsidRPr="00A453A9">
              <w:t>H</w:t>
            </w:r>
            <w:r>
              <w:t>ondo Hasan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4487523" w14:textId="1010FB27" w:rsidR="003B0A81" w:rsidRPr="00003E6F" w:rsidRDefault="003B0A81" w:rsidP="003B0A81">
            <w:r w:rsidRPr="00556B9B">
              <w:t>790.32</w:t>
            </w:r>
          </w:p>
        </w:tc>
      </w:tr>
      <w:tr w:rsidR="003B0A81" w:rsidRPr="00F72092" w14:paraId="77CC300E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8EB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D1E0" w14:textId="7502CB9F" w:rsidR="003B0A81" w:rsidRPr="00A453A9" w:rsidRDefault="003B0A81" w:rsidP="003B0A81">
            <w:r w:rsidRPr="00A453A9">
              <w:t>H</w:t>
            </w:r>
            <w:r>
              <w:t>ondo</w:t>
            </w:r>
            <w:r w:rsidRPr="00A453A9">
              <w:t xml:space="preserve"> I</w:t>
            </w:r>
            <w:r>
              <w:t>zeta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2A5358" w14:textId="074A9118" w:rsidR="003B0A81" w:rsidRPr="00003E6F" w:rsidRDefault="003B0A81" w:rsidP="003B0A81">
            <w:r w:rsidRPr="00556B9B">
              <w:t>237.93</w:t>
            </w:r>
          </w:p>
        </w:tc>
      </w:tr>
      <w:tr w:rsidR="003B0A81" w:rsidRPr="00F72092" w14:paraId="58FBF1BC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E6E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F579" w14:textId="52AD02C9" w:rsidR="003B0A81" w:rsidRPr="00A453A9" w:rsidRDefault="003B0A81" w:rsidP="003B0A81">
            <w:r w:rsidRPr="00A453A9">
              <w:t>H</w:t>
            </w:r>
            <w:r>
              <w:t>ondo</w:t>
            </w:r>
            <w:r w:rsidRPr="00A453A9">
              <w:t xml:space="preserve"> M</w:t>
            </w:r>
            <w:r>
              <w:t>uris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73D695" w14:textId="5250B448" w:rsidR="003B0A81" w:rsidRPr="00003E6F" w:rsidRDefault="003B0A81" w:rsidP="003B0A81">
            <w:r w:rsidRPr="00556B9B">
              <w:t>323.70</w:t>
            </w:r>
          </w:p>
        </w:tc>
      </w:tr>
      <w:tr w:rsidR="003B0A81" w:rsidRPr="00F72092" w14:paraId="2C2313D4" w14:textId="77777777" w:rsidTr="0095620D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839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1A965" w14:textId="6179EB92" w:rsidR="003B0A81" w:rsidRPr="00A453A9" w:rsidRDefault="003B0A81" w:rsidP="003B0A81">
            <w:r w:rsidRPr="00A453A9">
              <w:t>H</w:t>
            </w:r>
            <w:r>
              <w:t>ondo Vejsil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3C5F5B" w14:textId="1D4F390D" w:rsidR="003B0A81" w:rsidRPr="00003E6F" w:rsidRDefault="003B0A81" w:rsidP="003B0A81">
            <w:r w:rsidRPr="00556B9B">
              <w:t>883.59</w:t>
            </w:r>
          </w:p>
        </w:tc>
      </w:tr>
      <w:tr w:rsidR="003B0A81" w:rsidRPr="00F72092" w14:paraId="0D10D2E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A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4A0B" w14:textId="5D6D63F8" w:rsidR="003B0A81" w:rsidRPr="00A453A9" w:rsidRDefault="003B0A81" w:rsidP="003B0A81">
            <w:r>
              <w:t>Hondo Armis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9368ECC" w14:textId="48A0FC22" w:rsidR="003B0A81" w:rsidRPr="00003E6F" w:rsidRDefault="003B0A81" w:rsidP="003B0A81">
            <w:r w:rsidRPr="00556B9B">
              <w:t>986.37</w:t>
            </w:r>
          </w:p>
        </w:tc>
      </w:tr>
      <w:tr w:rsidR="003B0A81" w:rsidRPr="00F72092" w14:paraId="6D6FECA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D74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87C7" w14:textId="1211918F" w:rsidR="003B0A81" w:rsidRDefault="003B0A81" w:rsidP="003B0A81">
            <w:r w:rsidRPr="00A453A9">
              <w:t xml:space="preserve"> </w:t>
            </w:r>
            <w:r>
              <w:t>Hondo Mehmed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328D9F" w14:textId="4709D23F" w:rsidR="003B0A81" w:rsidRPr="00556B9B" w:rsidRDefault="003B0A81" w:rsidP="003B0A81">
            <w:r w:rsidRPr="00556B9B">
              <w:t>1.363.00</w:t>
            </w:r>
          </w:p>
        </w:tc>
      </w:tr>
      <w:tr w:rsidR="003B0A81" w:rsidRPr="00F72092" w14:paraId="72BDF369" w14:textId="77777777" w:rsidTr="003C644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BC2E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C01DB" w14:textId="74DF32F0" w:rsidR="003B0A81" w:rsidRPr="00A453A9" w:rsidRDefault="003B0A81" w:rsidP="003B0A81">
            <w:r w:rsidRPr="00A453A9">
              <w:t>H</w:t>
            </w:r>
            <w:r>
              <w:t>rnjica Refik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69023E5" w14:textId="31B220A4" w:rsidR="003B0A81" w:rsidRPr="00556B9B" w:rsidRDefault="003B0A81" w:rsidP="003B0A81">
            <w:r w:rsidRPr="00556B9B">
              <w:t>250.28</w:t>
            </w:r>
          </w:p>
        </w:tc>
      </w:tr>
      <w:tr w:rsidR="003B0A81" w:rsidRPr="00F72092" w14:paraId="52F51677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405C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CB49" w14:textId="5B0F7C42" w:rsidR="003B0A81" w:rsidRDefault="003B0A81" w:rsidP="003B0A81">
            <w:r>
              <w:t>Hrnjica Elvedina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147C65" w14:textId="7C1ED859" w:rsidR="003B0A81" w:rsidRPr="00556B9B" w:rsidRDefault="003B0A81" w:rsidP="003B0A81">
            <w:r w:rsidRPr="00556B9B">
              <w:t>1.217.21</w:t>
            </w:r>
          </w:p>
        </w:tc>
      </w:tr>
      <w:tr w:rsidR="003B0A81" w:rsidRPr="00F72092" w14:paraId="0373588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0478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6DEC" w14:textId="09A1C93E" w:rsidR="003B0A81" w:rsidRDefault="003B0A81" w:rsidP="003B0A81">
            <w:r w:rsidRPr="00A453A9">
              <w:t>H</w:t>
            </w:r>
            <w:r>
              <w:t>rnji</w:t>
            </w:r>
            <w:r w:rsidRPr="00A453A9">
              <w:t>c</w:t>
            </w:r>
            <w:r>
              <w:t>a</w:t>
            </w:r>
            <w:r w:rsidRPr="00A453A9">
              <w:t xml:space="preserve"> Š</w:t>
            </w:r>
            <w:r>
              <w:t>aćir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39DA2A" w14:textId="1EB20C38" w:rsidR="003B0A81" w:rsidRPr="00556B9B" w:rsidRDefault="003B0A81" w:rsidP="003B0A81">
            <w:r w:rsidRPr="00556B9B">
              <w:t>701.94</w:t>
            </w:r>
          </w:p>
        </w:tc>
      </w:tr>
      <w:tr w:rsidR="003B0A81" w:rsidRPr="00F72092" w14:paraId="59F0DEF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751F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EA5F" w14:textId="2F8B78C4" w:rsidR="003B0A81" w:rsidRDefault="003B0A81" w:rsidP="003B0A81">
            <w:r w:rsidRPr="00A453A9">
              <w:t>H</w:t>
            </w:r>
            <w:r>
              <w:t>rnjica Hasib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621CA0" w14:textId="14A4C86E" w:rsidR="003B0A81" w:rsidRPr="00556B9B" w:rsidRDefault="003B0A81" w:rsidP="003B0A81">
            <w:r w:rsidRPr="00556B9B">
              <w:t>478.40</w:t>
            </w:r>
          </w:p>
        </w:tc>
      </w:tr>
      <w:tr w:rsidR="003B0A81" w:rsidRPr="00F72092" w14:paraId="21412F81" w14:textId="77777777" w:rsidTr="000A3FDC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7DFE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9151D6" w14:textId="10A9D38B" w:rsidR="003B0A81" w:rsidRDefault="003B0A81" w:rsidP="003B0A81">
            <w:r w:rsidRPr="00A453A9">
              <w:t>H</w:t>
            </w:r>
            <w:r>
              <w:t>rnjica Muharem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FD7369" w14:textId="5E253C15" w:rsidR="003B0A81" w:rsidRPr="00556B9B" w:rsidRDefault="003B0A81" w:rsidP="003B0A81">
            <w:r w:rsidRPr="00556B9B">
              <w:t>101.71</w:t>
            </w:r>
          </w:p>
        </w:tc>
      </w:tr>
      <w:tr w:rsidR="003B0A81" w:rsidRPr="00F72092" w14:paraId="1FD38DC2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F37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7618" w14:textId="557EE17F" w:rsidR="003B0A81" w:rsidRDefault="003B0A81" w:rsidP="003B0A81">
            <w:r>
              <w:t>Hrnjica Nesib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F7A3F19" w14:textId="7F9DA63D" w:rsidR="003B0A81" w:rsidRPr="00556B9B" w:rsidRDefault="003B0A81" w:rsidP="003B0A81">
            <w:r w:rsidRPr="00556B9B">
              <w:t>632.52</w:t>
            </w:r>
          </w:p>
        </w:tc>
      </w:tr>
      <w:tr w:rsidR="003B0A81" w:rsidRPr="00F72092" w14:paraId="3263393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83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324D" w14:textId="5DFF81F2" w:rsidR="003B0A81" w:rsidRDefault="003B0A81" w:rsidP="003B0A81">
            <w:r>
              <w:t xml:space="preserve">Hrnjica </w:t>
            </w:r>
            <w:r w:rsidRPr="00A453A9">
              <w:t>R</w:t>
            </w:r>
            <w:r>
              <w:t>agib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B1366FF" w14:textId="2E2910A2" w:rsidR="003B0A81" w:rsidRPr="00556B9B" w:rsidRDefault="003B0A81" w:rsidP="003B0A81">
            <w:r w:rsidRPr="00556B9B">
              <w:t>908.80</w:t>
            </w:r>
          </w:p>
        </w:tc>
      </w:tr>
      <w:tr w:rsidR="003B0A81" w:rsidRPr="00F72092" w14:paraId="3F9F6103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6825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4C4E" w14:textId="420BC39A" w:rsidR="003B0A81" w:rsidRDefault="003B0A81" w:rsidP="003B0A81">
            <w:r w:rsidRPr="00A453A9">
              <w:t>H</w:t>
            </w:r>
            <w:r>
              <w:t>rnjica Merima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A6FF5D" w14:textId="585BB220" w:rsidR="003B0A81" w:rsidRPr="00556B9B" w:rsidRDefault="003B0A81" w:rsidP="003B0A81">
            <w:r>
              <w:rPr>
                <w:color w:val="171717" w:themeColor="background2" w:themeShade="1A"/>
              </w:rPr>
              <w:t>279,41</w:t>
            </w:r>
          </w:p>
        </w:tc>
      </w:tr>
      <w:tr w:rsidR="003B0A81" w:rsidRPr="00F72092" w14:paraId="0B47D0B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A5D8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F707" w14:textId="046CD36A" w:rsidR="003B0A81" w:rsidRPr="00A453A9" w:rsidRDefault="003B0A81" w:rsidP="003B0A81">
            <w:r w:rsidRPr="00A453A9">
              <w:t>J</w:t>
            </w:r>
            <w:r>
              <w:t>ahić Mirza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4CEC427" w14:textId="5DF72D19" w:rsidR="003B0A81" w:rsidRDefault="003B0A81" w:rsidP="003B0A81">
            <w:pPr>
              <w:rPr>
                <w:color w:val="171717" w:themeColor="background2" w:themeShade="1A"/>
              </w:rPr>
            </w:pPr>
            <w:r w:rsidRPr="00556B9B">
              <w:t>352.01</w:t>
            </w:r>
          </w:p>
        </w:tc>
      </w:tr>
      <w:tr w:rsidR="003B0A81" w:rsidRPr="00F72092" w14:paraId="0F45CD41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29D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9145" w14:textId="0D0983ED" w:rsidR="003B0A81" w:rsidRDefault="003B0A81" w:rsidP="003B0A81">
            <w:r>
              <w:t>Jusufbegović Fadila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21C315" w14:textId="4116C608" w:rsidR="003B0A81" w:rsidRPr="00556B9B" w:rsidRDefault="003B0A81" w:rsidP="003B0A81">
            <w:r w:rsidRPr="00556B9B">
              <w:t>4.093.12</w:t>
            </w:r>
          </w:p>
        </w:tc>
      </w:tr>
      <w:tr w:rsidR="003B0A81" w:rsidRPr="00F72092" w14:paraId="3B813B1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1C9A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2733" w14:textId="00193CEC" w:rsidR="003B0A81" w:rsidRDefault="003B0A81" w:rsidP="003B0A81">
            <w:r w:rsidRPr="00A453A9">
              <w:t>K</w:t>
            </w:r>
            <w:r>
              <w:t>ajanija Mevlida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F88E8B" w14:textId="6342E560" w:rsidR="003B0A81" w:rsidRPr="00556B9B" w:rsidRDefault="003B0A81" w:rsidP="003B0A81">
            <w:r w:rsidRPr="00556B9B">
              <w:t>209.58</w:t>
            </w:r>
          </w:p>
        </w:tc>
      </w:tr>
      <w:tr w:rsidR="003B0A81" w:rsidRPr="00F72092" w14:paraId="51C5036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F3C6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CAD2" w14:textId="1C674440" w:rsidR="003B0A81" w:rsidRPr="00A453A9" w:rsidRDefault="003B0A81" w:rsidP="003B0A81">
            <w:r>
              <w:t>Kamiš Senad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17B69A" w14:textId="40B21042" w:rsidR="003B0A81" w:rsidRPr="00556B9B" w:rsidRDefault="003B0A81" w:rsidP="003B0A81">
            <w:r w:rsidRPr="00556B9B">
              <w:t>163.00</w:t>
            </w:r>
          </w:p>
        </w:tc>
      </w:tr>
      <w:tr w:rsidR="003B0A81" w:rsidRPr="00F72092" w14:paraId="1024398C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C7DD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21DB" w14:textId="3CFF784B" w:rsidR="003B0A81" w:rsidRDefault="003B0A81" w:rsidP="003B0A81">
            <w:r>
              <w:t>Karkelja Emina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85BADB8" w14:textId="2FB6B42E" w:rsidR="003B0A81" w:rsidRPr="00556B9B" w:rsidRDefault="003B0A81" w:rsidP="003B0A81">
            <w:r w:rsidRPr="00556B9B">
              <w:t>528.36</w:t>
            </w:r>
          </w:p>
        </w:tc>
      </w:tr>
      <w:tr w:rsidR="003B0A81" w:rsidRPr="00F72092" w14:paraId="1DFB7542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5ABB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724D" w14:textId="7DCE9AAE" w:rsidR="003B0A81" w:rsidRPr="00A453A9" w:rsidRDefault="003B0A81" w:rsidP="003B0A81">
            <w:r w:rsidRPr="00A453A9">
              <w:t>K</w:t>
            </w:r>
            <w:r>
              <w:t>ašić Benjamin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E82E0EC" w14:textId="7A110077" w:rsidR="003B0A81" w:rsidRPr="00556B9B" w:rsidRDefault="003B0A81" w:rsidP="003B0A81">
            <w:r w:rsidRPr="00556B9B">
              <w:t>165.80</w:t>
            </w:r>
          </w:p>
        </w:tc>
      </w:tr>
      <w:tr w:rsidR="003B0A81" w:rsidRPr="00F72092" w14:paraId="232995C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D7BC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0E55" w14:textId="15C94FC0" w:rsidR="003B0A81" w:rsidRDefault="003B0A81" w:rsidP="003B0A81">
            <w:r w:rsidRPr="00A453A9">
              <w:t>K</w:t>
            </w:r>
            <w:r>
              <w:t>ašić</w:t>
            </w:r>
            <w:r w:rsidRPr="00A453A9">
              <w:t xml:space="preserve"> S</w:t>
            </w:r>
            <w:r>
              <w:t>ead</w:t>
            </w:r>
            <w:r w:rsidRPr="00A453A9">
              <w:t xml:space="preserve"> 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A978DD8" w14:textId="6705307F" w:rsidR="003B0A81" w:rsidRPr="00556B9B" w:rsidRDefault="003B0A81" w:rsidP="003B0A81">
            <w:r w:rsidRPr="00556B9B">
              <w:t>1.055.00</w:t>
            </w:r>
          </w:p>
        </w:tc>
      </w:tr>
      <w:tr w:rsidR="003B0A81" w:rsidRPr="00F72092" w14:paraId="639807E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61D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5CED" w14:textId="51A2D800" w:rsidR="003B0A81" w:rsidRPr="00A453A9" w:rsidRDefault="003B0A81" w:rsidP="003B0A81">
            <w:r w:rsidRPr="00A453A9">
              <w:t>K</w:t>
            </w:r>
            <w:r>
              <w:t>ašić</w:t>
            </w:r>
            <w:r w:rsidRPr="00A453A9">
              <w:t xml:space="preserve"> V</w:t>
            </w:r>
            <w:r>
              <w:t>ahidin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C94CD63" w14:textId="6F455E59" w:rsidR="003B0A81" w:rsidRPr="00556B9B" w:rsidRDefault="003B0A81" w:rsidP="003B0A81">
            <w:r w:rsidRPr="00556B9B">
              <w:t>197.10</w:t>
            </w:r>
          </w:p>
        </w:tc>
      </w:tr>
      <w:tr w:rsidR="003B0A81" w:rsidRPr="00F72092" w14:paraId="79F3AC3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5D8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BC10" w14:textId="7232D56F" w:rsidR="003B0A81" w:rsidRPr="00A453A9" w:rsidRDefault="003B0A81" w:rsidP="003B0A81">
            <w:r>
              <w:t>Keško Osman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DC56D01" w14:textId="2332FB36" w:rsidR="003B0A81" w:rsidRPr="00556B9B" w:rsidRDefault="003B0A81" w:rsidP="003B0A81">
            <w:r w:rsidRPr="00556B9B">
              <w:t>532.90</w:t>
            </w:r>
          </w:p>
        </w:tc>
      </w:tr>
      <w:tr w:rsidR="003B0A81" w:rsidRPr="00F72092" w14:paraId="0456CE9C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FE5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C5B5" w14:textId="56D11F9E" w:rsidR="003B0A81" w:rsidRPr="00A453A9" w:rsidRDefault="003B0A81" w:rsidP="003B0A81">
            <w:r w:rsidRPr="00A453A9">
              <w:t>K</w:t>
            </w:r>
            <w:r>
              <w:t>ovačević</w:t>
            </w:r>
            <w:r w:rsidRPr="00A453A9">
              <w:t xml:space="preserve"> A</w:t>
            </w:r>
            <w:r>
              <w:t>rmin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20491B7" w14:textId="2FB6DA46" w:rsidR="003B0A81" w:rsidRPr="00556B9B" w:rsidRDefault="003B0A81" w:rsidP="003B0A81">
            <w:r w:rsidRPr="00556B9B">
              <w:t>1.707.90</w:t>
            </w:r>
          </w:p>
        </w:tc>
      </w:tr>
      <w:tr w:rsidR="003B0A81" w:rsidRPr="00F72092" w14:paraId="6D069AD7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C20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C5357" w14:textId="14E07C29" w:rsidR="003B0A81" w:rsidRPr="00A453A9" w:rsidRDefault="003B0A81" w:rsidP="003B0A81">
            <w:r w:rsidRPr="00A453A9">
              <w:t>K</w:t>
            </w:r>
            <w:r>
              <w:t>ovačević</w:t>
            </w:r>
            <w:r w:rsidRPr="00A453A9">
              <w:t xml:space="preserve"> R</w:t>
            </w:r>
            <w:r>
              <w:t>amiz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A3637C6" w14:textId="0307E460" w:rsidR="003B0A81" w:rsidRPr="00556B9B" w:rsidRDefault="003B0A81" w:rsidP="003B0A81">
            <w:r w:rsidRPr="00556B9B">
              <w:t>258.80</w:t>
            </w:r>
          </w:p>
        </w:tc>
      </w:tr>
      <w:tr w:rsidR="003B0A81" w:rsidRPr="00F72092" w14:paraId="10D8A5F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B9C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E5B3" w14:textId="2C0A985B" w:rsidR="003B0A81" w:rsidRPr="00A453A9" w:rsidRDefault="003B0A81" w:rsidP="003B0A81">
            <w:r w:rsidRPr="00A453A9">
              <w:t>K</w:t>
            </w:r>
            <w:r>
              <w:t>ršin Damir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4D0FF22" w14:textId="2D83AFE1" w:rsidR="003B0A81" w:rsidRPr="00556B9B" w:rsidRDefault="003B0A81" w:rsidP="003B0A81">
            <w:r w:rsidRPr="00556B9B">
              <w:t>1.040.00</w:t>
            </w:r>
          </w:p>
        </w:tc>
      </w:tr>
      <w:tr w:rsidR="003B0A81" w:rsidRPr="00F72092" w14:paraId="3286FC6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3A3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8326" w14:textId="5C5E5935" w:rsidR="003B0A81" w:rsidRPr="00A453A9" w:rsidRDefault="003B0A81" w:rsidP="003B0A81">
            <w:r w:rsidRPr="00A453A9">
              <w:t>L</w:t>
            </w:r>
            <w:r>
              <w:t>epara</w:t>
            </w:r>
            <w:r w:rsidRPr="00A453A9">
              <w:t xml:space="preserve"> V</w:t>
            </w:r>
            <w:r>
              <w:t>ahida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A127F7" w14:textId="33CEC567" w:rsidR="003B0A81" w:rsidRPr="00556B9B" w:rsidRDefault="003B0A81" w:rsidP="003B0A81">
            <w:r>
              <w:t>105</w:t>
            </w:r>
            <w:r w:rsidR="00A378FD">
              <w:t>.75</w:t>
            </w:r>
          </w:p>
        </w:tc>
      </w:tr>
      <w:tr w:rsidR="003B0A81" w:rsidRPr="00F72092" w14:paraId="16776BD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CB81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3DCEA" w14:textId="3E358C4A" w:rsidR="003B0A81" w:rsidRPr="00A453A9" w:rsidRDefault="003B0A81" w:rsidP="003B0A81">
            <w:r>
              <w:t>Macić Mirsad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E1F0108" w14:textId="2753D2CB" w:rsidR="003B0A81" w:rsidRDefault="003B0A81" w:rsidP="003B0A81">
            <w:r w:rsidRPr="00556B9B">
              <w:t>171.99</w:t>
            </w:r>
          </w:p>
        </w:tc>
      </w:tr>
      <w:tr w:rsidR="003B0A81" w:rsidRPr="00F72092" w14:paraId="30C4DDF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00D9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4E30" w14:textId="004B967B" w:rsidR="003B0A81" w:rsidRDefault="003B0A81" w:rsidP="003B0A81">
            <w:r>
              <w:t>Maksumić Đevad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745A9B" w14:textId="6ED894C5" w:rsidR="003B0A81" w:rsidRPr="00556B9B" w:rsidRDefault="003B0A81" w:rsidP="003B0A81">
            <w:r w:rsidRPr="00556B9B">
              <w:t>1.423.50</w:t>
            </w:r>
          </w:p>
        </w:tc>
      </w:tr>
      <w:tr w:rsidR="003B0A81" w:rsidRPr="00F72092" w14:paraId="6C1CF32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6A5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5FCB" w14:textId="5803019C" w:rsidR="003B0A81" w:rsidRDefault="003B0A81" w:rsidP="003B0A81">
            <w:r w:rsidRPr="00A453A9">
              <w:t>M</w:t>
            </w:r>
            <w:r>
              <w:t>aksumić Sulejman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74DBB2" w14:textId="0661B1E4" w:rsidR="003B0A81" w:rsidRPr="00556B9B" w:rsidRDefault="003B0A81" w:rsidP="003B0A81">
            <w:r w:rsidRPr="00556B9B">
              <w:t>735.00</w:t>
            </w:r>
          </w:p>
        </w:tc>
      </w:tr>
      <w:tr w:rsidR="003B0A81" w:rsidRPr="00F72092" w14:paraId="6BF944A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03A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1F9C1" w14:textId="51DEB630" w:rsidR="003B0A81" w:rsidRPr="00A453A9" w:rsidRDefault="003B0A81" w:rsidP="003B0A81">
            <w:r w:rsidRPr="00A453A9">
              <w:t>M</w:t>
            </w:r>
            <w:r>
              <w:t>emić</w:t>
            </w:r>
            <w:r w:rsidRPr="00A453A9">
              <w:t xml:space="preserve"> F</w:t>
            </w:r>
            <w:r>
              <w:t>adil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FF74405" w14:textId="680032DD" w:rsidR="003B0A81" w:rsidRDefault="003B0A81" w:rsidP="003B0A81">
            <w:r w:rsidRPr="00556B9B">
              <w:t>3.000.00</w:t>
            </w:r>
          </w:p>
        </w:tc>
      </w:tr>
      <w:tr w:rsidR="003B0A81" w:rsidRPr="00F72092" w14:paraId="68B176CE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C5A2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6C2DA" w14:textId="2E49ECC1" w:rsidR="003B0A81" w:rsidRPr="00A453A9" w:rsidRDefault="003B0A81" w:rsidP="003B0A81">
            <w:r w:rsidRPr="00A453A9">
              <w:t>M</w:t>
            </w:r>
            <w:r>
              <w:t>ezit Kasim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4DE75C" w14:textId="650C6E52" w:rsidR="003B0A81" w:rsidRPr="00556B9B" w:rsidRDefault="003B0A81" w:rsidP="003B0A81">
            <w:r w:rsidRPr="00556B9B">
              <w:t>1.009.02</w:t>
            </w:r>
          </w:p>
        </w:tc>
      </w:tr>
      <w:tr w:rsidR="003B0A81" w:rsidRPr="00F72092" w14:paraId="41CDDB4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2C5C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7D2A" w14:textId="28F12133" w:rsidR="003B0A81" w:rsidRPr="00A453A9" w:rsidRDefault="003B0A81" w:rsidP="003B0A81">
            <w:r w:rsidRPr="00A453A9">
              <w:t>M</w:t>
            </w:r>
            <w:r>
              <w:t>ezit</w:t>
            </w:r>
            <w:r w:rsidRPr="00A453A9">
              <w:t xml:space="preserve"> R</w:t>
            </w:r>
            <w:r>
              <w:t>asim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A13B9DB" w14:textId="45935A19" w:rsidR="003B0A81" w:rsidRDefault="003B0A81" w:rsidP="003B0A81">
            <w:r w:rsidRPr="00556B9B">
              <w:t>449.51</w:t>
            </w:r>
          </w:p>
        </w:tc>
      </w:tr>
      <w:tr w:rsidR="003B0A81" w:rsidRPr="00F72092" w14:paraId="276F23A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EF7D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6687" w14:textId="1000DCFF" w:rsidR="003B0A81" w:rsidRPr="00A453A9" w:rsidRDefault="003B0A81" w:rsidP="003B0A81">
            <w:r>
              <w:t>Mezit Edin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9313E5" w14:textId="0C2ACE06" w:rsidR="003B0A81" w:rsidRPr="00556B9B" w:rsidRDefault="003B0A81" w:rsidP="003B0A81">
            <w:r w:rsidRPr="00556B9B">
              <w:t>192.50</w:t>
            </w:r>
          </w:p>
        </w:tc>
      </w:tr>
      <w:tr w:rsidR="003B0A81" w:rsidRPr="00F72092" w14:paraId="5D31B8F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FD3C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69148" w14:textId="28540037" w:rsidR="003B0A81" w:rsidRPr="00A453A9" w:rsidRDefault="003B0A81" w:rsidP="003B0A81">
            <w:r w:rsidRPr="00A453A9">
              <w:t>M</w:t>
            </w:r>
            <w:r>
              <w:t>iljević Mirsad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D5050A0" w14:textId="3998F98D" w:rsidR="003B0A81" w:rsidRPr="00556B9B" w:rsidRDefault="003B0A81" w:rsidP="003B0A81">
            <w:r w:rsidRPr="00556B9B">
              <w:t>362.14</w:t>
            </w:r>
          </w:p>
        </w:tc>
      </w:tr>
      <w:tr w:rsidR="003B0A81" w:rsidRPr="00F72092" w14:paraId="2B18CAA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2512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0F70" w14:textId="5C4E50E7" w:rsidR="003B0A81" w:rsidRPr="00A453A9" w:rsidRDefault="003B0A81" w:rsidP="003B0A81">
            <w:r>
              <w:t>Mujak Osman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B4E04BE" w14:textId="438283F0" w:rsidR="003B0A81" w:rsidRPr="00556B9B" w:rsidRDefault="003B0A81" w:rsidP="003B0A81">
            <w:r w:rsidRPr="00556B9B">
              <w:t>528.56</w:t>
            </w:r>
          </w:p>
        </w:tc>
      </w:tr>
      <w:tr w:rsidR="003B0A81" w:rsidRPr="00F72092" w14:paraId="1D254CF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5441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099F" w14:textId="2790E56A" w:rsidR="003B0A81" w:rsidRDefault="003B0A81" w:rsidP="003B0A81">
            <w:r>
              <w:t>Mujak Kemal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8D2E199" w14:textId="7CBDDA63" w:rsidR="003B0A81" w:rsidRPr="00556B9B" w:rsidRDefault="003B0A81" w:rsidP="003B0A81">
            <w:r w:rsidRPr="00556B9B">
              <w:t>160.40</w:t>
            </w:r>
          </w:p>
        </w:tc>
      </w:tr>
      <w:tr w:rsidR="003B0A81" w:rsidRPr="00F72092" w14:paraId="5AE0B422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846B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D7D6" w14:textId="1A7001BA" w:rsidR="003B0A81" w:rsidRDefault="003B0A81" w:rsidP="003B0A81">
            <w:r>
              <w:t>Mujak Mirzija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DDF3DA" w14:textId="55FEF67D" w:rsidR="003B0A81" w:rsidRPr="00556B9B" w:rsidRDefault="003B0A81" w:rsidP="003B0A81">
            <w:r w:rsidRPr="00556B9B">
              <w:t>326.80</w:t>
            </w:r>
          </w:p>
        </w:tc>
      </w:tr>
      <w:tr w:rsidR="003B0A81" w:rsidRPr="00F72092" w14:paraId="1DEC1F8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A56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8D96" w14:textId="010C55C0" w:rsidR="003B0A81" w:rsidRPr="00A453A9" w:rsidRDefault="003B0A81" w:rsidP="003B0A81">
            <w:r>
              <w:t>Mujala Muzafer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7E66CE3" w14:textId="514245C5" w:rsidR="003B0A81" w:rsidRPr="00556B9B" w:rsidRDefault="003B0A81" w:rsidP="003B0A81">
            <w:r w:rsidRPr="00556B9B">
              <w:t>456.93</w:t>
            </w:r>
          </w:p>
        </w:tc>
      </w:tr>
      <w:tr w:rsidR="003B0A81" w:rsidRPr="00F72092" w14:paraId="19F6EFB3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FA6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F4A1E" w14:textId="4B13A724" w:rsidR="003B0A81" w:rsidRDefault="003B0A81" w:rsidP="003B0A81">
            <w:r>
              <w:t>Mujić Edin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6B06F5" w14:textId="4BFFFB60" w:rsidR="003B0A81" w:rsidRPr="00556B9B" w:rsidRDefault="003B0A81" w:rsidP="003B0A81">
            <w:r w:rsidRPr="00556B9B">
              <w:t>613.20</w:t>
            </w:r>
          </w:p>
        </w:tc>
      </w:tr>
      <w:tr w:rsidR="003B0A81" w:rsidRPr="00F72092" w14:paraId="6DE4E88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0396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718D" w14:textId="16FDDCFA" w:rsidR="003B0A81" w:rsidRDefault="003B0A81" w:rsidP="003B0A81">
            <w:r w:rsidRPr="00A453A9">
              <w:t>M</w:t>
            </w:r>
            <w:r>
              <w:t>ustafić Nijaz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5C02D2" w14:textId="2413238F" w:rsidR="003B0A81" w:rsidRPr="00556B9B" w:rsidRDefault="003B0A81" w:rsidP="003B0A81">
            <w:r w:rsidRPr="00556B9B">
              <w:t>148.87</w:t>
            </w:r>
          </w:p>
        </w:tc>
      </w:tr>
      <w:tr w:rsidR="003B0A81" w:rsidRPr="00F72092" w14:paraId="536152A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DC1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325A" w14:textId="29172802" w:rsidR="003B0A81" w:rsidRPr="00A453A9" w:rsidRDefault="003B0A81" w:rsidP="003B0A81">
            <w:r>
              <w:t>Mustafić Sead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C2A71ED" w14:textId="7866AEDD" w:rsidR="003B0A81" w:rsidRPr="00556B9B" w:rsidRDefault="003B0A81" w:rsidP="003B0A81">
            <w:r w:rsidRPr="00556B9B">
              <w:t>100.00</w:t>
            </w:r>
          </w:p>
        </w:tc>
      </w:tr>
      <w:tr w:rsidR="003B0A81" w:rsidRPr="00F72092" w14:paraId="3442CEB0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123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9589" w14:textId="2F9AF8A7" w:rsidR="003B0A81" w:rsidRDefault="003B0A81" w:rsidP="003B0A81">
            <w:r w:rsidRPr="00A453A9">
              <w:t>M</w:t>
            </w:r>
            <w:r>
              <w:t>ušinović</w:t>
            </w:r>
            <w:r w:rsidRPr="00A453A9">
              <w:t xml:space="preserve"> Š</w:t>
            </w:r>
            <w:r>
              <w:t>aban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69E5C2B" w14:textId="6741EE2A" w:rsidR="003B0A81" w:rsidRPr="00556B9B" w:rsidRDefault="003B0A81" w:rsidP="003B0A81">
            <w:r w:rsidRPr="00556B9B">
              <w:t>550.00</w:t>
            </w:r>
          </w:p>
        </w:tc>
      </w:tr>
      <w:tr w:rsidR="003B0A81" w:rsidRPr="00F72092" w14:paraId="60E92100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56E1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D5CC" w14:textId="70BD2EA5" w:rsidR="003B0A81" w:rsidRPr="00A453A9" w:rsidRDefault="003B0A81" w:rsidP="003B0A81">
            <w:r w:rsidRPr="00A453A9">
              <w:t>N</w:t>
            </w:r>
            <w:r>
              <w:t>uhić Amir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BBC7B5" w14:textId="24B3643B" w:rsidR="003B0A81" w:rsidRDefault="003B0A81" w:rsidP="003B0A81">
            <w:r w:rsidRPr="00556B9B">
              <w:t>296.30</w:t>
            </w:r>
          </w:p>
        </w:tc>
      </w:tr>
      <w:tr w:rsidR="003B0A81" w:rsidRPr="00F72092" w14:paraId="606E9339" w14:textId="77777777" w:rsidTr="00F407E3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F829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8E642" w14:textId="4D8046E2" w:rsidR="003B0A81" w:rsidRPr="00A453A9" w:rsidRDefault="003B0A81" w:rsidP="003B0A81">
            <w:r w:rsidRPr="00A453A9">
              <w:t>O</w:t>
            </w:r>
            <w:r>
              <w:t>pća poljoprivredna Zadruga “Konjic”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7562FA5" w14:textId="4D2C1EF9" w:rsidR="003B0A81" w:rsidRPr="00556B9B" w:rsidRDefault="003B0A81" w:rsidP="003B0A81">
            <w:r w:rsidRPr="00003E6F">
              <w:t>10.000.00</w:t>
            </w:r>
          </w:p>
        </w:tc>
      </w:tr>
      <w:tr w:rsidR="003B0A81" w:rsidRPr="00F72092" w14:paraId="54B7E6F3" w14:textId="77777777" w:rsidTr="00D82179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9E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062D" w14:textId="55C8D57D" w:rsidR="003B0A81" w:rsidRPr="00A453A9" w:rsidRDefault="003B0A81" w:rsidP="003B0A81">
            <w:r w:rsidRPr="00A453A9">
              <w:t>P</w:t>
            </w:r>
            <w:r>
              <w:t>andur Bisera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73EF132" w14:textId="14B2F8CD" w:rsidR="003B0A81" w:rsidRPr="00003E6F" w:rsidRDefault="003B0A81" w:rsidP="003B0A81">
            <w:r w:rsidRPr="00556B9B">
              <w:t>335.73</w:t>
            </w:r>
          </w:p>
        </w:tc>
      </w:tr>
      <w:tr w:rsidR="003B0A81" w:rsidRPr="00F72092" w14:paraId="38BD3798" w14:textId="77777777" w:rsidTr="00B138A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6F5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27E9" w14:textId="6243A62F" w:rsidR="003B0A81" w:rsidRPr="00A453A9" w:rsidRDefault="003B0A81" w:rsidP="003B0A81">
            <w:r w:rsidRPr="00A453A9">
              <w:t>P</w:t>
            </w:r>
            <w:r>
              <w:t>ehar Jerko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A9DE2D" w14:textId="584B4246" w:rsidR="003B0A81" w:rsidRPr="00003E6F" w:rsidRDefault="003B0A81" w:rsidP="003B0A81">
            <w:r w:rsidRPr="00556B9B">
              <w:t>208.49</w:t>
            </w:r>
          </w:p>
        </w:tc>
      </w:tr>
      <w:tr w:rsidR="003B0A81" w:rsidRPr="00F72092" w14:paraId="36C9C5F1" w14:textId="77777777" w:rsidTr="00B138A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203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378B" w14:textId="52A52FAE" w:rsidR="003B0A81" w:rsidRPr="00A453A9" w:rsidRDefault="003B0A81" w:rsidP="003B0A81">
            <w:r>
              <w:t>PD “</w:t>
            </w:r>
            <w:r w:rsidRPr="00A453A9">
              <w:t>ROJ</w:t>
            </w:r>
            <w:r>
              <w:t>”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88A25F" w14:textId="26230E5D" w:rsidR="003B0A81" w:rsidRPr="00556B9B" w:rsidRDefault="003B0A81" w:rsidP="003B0A81">
            <w:r w:rsidRPr="00556B9B">
              <w:t>15.000.00</w:t>
            </w:r>
          </w:p>
        </w:tc>
      </w:tr>
      <w:tr w:rsidR="003B0A81" w:rsidRPr="00F72092" w14:paraId="64BA164E" w14:textId="77777777" w:rsidTr="006C36D7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115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56ED3" w14:textId="263C05B6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LAPE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S</w:t>
            </w:r>
            <w:r>
              <w:t>ultanić Emir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F97995" w14:textId="67B3E005" w:rsidR="003B0A81" w:rsidRPr="00003E6F" w:rsidRDefault="003B0A81" w:rsidP="003B0A81">
            <w:r w:rsidRPr="00556B9B">
              <w:t>833.00</w:t>
            </w:r>
          </w:p>
        </w:tc>
      </w:tr>
      <w:tr w:rsidR="003B0A81" w:rsidRPr="00F72092" w14:paraId="1122F1C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D6B5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6E85F" w14:textId="67C47F4A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BH GREEN FARM" V</w:t>
            </w:r>
            <w:r>
              <w:t>l</w:t>
            </w:r>
            <w:r w:rsidRPr="00A453A9">
              <w:t>. Z</w:t>
            </w:r>
            <w:r>
              <w:t>umra Herić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0D5FD9" w14:textId="78542A0C" w:rsidR="003B0A81" w:rsidRPr="00003E6F" w:rsidRDefault="003B0A81" w:rsidP="003B0A81">
            <w:r w:rsidRPr="00556B9B">
              <w:t>833.00</w:t>
            </w:r>
          </w:p>
        </w:tc>
      </w:tr>
      <w:tr w:rsidR="003B0A81" w:rsidRPr="00F72092" w14:paraId="01CD591C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A45F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B43D" w14:textId="370367D0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EKOPRODUKT BORCI</w:t>
            </w:r>
            <w:r>
              <w:t>”</w:t>
            </w:r>
            <w:r w:rsidRPr="00A453A9">
              <w:t xml:space="preserve"> </w:t>
            </w:r>
            <w:r>
              <w:t xml:space="preserve">Vl. Maksumić Sedin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D917F4B" w14:textId="18B265C4" w:rsidR="003B0A81" w:rsidRPr="00003E6F" w:rsidRDefault="003B0A81" w:rsidP="003B0A81">
            <w:r w:rsidRPr="00556B9B">
              <w:t>793.80</w:t>
            </w:r>
          </w:p>
        </w:tc>
      </w:tr>
      <w:tr w:rsidR="003B0A81" w:rsidRPr="00F72092" w14:paraId="058561F8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9CD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F511" w14:textId="6F39A079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ČOHODAR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Č</w:t>
            </w:r>
            <w:r>
              <w:t>ohodar Mirzet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C34D9D" w14:textId="10CE3C78" w:rsidR="003B0A81" w:rsidRPr="00003E6F" w:rsidRDefault="003B0A81" w:rsidP="003B0A81">
            <w:r w:rsidRPr="00556B9B">
              <w:t>1.475.79</w:t>
            </w:r>
          </w:p>
        </w:tc>
      </w:tr>
      <w:tr w:rsidR="003B0A81" w:rsidRPr="00F72092" w14:paraId="59D410B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3BF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BFEE" w14:textId="36D1198E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HRNJICA</w:t>
            </w:r>
            <w:r>
              <w:t xml:space="preserve">” Vl. Hrnjica Ismet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16E176" w14:textId="0ECE2CC3" w:rsidR="003B0A81" w:rsidRPr="00003E6F" w:rsidRDefault="003B0A81" w:rsidP="003B0A81">
            <w:r w:rsidRPr="00556B9B">
              <w:t>3.000.00</w:t>
            </w:r>
          </w:p>
        </w:tc>
      </w:tr>
      <w:tr w:rsidR="003B0A81" w:rsidRPr="00F72092" w14:paraId="53E88098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3ECE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257F" w14:textId="1697F5F5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JUSUFBEGOVIĆ</w:t>
            </w:r>
            <w:r>
              <w:t>” Vl. Jusufbegović Ahmo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F246FFA" w14:textId="5EC3658F" w:rsidR="003B0A81" w:rsidRPr="00003E6F" w:rsidRDefault="003B0A81" w:rsidP="003B0A81">
            <w:r w:rsidRPr="00556B9B">
              <w:t>321.93</w:t>
            </w:r>
          </w:p>
        </w:tc>
      </w:tr>
      <w:tr w:rsidR="003B0A81" w:rsidRPr="00F72092" w14:paraId="2956167D" w14:textId="77777777" w:rsidTr="009F2B8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9ECA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167DA" w14:textId="462054B3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ADIS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H</w:t>
            </w:r>
            <w:r>
              <w:t>ondo Himzo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39E013" w14:textId="615E32F6" w:rsidR="003B0A81" w:rsidRPr="00003E6F" w:rsidRDefault="003B0A81" w:rsidP="003B0A81">
            <w:r w:rsidRPr="00556B9B">
              <w:t>1.296.79</w:t>
            </w:r>
          </w:p>
        </w:tc>
      </w:tr>
      <w:tr w:rsidR="003B0A81" w:rsidRPr="00F72092" w14:paraId="43D81F3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1E44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E839" w14:textId="75D602B2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TURKOVIĆ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T</w:t>
            </w:r>
            <w:r>
              <w:t>urković</w:t>
            </w:r>
            <w:r w:rsidRPr="00A453A9">
              <w:t xml:space="preserve"> Đ</w:t>
            </w:r>
            <w:r>
              <w:t>ulejman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38C486" w14:textId="2E32661E" w:rsidR="003B0A81" w:rsidRPr="00003E6F" w:rsidRDefault="003B0A81" w:rsidP="003B0A81">
            <w:r w:rsidRPr="00556B9B">
              <w:t>905.21</w:t>
            </w:r>
          </w:p>
        </w:tc>
      </w:tr>
      <w:tr w:rsidR="003B0A81" w:rsidRPr="00F72092" w14:paraId="49C925D1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15E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2863" w14:textId="4DBA0908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PERVAN</w:t>
            </w:r>
            <w:r>
              <w:t>” Vl. Pervan Mirso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D553B19" w14:textId="74F95C3B" w:rsidR="003B0A81" w:rsidRPr="00003E6F" w:rsidRDefault="003B0A81" w:rsidP="003B0A81">
            <w:r w:rsidRPr="00556B9B">
              <w:t>478.38</w:t>
            </w:r>
          </w:p>
        </w:tc>
      </w:tr>
      <w:tr w:rsidR="003B0A81" w:rsidRPr="00F72092" w14:paraId="2677AC65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0702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90E7" w14:textId="1D544BF5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TARIK</w:t>
            </w:r>
            <w:r>
              <w:t xml:space="preserve"> –</w:t>
            </w:r>
            <w:r w:rsidRPr="00A453A9">
              <w:t xml:space="preserve"> PROM</w:t>
            </w:r>
            <w:r>
              <w:t>”</w:t>
            </w:r>
            <w:r w:rsidRPr="00A453A9">
              <w:t xml:space="preserve"> </w:t>
            </w:r>
            <w:r>
              <w:t xml:space="preserve">Vl. Smajić Armin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A491BC" w14:textId="45F2A7AE" w:rsidR="003B0A81" w:rsidRPr="00003E6F" w:rsidRDefault="003B0A81" w:rsidP="003B0A81">
            <w:r w:rsidRPr="00556B9B">
              <w:t>510.05</w:t>
            </w:r>
          </w:p>
        </w:tc>
      </w:tr>
      <w:tr w:rsidR="003B0A81" w:rsidRPr="00F72092" w14:paraId="18059F7E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377D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7A12" w14:textId="20ED5735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AGROPRODUKT BORCI</w:t>
            </w:r>
            <w:r>
              <w:t>”</w:t>
            </w:r>
            <w:r w:rsidRPr="00A453A9">
              <w:t xml:space="preserve"> </w:t>
            </w:r>
            <w:r>
              <w:t xml:space="preserve">Vl. Maksumić Seid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3EDF34" w14:textId="4C374B45" w:rsidR="003B0A81" w:rsidRPr="00003E6F" w:rsidRDefault="003B0A81" w:rsidP="003B0A81">
            <w:r w:rsidRPr="00556B9B">
              <w:t>781.20</w:t>
            </w:r>
          </w:p>
        </w:tc>
      </w:tr>
      <w:tr w:rsidR="003B0A81" w:rsidRPr="00F72092" w14:paraId="461F35F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04A7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39C2" w14:textId="17BEA295" w:rsidR="003B0A81" w:rsidRPr="00A453A9" w:rsidRDefault="003B0A81" w:rsidP="003B0A81">
            <w:r w:rsidRPr="00A453A9">
              <w:t xml:space="preserve">PR </w:t>
            </w:r>
            <w:r>
              <w:t xml:space="preserve">“OBRT </w:t>
            </w:r>
            <w:r w:rsidRPr="00A453A9">
              <w:t>NOVALIĆ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 xml:space="preserve">. </w:t>
            </w:r>
            <w:r>
              <w:t>Novalić Nedim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46C9F12" w14:textId="076FFAB6" w:rsidR="003B0A81" w:rsidRPr="00003E6F" w:rsidRDefault="003B0A81" w:rsidP="003B0A81">
            <w:r w:rsidRPr="00556B9B">
              <w:t>852.35</w:t>
            </w:r>
          </w:p>
        </w:tc>
      </w:tr>
      <w:tr w:rsidR="003B0A81" w:rsidRPr="00F72092" w14:paraId="268DE08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8379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9E1D" w14:textId="3855BE13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DURO</w:t>
            </w:r>
            <w:r>
              <w:t>”</w:t>
            </w:r>
            <w:r w:rsidRPr="00A453A9">
              <w:t xml:space="preserve"> V</w:t>
            </w:r>
            <w:r>
              <w:t>l. Duro Amir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CFB7A42" w14:textId="4C69A46F" w:rsidR="003B0A81" w:rsidRPr="00003E6F" w:rsidRDefault="003B0A81" w:rsidP="003B0A81">
            <w:r w:rsidRPr="00556B9B">
              <w:t>799.37</w:t>
            </w:r>
          </w:p>
        </w:tc>
      </w:tr>
      <w:tr w:rsidR="003B0A81" w:rsidRPr="00F72092" w14:paraId="3B5B9A81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AA70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408F" w14:textId="7972883D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AGROSAN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</w:t>
            </w:r>
            <w:r>
              <w:t xml:space="preserve"> Macić Hakija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C5F9ECB" w14:textId="39E193DB" w:rsidR="003B0A81" w:rsidRPr="00003E6F" w:rsidRDefault="003B0A81" w:rsidP="003B0A81">
            <w:r w:rsidRPr="00556B9B">
              <w:t>1.160.25</w:t>
            </w:r>
          </w:p>
        </w:tc>
      </w:tr>
      <w:tr w:rsidR="003B0A81" w:rsidRPr="00F72092" w14:paraId="1B1EA68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17C2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291F" w14:textId="72CE89E2" w:rsidR="003B0A81" w:rsidRPr="00A453A9" w:rsidRDefault="003B0A81" w:rsidP="003B0A81">
            <w:r w:rsidRPr="00A453A9">
              <w:t xml:space="preserve">PR </w:t>
            </w:r>
            <w:r>
              <w:t>“</w:t>
            </w:r>
            <w:r w:rsidRPr="00A453A9">
              <w:t>JASMINA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S</w:t>
            </w:r>
            <w:r>
              <w:t>majić Jasmina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40F5437" w14:textId="788C9703" w:rsidR="003B0A81" w:rsidRPr="00003E6F" w:rsidRDefault="003B0A81" w:rsidP="003B0A81">
            <w:r w:rsidRPr="00556B9B">
              <w:t>643.06</w:t>
            </w:r>
          </w:p>
        </w:tc>
      </w:tr>
      <w:tr w:rsidR="003B0A81" w:rsidRPr="00F72092" w14:paraId="5E739557" w14:textId="4EF56AFE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679F" w14:textId="1D4663BF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1D65" w14:textId="6EAF5D23" w:rsidR="003B0A81" w:rsidRPr="00F72092" w:rsidRDefault="003B0A81" w:rsidP="003B0A81">
            <w:pPr>
              <w:rPr>
                <w:lang w:val="hr-HR" w:eastAsia="hr-HR"/>
              </w:rPr>
            </w:pPr>
            <w:r>
              <w:t>PR “Faladžić” Vl. Faladžić Huso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81665E5" w14:textId="5894F6C2" w:rsidR="003B0A81" w:rsidRPr="00D46702" w:rsidRDefault="003B0A81" w:rsidP="003B0A81">
            <w:pPr>
              <w:rPr>
                <w:color w:val="171717" w:themeColor="background2" w:themeShade="1A"/>
              </w:rPr>
            </w:pPr>
            <w:r w:rsidRPr="00556B9B">
              <w:t>292.50</w:t>
            </w:r>
          </w:p>
        </w:tc>
      </w:tr>
      <w:tr w:rsidR="003B0A81" w:rsidRPr="00F72092" w14:paraId="724C05D2" w14:textId="4E4FD0F1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08F1" w14:textId="306D4F42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4D353" w14:textId="7D44D420" w:rsidR="003B0A81" w:rsidRPr="00F72092" w:rsidRDefault="003B0A81" w:rsidP="003B0A81">
            <w:pPr>
              <w:rPr>
                <w:lang w:val="hr-HR" w:eastAsia="hr-HR"/>
              </w:rPr>
            </w:pPr>
            <w:r w:rsidRPr="00A453A9">
              <w:t xml:space="preserve">PR </w:t>
            </w:r>
            <w:r>
              <w:t>“</w:t>
            </w:r>
            <w:r w:rsidRPr="00A453A9">
              <w:t>ALDINO</w:t>
            </w:r>
            <w:r>
              <w:t>” Vl. Novalić Aldino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0F83B7" w14:textId="06648466" w:rsidR="003B0A81" w:rsidRPr="00D46702" w:rsidRDefault="003B0A81" w:rsidP="003B0A81">
            <w:pPr>
              <w:rPr>
                <w:color w:val="171717" w:themeColor="background2" w:themeShade="1A"/>
              </w:rPr>
            </w:pPr>
            <w:r w:rsidRPr="00003E6F">
              <w:t>833.00</w:t>
            </w:r>
          </w:p>
        </w:tc>
      </w:tr>
      <w:tr w:rsidR="003B0A81" w:rsidRPr="00F72092" w14:paraId="7271C2B0" w14:textId="593CFF56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2E11" w14:textId="6C866BA5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27DB" w14:textId="52BDE368" w:rsidR="003B0A81" w:rsidRPr="00F72092" w:rsidRDefault="003B0A81" w:rsidP="003B0A81">
            <w:pPr>
              <w:rPr>
                <w:lang w:val="hr-HR" w:eastAsia="hr-HR"/>
              </w:rPr>
            </w:pPr>
            <w:r w:rsidRPr="00A453A9">
              <w:t xml:space="preserve">PR </w:t>
            </w:r>
            <w:r>
              <w:t>“</w:t>
            </w:r>
            <w:r w:rsidRPr="00A453A9">
              <w:t>MUAMERA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 K</w:t>
            </w:r>
            <w:r>
              <w:t>ezo Muamera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1C69C0" w14:textId="5937FD91" w:rsidR="003B0A81" w:rsidRPr="00D46702" w:rsidRDefault="003B0A81" w:rsidP="003B0A81">
            <w:pPr>
              <w:rPr>
                <w:color w:val="171717" w:themeColor="background2" w:themeShade="1A"/>
              </w:rPr>
            </w:pPr>
            <w:r w:rsidRPr="00003E6F">
              <w:t>833.00</w:t>
            </w:r>
          </w:p>
        </w:tc>
      </w:tr>
      <w:tr w:rsidR="003B0A81" w:rsidRPr="00F72092" w14:paraId="1C949623" w14:textId="2111A69F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DABE" w14:textId="7BDC7C85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67CA" w14:textId="71EEE9DD" w:rsidR="003B0A81" w:rsidRPr="00F72092" w:rsidRDefault="003B0A81" w:rsidP="003B0A81">
            <w:pPr>
              <w:rPr>
                <w:lang w:val="hr-HR" w:eastAsia="hr-HR"/>
              </w:rPr>
            </w:pPr>
            <w:r w:rsidRPr="00A453A9">
              <w:t xml:space="preserve">PR </w:t>
            </w:r>
            <w:r>
              <w:t>“</w:t>
            </w:r>
            <w:r w:rsidRPr="00A453A9">
              <w:t>MILOŠ</w:t>
            </w:r>
            <w:r>
              <w:t>”</w:t>
            </w:r>
            <w:r w:rsidRPr="00A453A9">
              <w:t xml:space="preserve"> V</w:t>
            </w:r>
            <w:r>
              <w:t>l</w:t>
            </w:r>
            <w:r w:rsidRPr="00A453A9">
              <w:t>.</w:t>
            </w:r>
            <w:r>
              <w:t xml:space="preserve"> Miljević Miloš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31DA42" w14:textId="54078C93" w:rsidR="003B0A81" w:rsidRPr="00D46702" w:rsidRDefault="003B0A81" w:rsidP="003B0A81">
            <w:pPr>
              <w:rPr>
                <w:color w:val="171717" w:themeColor="background2" w:themeShade="1A"/>
              </w:rPr>
            </w:pPr>
            <w:r w:rsidRPr="00003E6F">
              <w:t>833.00</w:t>
            </w:r>
          </w:p>
        </w:tc>
      </w:tr>
      <w:tr w:rsidR="003B0A81" w:rsidRPr="00F72092" w14:paraId="167146F5" w14:textId="3C8EEE2B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89D2" w14:textId="54A1E39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ED3F" w14:textId="6E9C479E" w:rsidR="003B0A81" w:rsidRPr="00F72092" w:rsidRDefault="003B0A81" w:rsidP="003B0A81">
            <w:pPr>
              <w:rPr>
                <w:lang w:val="hr-HR" w:eastAsia="hr-HR"/>
              </w:rPr>
            </w:pPr>
            <w:r>
              <w:t xml:space="preserve">PR “Pčelarstvi Hrnjica” Vl. Hrnjica </w:t>
            </w:r>
            <w:r w:rsidRPr="00A453A9">
              <w:t>S</w:t>
            </w:r>
            <w:r>
              <w:t>alem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253B971" w14:textId="7C747A3F" w:rsidR="003B0A81" w:rsidRPr="00D46702" w:rsidRDefault="003B0A81" w:rsidP="003B0A81">
            <w:pPr>
              <w:rPr>
                <w:color w:val="171717" w:themeColor="background2" w:themeShade="1A"/>
              </w:rPr>
            </w:pPr>
            <w:r w:rsidRPr="00556B9B">
              <w:t>292.50</w:t>
            </w:r>
          </w:p>
        </w:tc>
      </w:tr>
      <w:tr w:rsidR="003B0A81" w:rsidRPr="00F72092" w14:paraId="31EDF21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4A18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1F5D" w14:textId="41A723C0" w:rsidR="003B0A81" w:rsidRDefault="003B0A81" w:rsidP="003B0A81">
            <w:r w:rsidRPr="00A453A9">
              <w:t xml:space="preserve">PR </w:t>
            </w:r>
            <w:r>
              <w:t>“</w:t>
            </w:r>
            <w:r w:rsidRPr="00A453A9">
              <w:t xml:space="preserve">EKO </w:t>
            </w:r>
            <w:r>
              <w:t xml:space="preserve">– </w:t>
            </w:r>
            <w:r w:rsidRPr="00A453A9">
              <w:t>NERETVICA</w:t>
            </w:r>
            <w:r>
              <w:t>” Vl. Kovačić Admir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48FF66F" w14:textId="44135BE9" w:rsidR="003B0A81" w:rsidRPr="00556B9B" w:rsidRDefault="003B0A81" w:rsidP="003B0A81">
            <w:r w:rsidRPr="00003E6F">
              <w:t>612.94</w:t>
            </w:r>
          </w:p>
        </w:tc>
      </w:tr>
      <w:tr w:rsidR="003B0A81" w:rsidRPr="00F72092" w14:paraId="6E6BA9C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FA62" w14:textId="77777777" w:rsidR="003B0A81" w:rsidRPr="00925131" w:rsidRDefault="003B0A81" w:rsidP="003B0A81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53D2C" w14:textId="01D706BE" w:rsidR="003B0A81" w:rsidRPr="00A453A9" w:rsidRDefault="003B0A81" w:rsidP="003B0A81">
            <w:r>
              <w:t>Proho Enes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7883F9" w14:textId="312A661D" w:rsidR="003B0A81" w:rsidRPr="00003E6F" w:rsidRDefault="003B0A81" w:rsidP="003B0A81">
            <w:r w:rsidRPr="00556B9B">
              <w:t>532.90</w:t>
            </w:r>
          </w:p>
        </w:tc>
      </w:tr>
      <w:tr w:rsidR="00A378FD" w:rsidRPr="00F72092" w14:paraId="7E81A19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6351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D94A" w14:textId="1EE4FCD8" w:rsidR="00A378FD" w:rsidRDefault="00A378FD" w:rsidP="00A378FD">
            <w:r w:rsidRPr="00A453A9">
              <w:t>P</w:t>
            </w:r>
            <w:r>
              <w:t>odrum Ferid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0FCD4F0" w14:textId="51C4A835" w:rsidR="00A378FD" w:rsidRPr="00556B9B" w:rsidRDefault="00A378FD" w:rsidP="00A378FD">
            <w:r w:rsidRPr="00003E6F">
              <w:t>172.28</w:t>
            </w:r>
          </w:p>
        </w:tc>
      </w:tr>
      <w:tr w:rsidR="00A378FD" w:rsidRPr="00F72092" w14:paraId="5BD0DC66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5625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55F" w14:textId="429C3E21" w:rsidR="00A378FD" w:rsidRPr="00A453A9" w:rsidRDefault="00A378FD" w:rsidP="00A378FD">
            <w:r>
              <w:t>Pokvić Esad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F1CB823" w14:textId="7F084F6D" w:rsidR="00A378FD" w:rsidRPr="00003E6F" w:rsidRDefault="00A378FD" w:rsidP="00A378FD">
            <w:r w:rsidRPr="00556B9B">
              <w:t>996.78</w:t>
            </w:r>
          </w:p>
        </w:tc>
      </w:tr>
      <w:tr w:rsidR="00A378FD" w:rsidRPr="00F72092" w14:paraId="6A570F70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309F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138F" w14:textId="4069372C" w:rsidR="00A378FD" w:rsidRDefault="00A378FD" w:rsidP="00A378FD">
            <w:r w:rsidRPr="00A453A9">
              <w:t>R</w:t>
            </w:r>
            <w:r>
              <w:t>admanić Edin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393FF2" w14:textId="1F767A3D" w:rsidR="00A378FD" w:rsidRPr="00556B9B" w:rsidRDefault="00A378FD" w:rsidP="00A378FD">
            <w:r w:rsidRPr="00556B9B">
              <w:t>2.950.00</w:t>
            </w:r>
          </w:p>
        </w:tc>
      </w:tr>
      <w:tr w:rsidR="00A378FD" w:rsidRPr="00F72092" w14:paraId="78C3DDED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01B7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7A1B" w14:textId="151547BC" w:rsidR="00A378FD" w:rsidRPr="00A453A9" w:rsidRDefault="00A378FD" w:rsidP="00A378FD">
            <w:r>
              <w:t>Ramić Senaid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8D25998" w14:textId="6C6DB064" w:rsidR="00A378FD" w:rsidRPr="00556B9B" w:rsidRDefault="00A378FD" w:rsidP="00A378FD">
            <w:r w:rsidRPr="00556B9B">
              <w:t>1.350.00</w:t>
            </w:r>
          </w:p>
        </w:tc>
      </w:tr>
      <w:tr w:rsidR="00A378FD" w:rsidRPr="00F72092" w14:paraId="4658DC8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5546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5CC3" w14:textId="4714D5E7" w:rsidR="00A378FD" w:rsidRPr="00A453A9" w:rsidRDefault="00A378FD" w:rsidP="00A378FD">
            <w:r w:rsidRPr="00A453A9">
              <w:t>R</w:t>
            </w:r>
            <w:r>
              <w:t>amić Omer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2061E9" w14:textId="055ED637" w:rsidR="00A378FD" w:rsidRPr="00556B9B" w:rsidRDefault="00A378FD" w:rsidP="00A378FD">
            <w:r w:rsidRPr="00556B9B">
              <w:t>376.52</w:t>
            </w:r>
          </w:p>
        </w:tc>
      </w:tr>
      <w:tr w:rsidR="00A378FD" w:rsidRPr="00F72092" w14:paraId="5640EC2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6346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699E" w14:textId="0F2DC215" w:rsidR="00A378FD" w:rsidRDefault="00A378FD" w:rsidP="00A378FD">
            <w:r>
              <w:t>Repovac Vahid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1EAF8A" w14:textId="697B4D2F" w:rsidR="00A378FD" w:rsidRDefault="00A378FD" w:rsidP="00A378FD">
            <w:r w:rsidRPr="00556B9B">
              <w:t>3.460.20</w:t>
            </w:r>
          </w:p>
        </w:tc>
      </w:tr>
      <w:tr w:rsidR="00A378FD" w:rsidRPr="00F72092" w14:paraId="176AF938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9125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2B15" w14:textId="2CA96687" w:rsidR="00A378FD" w:rsidRDefault="00A378FD" w:rsidP="00A378FD">
            <w:r w:rsidRPr="00A453A9">
              <w:t>S</w:t>
            </w:r>
            <w:r>
              <w:t>akić Kemo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17F9B06" w14:textId="79CF1757" w:rsidR="00A378FD" w:rsidRPr="00556B9B" w:rsidRDefault="00A378FD" w:rsidP="00A378FD">
            <w:r w:rsidRPr="00556B9B">
              <w:t>598.46</w:t>
            </w:r>
          </w:p>
        </w:tc>
      </w:tr>
      <w:tr w:rsidR="00A378FD" w:rsidRPr="00F72092" w14:paraId="655503E9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B8B4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A3E3" w14:textId="4E67F9F2" w:rsidR="00A378FD" w:rsidRDefault="00A378FD" w:rsidP="00A378FD">
            <w:r>
              <w:t>Salihović Jasmin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B2714C8" w14:textId="05EC89C4" w:rsidR="00A378FD" w:rsidRPr="00556B9B" w:rsidRDefault="00A378FD" w:rsidP="00A378FD">
            <w:r w:rsidRPr="00556B9B">
              <w:t>1.069.84</w:t>
            </w:r>
          </w:p>
        </w:tc>
      </w:tr>
      <w:tr w:rsidR="00A378FD" w:rsidRPr="00F72092" w14:paraId="302266A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96BD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B6F" w14:textId="2F7F3EA8" w:rsidR="00A378FD" w:rsidRPr="00A453A9" w:rsidRDefault="00A378FD" w:rsidP="00A378FD">
            <w:r w:rsidRPr="00A453A9">
              <w:t>S</w:t>
            </w:r>
            <w:r>
              <w:t>arajlić Asaf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47964F2" w14:textId="3F937BB6" w:rsidR="00A378FD" w:rsidRPr="00556B9B" w:rsidRDefault="00A378FD" w:rsidP="00A378FD">
            <w:r w:rsidRPr="00556B9B">
              <w:t>1.174.90</w:t>
            </w:r>
          </w:p>
        </w:tc>
      </w:tr>
      <w:tr w:rsidR="00A378FD" w:rsidRPr="00F72092" w14:paraId="1D02772B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AE20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02B9" w14:textId="69A436FD" w:rsidR="00A378FD" w:rsidRPr="00A453A9" w:rsidRDefault="00A378FD" w:rsidP="00A378FD">
            <w:r>
              <w:t>Savez Poljoprivrednih Udruženja Konjic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977224" w14:textId="5BDE84BD" w:rsidR="00A378FD" w:rsidRPr="00003E6F" w:rsidRDefault="00A378FD" w:rsidP="00A378FD">
            <w:r w:rsidRPr="00556B9B">
              <w:t>30.000.00</w:t>
            </w:r>
          </w:p>
        </w:tc>
      </w:tr>
      <w:tr w:rsidR="00A378FD" w:rsidRPr="00F72092" w14:paraId="53024388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0117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9DF5" w14:textId="35A3C2B5" w:rsidR="00A378FD" w:rsidRPr="00A453A9" w:rsidRDefault="00A378FD" w:rsidP="00A378FD">
            <w:r>
              <w:t>Smajić Asim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307883D" w14:textId="66717923" w:rsidR="00A378FD" w:rsidRPr="00556B9B" w:rsidRDefault="00A378FD" w:rsidP="00A378FD">
            <w:r w:rsidRPr="00556B9B">
              <w:t>681.62</w:t>
            </w:r>
          </w:p>
        </w:tc>
      </w:tr>
      <w:tr w:rsidR="00A378FD" w:rsidRPr="00F72092" w14:paraId="49D6BCB4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4E67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ADA4" w14:textId="72F36355" w:rsidR="00A378FD" w:rsidRPr="00A453A9" w:rsidRDefault="00A378FD" w:rsidP="00A378FD">
            <w:r>
              <w:t>Smajilhodžić Muhamed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F465FD0" w14:textId="7E36B102" w:rsidR="00A378FD" w:rsidRPr="00556B9B" w:rsidRDefault="00A378FD" w:rsidP="00A378FD">
            <w:r w:rsidRPr="00556B9B">
              <w:t>401.84</w:t>
            </w:r>
          </w:p>
        </w:tc>
      </w:tr>
      <w:tr w:rsidR="00A378FD" w:rsidRPr="00F72092" w14:paraId="5423305F" w14:textId="70FE0B60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D9E8" w14:textId="61A4F9A3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55E6" w14:textId="0B9DA337" w:rsidR="00A378FD" w:rsidRPr="00F72092" w:rsidRDefault="00A378FD" w:rsidP="00A378FD">
            <w:pPr>
              <w:rPr>
                <w:lang w:val="hr-HR" w:eastAsia="hr-HR"/>
              </w:rPr>
            </w:pPr>
            <w:r w:rsidRPr="00A453A9">
              <w:t>S</w:t>
            </w:r>
            <w:r>
              <w:t>piljak Zajim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D074E38" w14:textId="398B3EEF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003E6F">
              <w:t>107.89</w:t>
            </w:r>
          </w:p>
        </w:tc>
      </w:tr>
      <w:tr w:rsidR="00A378FD" w:rsidRPr="00F72092" w14:paraId="1D6C9E3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3C26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3C5F" w14:textId="4E6603C8" w:rsidR="00A378FD" w:rsidRPr="00A453A9" w:rsidRDefault="00A378FD" w:rsidP="00A378FD">
            <w:r w:rsidRPr="00A453A9">
              <w:t>S</w:t>
            </w:r>
            <w:r>
              <w:t>ubašić Adnan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222D5B0" w14:textId="3AABEDEB" w:rsidR="00A378FD" w:rsidRPr="00003E6F" w:rsidRDefault="00A378FD" w:rsidP="00A378FD">
            <w:r w:rsidRPr="00556B9B">
              <w:t>583.44</w:t>
            </w:r>
          </w:p>
        </w:tc>
      </w:tr>
      <w:tr w:rsidR="00A378FD" w:rsidRPr="00F72092" w14:paraId="0D911270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4F01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D2D3" w14:textId="70D3172D" w:rsidR="00A378FD" w:rsidRPr="00A453A9" w:rsidRDefault="00A378FD" w:rsidP="00A378FD">
            <w:r>
              <w:t>Subašić Sejad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99AD0F" w14:textId="6D2D0C23" w:rsidR="00A378FD" w:rsidRPr="00003E6F" w:rsidRDefault="00A378FD" w:rsidP="00A378FD">
            <w:r w:rsidRPr="00556B9B">
              <w:t>873.45</w:t>
            </w:r>
          </w:p>
        </w:tc>
      </w:tr>
      <w:tr w:rsidR="00A378FD" w:rsidRPr="00F72092" w14:paraId="2A8A867A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CC69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D15F" w14:textId="74377F0A" w:rsidR="00A378FD" w:rsidRPr="00A453A9" w:rsidRDefault="00A378FD" w:rsidP="00A378FD">
            <w:r w:rsidRPr="00A453A9">
              <w:t>S</w:t>
            </w:r>
            <w:r>
              <w:t>ubašić</w:t>
            </w:r>
            <w:r w:rsidRPr="00A453A9">
              <w:t xml:space="preserve"> H</w:t>
            </w:r>
            <w:r>
              <w:t>aris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80F02B" w14:textId="1011AB3B" w:rsidR="00A378FD" w:rsidRPr="00003E6F" w:rsidRDefault="00A378FD" w:rsidP="00A378FD">
            <w:r w:rsidRPr="00556B9B">
              <w:t>847.89</w:t>
            </w:r>
          </w:p>
        </w:tc>
      </w:tr>
      <w:tr w:rsidR="00A378FD" w:rsidRPr="00F72092" w14:paraId="036B4963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AB00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FD4B8" w14:textId="20D64041" w:rsidR="00A378FD" w:rsidRPr="00A453A9" w:rsidRDefault="00A378FD" w:rsidP="00A378FD">
            <w:r w:rsidRPr="00A453A9">
              <w:t>S</w:t>
            </w:r>
            <w:r>
              <w:t>ultić Salko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E0A01D" w14:textId="566BAED7" w:rsidR="00A378FD" w:rsidRPr="00556B9B" w:rsidRDefault="00A378FD" w:rsidP="00A378FD">
            <w:r w:rsidRPr="00556B9B">
              <w:t>100.00</w:t>
            </w:r>
          </w:p>
        </w:tc>
      </w:tr>
      <w:tr w:rsidR="00A378FD" w:rsidRPr="00F72092" w14:paraId="27590B0F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861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041A" w14:textId="7265B6C2" w:rsidR="00A378FD" w:rsidRPr="00A453A9" w:rsidRDefault="00A378FD" w:rsidP="00A378FD">
            <w:r>
              <w:t>Šabanović Salih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C0B44BF" w14:textId="4321248A" w:rsidR="00A378FD" w:rsidRPr="00003E6F" w:rsidRDefault="00A378FD" w:rsidP="00A378FD">
            <w:r w:rsidRPr="00556B9B">
              <w:t>10.220.00</w:t>
            </w:r>
          </w:p>
        </w:tc>
      </w:tr>
      <w:tr w:rsidR="00A378FD" w:rsidRPr="00F72092" w14:paraId="5DBE3073" w14:textId="33D2ED9A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D155" w14:textId="12B5AB1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9CAB" w14:textId="43268B04" w:rsidR="00A378FD" w:rsidRPr="00F72092" w:rsidRDefault="00A378FD" w:rsidP="00A378FD">
            <w:pPr>
              <w:rPr>
                <w:lang w:val="hr-HR" w:eastAsia="hr-HR"/>
              </w:rPr>
            </w:pPr>
            <w:r>
              <w:t>Šabanović Munib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F20463" w14:textId="38AFF7C3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175.05</w:t>
            </w:r>
          </w:p>
        </w:tc>
      </w:tr>
      <w:tr w:rsidR="00A378FD" w:rsidRPr="00F72092" w14:paraId="755A4909" w14:textId="1215AF1F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4D71" w14:textId="0C3CCEF3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93CF" w14:textId="1A8D4165" w:rsidR="00A378FD" w:rsidRPr="00F72092" w:rsidRDefault="00A378FD" w:rsidP="00A378FD">
            <w:pPr>
              <w:rPr>
                <w:lang w:val="hr-HR" w:eastAsia="hr-HR"/>
              </w:rPr>
            </w:pPr>
            <w:r w:rsidRPr="00A453A9">
              <w:t>Š</w:t>
            </w:r>
            <w:r>
              <w:t>oljić Fazila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EBFB06" w14:textId="3812884C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205.38</w:t>
            </w:r>
          </w:p>
        </w:tc>
      </w:tr>
      <w:tr w:rsidR="00A378FD" w:rsidRPr="00F72092" w14:paraId="41DFE92E" w14:textId="7777777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FB03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7BA2" w14:textId="72B5202B" w:rsidR="00A378FD" w:rsidRPr="00A453A9" w:rsidRDefault="00A378FD" w:rsidP="00A378FD">
            <w:r w:rsidRPr="00A453A9">
              <w:t>T</w:t>
            </w:r>
            <w:r>
              <w:t>eletović Sabit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BE2ABA6" w14:textId="29A00E87" w:rsidR="00A378FD" w:rsidRPr="00556B9B" w:rsidRDefault="00A378FD" w:rsidP="00A378FD">
            <w:r w:rsidRPr="00556B9B">
              <w:t>1.037.91</w:t>
            </w:r>
          </w:p>
        </w:tc>
      </w:tr>
      <w:tr w:rsidR="00A378FD" w:rsidRPr="00F72092" w14:paraId="12CF10FE" w14:textId="52A758A7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B5C7" w14:textId="1AE7F752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6650B" w14:textId="18C83F99" w:rsidR="00A378FD" w:rsidRPr="00F72092" w:rsidRDefault="00A378FD" w:rsidP="00A378FD">
            <w:pPr>
              <w:rPr>
                <w:lang w:val="hr-HR" w:eastAsia="hr-HR"/>
              </w:rPr>
            </w:pPr>
            <w:r>
              <w:t>Tinjak Nusreta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00E76A" w14:textId="553C84BB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180.13</w:t>
            </w:r>
          </w:p>
        </w:tc>
      </w:tr>
      <w:tr w:rsidR="00A378FD" w:rsidRPr="00F72092" w14:paraId="6111399A" w14:textId="32BACB2A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AA61" w14:textId="5007D616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175E" w14:textId="4D6E26A9" w:rsidR="00A378FD" w:rsidRPr="00F72092" w:rsidRDefault="00A378FD" w:rsidP="00A378FD">
            <w:pPr>
              <w:rPr>
                <w:lang w:val="hr-HR" w:eastAsia="hr-HR"/>
              </w:rPr>
            </w:pPr>
            <w:r w:rsidRPr="00A453A9">
              <w:t>T</w:t>
            </w:r>
            <w:r>
              <w:t>opalović Hamed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310D543" w14:textId="15CDEE46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268.10</w:t>
            </w:r>
          </w:p>
        </w:tc>
      </w:tr>
      <w:tr w:rsidR="00A378FD" w:rsidRPr="00F72092" w14:paraId="4FC06ABA" w14:textId="21978B6D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A8BB" w14:textId="6BE3C260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F915" w14:textId="183AB4D8" w:rsidR="00A378FD" w:rsidRPr="00F72092" w:rsidRDefault="00A378FD" w:rsidP="00A378FD">
            <w:pPr>
              <w:rPr>
                <w:lang w:val="hr-HR" w:eastAsia="hr-HR"/>
              </w:rPr>
            </w:pPr>
            <w:r w:rsidRPr="00A453A9">
              <w:t>T</w:t>
            </w:r>
            <w:r>
              <w:t>opalović Kasim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DCC85C0" w14:textId="1F388BE7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164.00</w:t>
            </w:r>
          </w:p>
        </w:tc>
      </w:tr>
      <w:tr w:rsidR="00A378FD" w:rsidRPr="00F72092" w14:paraId="32148796" w14:textId="3A33F695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4214" w14:textId="1BA4D4C3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D14E" w14:textId="575BD0B1" w:rsidR="00A378FD" w:rsidRPr="00F72092" w:rsidRDefault="00A378FD" w:rsidP="00A378FD">
            <w:pPr>
              <w:rPr>
                <w:lang w:val="hr-HR" w:eastAsia="hr-HR"/>
              </w:rPr>
            </w:pPr>
            <w:r w:rsidRPr="00A453A9">
              <w:t>T</w:t>
            </w:r>
            <w:r>
              <w:t>opalović Nijaz</w:t>
            </w:r>
            <w:r w:rsidRPr="00A453A9"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687982E" w14:textId="786203D8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444.50</w:t>
            </w:r>
          </w:p>
        </w:tc>
      </w:tr>
      <w:tr w:rsidR="00A378FD" w:rsidRPr="00F72092" w14:paraId="41CE5D35" w14:textId="232EA85E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F340" w14:textId="46E1FBB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9254" w14:textId="0F882CA7" w:rsidR="00A378FD" w:rsidRPr="00F72092" w:rsidRDefault="00A378FD" w:rsidP="00A378FD">
            <w:pPr>
              <w:rPr>
                <w:lang w:val="hr-HR" w:eastAsia="hr-HR"/>
              </w:rPr>
            </w:pPr>
            <w:r>
              <w:t>Turković Adem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FFDE734" w14:textId="7625CF2B" w:rsidR="00A378FD" w:rsidRPr="00D46702" w:rsidRDefault="00A378FD" w:rsidP="00A378FD">
            <w:pPr>
              <w:rPr>
                <w:color w:val="171717" w:themeColor="background2" w:themeShade="1A"/>
              </w:rPr>
            </w:pPr>
            <w:r w:rsidRPr="00556B9B">
              <w:t>116.80</w:t>
            </w:r>
          </w:p>
        </w:tc>
      </w:tr>
      <w:tr w:rsidR="00A378FD" w:rsidRPr="00F72092" w14:paraId="5FB11C14" w14:textId="77777777" w:rsidTr="00261923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FC40" w14:textId="77777777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EBDB" w14:textId="10B0DBA4" w:rsidR="00A378FD" w:rsidRPr="00A453A9" w:rsidRDefault="00A378FD" w:rsidP="00A378FD">
            <w:r w:rsidRPr="00A453A9">
              <w:t xml:space="preserve"> T</w:t>
            </w:r>
            <w:r>
              <w:t>urković Amar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0B30AC6" w14:textId="6BE6D6BA" w:rsidR="00A378FD" w:rsidRPr="00556B9B" w:rsidRDefault="00A378FD" w:rsidP="00A378FD">
            <w:r w:rsidRPr="00556B9B">
              <w:t>206.96</w:t>
            </w:r>
          </w:p>
        </w:tc>
      </w:tr>
      <w:tr w:rsidR="00A378FD" w:rsidRPr="00F72092" w14:paraId="775EC5C4" w14:textId="2981F666" w:rsidTr="00E04A15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5349" w14:textId="65FDAFC3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054B" w14:textId="3C067D7B" w:rsidR="00A378FD" w:rsidRPr="00F72092" w:rsidRDefault="00A378FD" w:rsidP="00A378FD">
            <w:pPr>
              <w:rPr>
                <w:lang w:val="hr-HR" w:eastAsia="hr-HR"/>
              </w:rPr>
            </w:pPr>
            <w:r>
              <w:t>UG “</w:t>
            </w:r>
            <w:r w:rsidRPr="00A453A9">
              <w:t>FARMER</w:t>
            </w:r>
            <w:r>
              <w:t>”</w:t>
            </w:r>
            <w:r w:rsidRPr="00A453A9">
              <w:t xml:space="preserve"> </w:t>
            </w:r>
            <w:r>
              <w:t>I i II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D669E3" w14:textId="6008A263" w:rsidR="00A378FD" w:rsidRPr="00D46702" w:rsidRDefault="00A378FD" w:rsidP="00A378FD">
            <w:pPr>
              <w:rPr>
                <w:color w:val="171717" w:themeColor="background2" w:themeShade="1A"/>
              </w:rPr>
            </w:pPr>
            <w:r>
              <w:t>25.000.00</w:t>
            </w:r>
          </w:p>
        </w:tc>
      </w:tr>
      <w:tr w:rsidR="00A378FD" w:rsidRPr="00F72092" w14:paraId="0FF126F0" w14:textId="4D94082E" w:rsidTr="00925131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0DA" w14:textId="281DAAB5" w:rsidR="00A378FD" w:rsidRPr="00925131" w:rsidRDefault="00A378FD" w:rsidP="00A378FD">
            <w:pPr>
              <w:pStyle w:val="ListParagraph"/>
              <w:numPr>
                <w:ilvl w:val="0"/>
                <w:numId w:val="37"/>
              </w:numPr>
              <w:jc w:val="center"/>
              <w:rPr>
                <w:lang w:val="hr-HR" w:eastAsia="hr-HR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7EAA" w14:textId="31FD6F56" w:rsidR="00A378FD" w:rsidRPr="00F72092" w:rsidRDefault="00A378FD" w:rsidP="00A378FD">
            <w:pPr>
              <w:rPr>
                <w:lang w:val="hr-HR" w:eastAsia="hr-HR"/>
              </w:rPr>
            </w:pPr>
            <w:r>
              <w:t>Žetica Salem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30ABDA1" w14:textId="662522F9" w:rsidR="00A378FD" w:rsidRPr="00D46702" w:rsidRDefault="00A378FD" w:rsidP="00A378FD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1.649.80</w:t>
            </w:r>
          </w:p>
        </w:tc>
      </w:tr>
    </w:tbl>
    <w:p w14:paraId="0ED1930E" w14:textId="77777777" w:rsidR="00B321A5" w:rsidRPr="005B39AE" w:rsidRDefault="00B321A5" w:rsidP="008F7165">
      <w:pPr>
        <w:jc w:val="both"/>
        <w:rPr>
          <w:lang w:val="bs-Latn-BA"/>
        </w:rPr>
      </w:pPr>
    </w:p>
    <w:p w14:paraId="2E97C7E7" w14:textId="693C6BDE" w:rsidR="00905A1F" w:rsidRPr="005B39AE" w:rsidRDefault="00905A1F" w:rsidP="00905A1F">
      <w:pPr>
        <w:jc w:val="center"/>
        <w:rPr>
          <w:b/>
          <w:bCs/>
          <w:lang w:val="bs-Latn-BA"/>
        </w:rPr>
      </w:pPr>
      <w:r w:rsidRPr="005B39AE">
        <w:rPr>
          <w:b/>
          <w:bCs/>
          <w:lang w:val="bs-Latn-BA"/>
        </w:rPr>
        <w:t>II</w:t>
      </w:r>
      <w:r w:rsidR="005E0CDC">
        <w:rPr>
          <w:b/>
          <w:bCs/>
          <w:lang w:val="bs-Latn-BA"/>
        </w:rPr>
        <w:t>I</w:t>
      </w:r>
    </w:p>
    <w:p w14:paraId="793BF260" w14:textId="77777777" w:rsidR="00905A1F" w:rsidRPr="005B39AE" w:rsidRDefault="00905A1F" w:rsidP="00905A1F">
      <w:pPr>
        <w:jc w:val="center"/>
        <w:rPr>
          <w:b/>
          <w:bCs/>
          <w:lang w:val="bs-Latn-BA"/>
        </w:rPr>
      </w:pPr>
    </w:p>
    <w:p w14:paraId="1490F15E" w14:textId="70A23E5B" w:rsidR="005E0CDC" w:rsidRDefault="0028176D" w:rsidP="0028176D">
      <w:pPr>
        <w:jc w:val="both"/>
        <w:rPr>
          <w:lang w:val="bs-Latn-BA"/>
        </w:rPr>
      </w:pPr>
      <w:r>
        <w:rPr>
          <w:lang w:val="bs-Latn-BA"/>
        </w:rPr>
        <w:t>Ova Odluka stupa na snagu danom donošenja.</w:t>
      </w:r>
    </w:p>
    <w:p w14:paraId="1B3F260B" w14:textId="60A32692" w:rsidR="0028176D" w:rsidRDefault="0028176D" w:rsidP="0028176D">
      <w:pPr>
        <w:jc w:val="both"/>
        <w:rPr>
          <w:lang w:val="bs-Latn-BA"/>
        </w:rPr>
      </w:pPr>
    </w:p>
    <w:p w14:paraId="6E0BA02E" w14:textId="4F0CE930" w:rsidR="0028176D" w:rsidRDefault="0028176D" w:rsidP="0028176D">
      <w:pPr>
        <w:jc w:val="both"/>
        <w:rPr>
          <w:lang w:val="bs-Latn-BA"/>
        </w:rPr>
      </w:pPr>
    </w:p>
    <w:p w14:paraId="3D5AC69B" w14:textId="77777777" w:rsidR="0028176D" w:rsidRDefault="0028176D" w:rsidP="0028176D">
      <w:pPr>
        <w:jc w:val="both"/>
        <w:rPr>
          <w:lang w:val="bs-Latn-BA"/>
        </w:rPr>
      </w:pPr>
    </w:p>
    <w:p w14:paraId="65B1FB4F" w14:textId="77777777" w:rsidR="005E0CDC" w:rsidRPr="005B39AE" w:rsidRDefault="005E0CDC" w:rsidP="00150C02">
      <w:pPr>
        <w:ind w:firstLine="708"/>
        <w:jc w:val="both"/>
        <w:rPr>
          <w:lang w:val="bs-Latn-BA"/>
        </w:rPr>
      </w:pPr>
    </w:p>
    <w:p w14:paraId="7E2E3A60" w14:textId="73FEA8B8" w:rsidR="00150C02" w:rsidRPr="005B39AE" w:rsidRDefault="00150C02" w:rsidP="00150C02">
      <w:pPr>
        <w:tabs>
          <w:tab w:val="left" w:pos="5745"/>
        </w:tabs>
        <w:ind w:left="5760"/>
        <w:rPr>
          <w:lang w:val="bs-Latn-BA"/>
        </w:rPr>
      </w:pPr>
      <w:r w:rsidRPr="005B39AE">
        <w:rPr>
          <w:lang w:val="bs-Latn-BA"/>
        </w:rPr>
        <w:t xml:space="preserve">                                                                                                                                                                               </w:t>
      </w:r>
      <w:r w:rsidRPr="005B39AE">
        <w:rPr>
          <w:b/>
          <w:bCs/>
          <w:lang w:val="bs-Latn-BA"/>
        </w:rPr>
        <w:t xml:space="preserve">            </w:t>
      </w:r>
      <w:r w:rsidR="004B6F63">
        <w:rPr>
          <w:b/>
          <w:bCs/>
          <w:lang w:val="bs-Latn-BA"/>
        </w:rPr>
        <w:t xml:space="preserve">   </w:t>
      </w:r>
      <w:r w:rsidRPr="005B39AE">
        <w:rPr>
          <w:b/>
          <w:bCs/>
          <w:lang w:val="bs-Latn-BA"/>
        </w:rPr>
        <w:t xml:space="preserve">GRADONAČELNIK  </w:t>
      </w:r>
    </w:p>
    <w:p w14:paraId="4E826711" w14:textId="77777777" w:rsidR="00150C02" w:rsidRPr="005B39AE" w:rsidRDefault="00150C02" w:rsidP="00150C02">
      <w:pPr>
        <w:tabs>
          <w:tab w:val="left" w:pos="5535"/>
        </w:tabs>
        <w:jc w:val="right"/>
        <w:rPr>
          <w:lang w:val="bs-Latn-BA"/>
        </w:rPr>
      </w:pPr>
      <w:r w:rsidRPr="005B39AE">
        <w:rPr>
          <w:lang w:val="bs-Latn-BA"/>
        </w:rPr>
        <w:tab/>
        <w:t xml:space="preserve">          </w:t>
      </w:r>
    </w:p>
    <w:p w14:paraId="7BB8CA1E" w14:textId="5CAADA19" w:rsidR="00150C02" w:rsidRPr="005B39AE" w:rsidRDefault="00150C02" w:rsidP="00150C02">
      <w:pPr>
        <w:jc w:val="center"/>
        <w:rPr>
          <w:lang w:val="bs-Latn-BA"/>
        </w:rPr>
      </w:pPr>
      <w:r w:rsidRPr="005B39AE">
        <w:rPr>
          <w:lang w:val="bs-Latn-BA"/>
        </w:rPr>
        <w:t xml:space="preserve">                                                                                         __________________</w:t>
      </w:r>
    </w:p>
    <w:p w14:paraId="7B2EE405" w14:textId="22C2EF6C" w:rsidR="00150C02" w:rsidRPr="005B39AE" w:rsidRDefault="00150C02" w:rsidP="00150C02">
      <w:pPr>
        <w:jc w:val="center"/>
        <w:rPr>
          <w:lang w:val="bs-Latn-BA"/>
        </w:rPr>
      </w:pPr>
      <w:r w:rsidRPr="005B39AE">
        <w:rPr>
          <w:lang w:val="bs-Latn-BA"/>
        </w:rPr>
        <w:t xml:space="preserve">                                                                                      </w:t>
      </w:r>
      <w:r w:rsidR="00464C2C">
        <w:rPr>
          <w:lang w:val="bs-Latn-BA"/>
        </w:rPr>
        <w:t xml:space="preserve"> </w:t>
      </w:r>
      <w:r w:rsidRPr="005B39AE">
        <w:rPr>
          <w:b/>
          <w:bCs/>
          <w:lang w:val="bs-Latn-BA"/>
        </w:rPr>
        <w:t>Osman Ćatić</w:t>
      </w:r>
      <w:r w:rsidR="00F7034F">
        <w:rPr>
          <w:b/>
          <w:bCs/>
          <w:lang w:val="bs-Latn-BA"/>
        </w:rPr>
        <w:t xml:space="preserve"> s.r.</w:t>
      </w:r>
    </w:p>
    <w:p w14:paraId="1AFE76F5" w14:textId="28818C2B" w:rsidR="007356A2" w:rsidRDefault="0043327E" w:rsidP="000D3C22">
      <w:pPr>
        <w:tabs>
          <w:tab w:val="left" w:pos="5535"/>
        </w:tabs>
        <w:rPr>
          <w:lang w:val="bs-Latn-BA"/>
        </w:rPr>
      </w:pPr>
      <w:r w:rsidRPr="005B39AE">
        <w:rPr>
          <w:lang w:val="bs-Latn-BA"/>
        </w:rPr>
        <w:tab/>
        <w:t xml:space="preserve">      </w:t>
      </w:r>
      <w:r w:rsidR="00B02D72" w:rsidRPr="005B39AE">
        <w:rPr>
          <w:lang w:val="bs-Latn-BA"/>
        </w:rPr>
        <w:tab/>
      </w:r>
      <w:r w:rsidR="00B02D72" w:rsidRPr="005B39AE">
        <w:rPr>
          <w:lang w:val="bs-Latn-BA"/>
        </w:rPr>
        <w:tab/>
      </w:r>
      <w:r w:rsidRPr="005B39AE">
        <w:rPr>
          <w:lang w:val="bs-Latn-BA"/>
        </w:rPr>
        <w:tab/>
      </w:r>
      <w:r w:rsidRPr="005B39AE">
        <w:rPr>
          <w:lang w:val="bs-Latn-BA"/>
        </w:rPr>
        <w:tab/>
      </w:r>
      <w:r w:rsidRPr="005B39AE">
        <w:rPr>
          <w:lang w:val="bs-Latn-BA"/>
        </w:rPr>
        <w:tab/>
      </w:r>
      <w:r w:rsidRPr="005B39AE">
        <w:rPr>
          <w:lang w:val="bs-Latn-BA"/>
        </w:rPr>
        <w:tab/>
      </w:r>
    </w:p>
    <w:p w14:paraId="5537DAFF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396051D9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4AE8FADA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11BD1E00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3FC2B110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0CE487BE" w14:textId="77777777" w:rsidR="00024AA9" w:rsidRDefault="00024AA9" w:rsidP="000D3C22">
      <w:pPr>
        <w:tabs>
          <w:tab w:val="left" w:pos="5535"/>
        </w:tabs>
        <w:rPr>
          <w:lang w:val="bs-Latn-BA"/>
        </w:rPr>
      </w:pPr>
    </w:p>
    <w:p w14:paraId="264B7473" w14:textId="77777777" w:rsidR="00024AA9" w:rsidRPr="005B39AE" w:rsidRDefault="00024AA9" w:rsidP="000D3C22">
      <w:pPr>
        <w:tabs>
          <w:tab w:val="left" w:pos="5535"/>
        </w:tabs>
        <w:rPr>
          <w:lang w:val="bs-Latn-BA"/>
        </w:rPr>
      </w:pPr>
    </w:p>
    <w:sectPr w:rsidR="00024AA9" w:rsidRPr="005B39AE" w:rsidSect="007034F5">
      <w:footerReference w:type="default" r:id="rId14"/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804E" w14:textId="77777777" w:rsidR="004007C7" w:rsidRDefault="004007C7">
      <w:r>
        <w:separator/>
      </w:r>
    </w:p>
  </w:endnote>
  <w:endnote w:type="continuationSeparator" w:id="0">
    <w:p w14:paraId="5BE73C4F" w14:textId="77777777" w:rsidR="004007C7" w:rsidRDefault="004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2A9C" w14:textId="77777777" w:rsidR="001B7C7A" w:rsidRPr="00E95DAC" w:rsidRDefault="001B7C7A">
    <w:pPr>
      <w:rPr>
        <w:sz w:val="16"/>
        <w:szCs w:val="16"/>
      </w:rPr>
    </w:pPr>
  </w:p>
  <w:tbl>
    <w:tblPr>
      <w:tblW w:w="0" w:type="auto"/>
      <w:jc w:val="center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075"/>
      <w:gridCol w:w="1856"/>
      <w:gridCol w:w="2696"/>
      <w:gridCol w:w="2160"/>
    </w:tblGrid>
    <w:tr w:rsidR="00160F5C" w:rsidRPr="00FF06E8" w14:paraId="36EF41E3" w14:textId="77777777" w:rsidTr="005B39AE">
      <w:trPr>
        <w:trHeight w:val="374"/>
        <w:jc w:val="center"/>
      </w:trPr>
      <w:tc>
        <w:tcPr>
          <w:tcW w:w="2173" w:type="dxa"/>
        </w:tcPr>
        <w:p w14:paraId="45E96B7B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szCs w:val="16"/>
              <w:vertAlign w:val="superscript"/>
            </w:rPr>
          </w:pPr>
        </w:p>
        <w:p w14:paraId="26CD226E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Maršala Tita br.62.</w:t>
          </w:r>
        </w:p>
        <w:p w14:paraId="26AE9A26" w14:textId="77777777" w:rsidR="001B7C7A" w:rsidRPr="007E526D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vertAlign w:val="superscript"/>
            </w:rPr>
          </w:pPr>
          <w:r w:rsidRPr="00D268DC">
            <w:rPr>
              <w:sz w:val="20"/>
              <w:vertAlign w:val="superscript"/>
            </w:rPr>
            <w:t>88400 Konjic</w:t>
          </w:r>
        </w:p>
      </w:tc>
      <w:tc>
        <w:tcPr>
          <w:tcW w:w="1938" w:type="dxa"/>
        </w:tcPr>
        <w:p w14:paraId="135C6286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szCs w:val="16"/>
              <w:vertAlign w:val="superscript"/>
            </w:rPr>
          </w:pPr>
        </w:p>
        <w:p w14:paraId="5A3C636E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Telefon: +387 (0)36 712 2</w:t>
          </w:r>
          <w:r>
            <w:rPr>
              <w:sz w:val="20"/>
              <w:vertAlign w:val="superscript"/>
            </w:rPr>
            <w:t>00</w:t>
          </w:r>
        </w:p>
        <w:p w14:paraId="59BF4801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Fax:       +387 (0)36 729 813</w:t>
          </w:r>
        </w:p>
      </w:tc>
      <w:tc>
        <w:tcPr>
          <w:tcW w:w="2726" w:type="dxa"/>
        </w:tcPr>
        <w:p w14:paraId="1A3A2E6D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szCs w:val="16"/>
              <w:vertAlign w:val="superscript"/>
            </w:rPr>
          </w:pPr>
        </w:p>
        <w:p w14:paraId="4513B9D4" w14:textId="55BC21A6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e-mail:kabi</w:t>
          </w:r>
          <w:r>
            <w:rPr>
              <w:sz w:val="20"/>
              <w:vertAlign w:val="superscript"/>
            </w:rPr>
            <w:t>ne</w:t>
          </w:r>
          <w:r w:rsidRPr="00D268DC">
            <w:rPr>
              <w:sz w:val="20"/>
              <w:vertAlign w:val="superscript"/>
            </w:rPr>
            <w:t>tgra</w:t>
          </w:r>
          <w:r w:rsidR="00160F5C">
            <w:rPr>
              <w:sz w:val="20"/>
              <w:vertAlign w:val="superscript"/>
            </w:rPr>
            <w:t>donacelnika</w:t>
          </w:r>
          <w:r w:rsidRPr="00D268DC">
            <w:rPr>
              <w:sz w:val="20"/>
              <w:vertAlign w:val="superscript"/>
            </w:rPr>
            <w:t>@konjic.ba</w:t>
          </w:r>
        </w:p>
        <w:p w14:paraId="20CCD6A1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rPr>
              <w:sz w:val="20"/>
              <w:vertAlign w:val="superscript"/>
            </w:rPr>
          </w:pPr>
          <w:r>
            <w:rPr>
              <w:sz w:val="20"/>
              <w:vertAlign w:val="superscript"/>
            </w:rPr>
            <w:t xml:space="preserve">           </w:t>
          </w:r>
          <w:r w:rsidRPr="00D268DC">
            <w:rPr>
              <w:sz w:val="20"/>
              <w:vertAlign w:val="superscript"/>
            </w:rPr>
            <w:t>web: http://www.konjic.ba</w:t>
          </w:r>
        </w:p>
      </w:tc>
      <w:tc>
        <w:tcPr>
          <w:tcW w:w="2235" w:type="dxa"/>
        </w:tcPr>
        <w:p w14:paraId="6D52A571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szCs w:val="16"/>
              <w:vertAlign w:val="superscript"/>
            </w:rPr>
          </w:pPr>
        </w:p>
        <w:p w14:paraId="16A1E0C8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PB: 07140955</w:t>
          </w:r>
        </w:p>
        <w:p w14:paraId="5B390E87" w14:textId="77777777" w:rsidR="001B7C7A" w:rsidRPr="00D268DC" w:rsidRDefault="001B7C7A" w:rsidP="00950DD7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sz w:val="20"/>
              <w:vertAlign w:val="superscript"/>
            </w:rPr>
          </w:pPr>
          <w:r w:rsidRPr="00D268DC">
            <w:rPr>
              <w:sz w:val="20"/>
              <w:vertAlign w:val="superscript"/>
            </w:rPr>
            <w:t>ID: 4227204140005</w:t>
          </w:r>
        </w:p>
      </w:tc>
    </w:tr>
  </w:tbl>
  <w:p w14:paraId="3AA97D32" w14:textId="77777777" w:rsidR="001B7C7A" w:rsidRPr="00297C49" w:rsidRDefault="001B7C7A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AD36" w14:textId="77777777" w:rsidR="004007C7" w:rsidRDefault="004007C7">
      <w:r>
        <w:separator/>
      </w:r>
    </w:p>
  </w:footnote>
  <w:footnote w:type="continuationSeparator" w:id="0">
    <w:p w14:paraId="339D6B8D" w14:textId="77777777" w:rsidR="004007C7" w:rsidRDefault="0040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BD9"/>
    <w:multiLevelType w:val="hybridMultilevel"/>
    <w:tmpl w:val="DB4A663A"/>
    <w:lvl w:ilvl="0" w:tplc="9FA27C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B67"/>
    <w:multiLevelType w:val="hybridMultilevel"/>
    <w:tmpl w:val="EB3C067C"/>
    <w:lvl w:ilvl="0" w:tplc="1E0C3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051EC"/>
    <w:multiLevelType w:val="hybridMultilevel"/>
    <w:tmpl w:val="6810C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03E9"/>
    <w:multiLevelType w:val="hybridMultilevel"/>
    <w:tmpl w:val="7B4A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5D2A"/>
    <w:multiLevelType w:val="hybridMultilevel"/>
    <w:tmpl w:val="99E8E4CC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55FC"/>
    <w:multiLevelType w:val="hybridMultilevel"/>
    <w:tmpl w:val="B4B65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117"/>
    <w:multiLevelType w:val="hybridMultilevel"/>
    <w:tmpl w:val="2D5205C2"/>
    <w:lvl w:ilvl="0" w:tplc="10B43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F94D16"/>
    <w:multiLevelType w:val="hybridMultilevel"/>
    <w:tmpl w:val="10BE9842"/>
    <w:lvl w:ilvl="0" w:tplc="B0A8C3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77B8F"/>
    <w:multiLevelType w:val="hybridMultilevel"/>
    <w:tmpl w:val="FBA45D50"/>
    <w:lvl w:ilvl="0" w:tplc="5BA64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6064"/>
    <w:multiLevelType w:val="hybridMultilevel"/>
    <w:tmpl w:val="429CD474"/>
    <w:lvl w:ilvl="0" w:tplc="10B4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74CFE"/>
    <w:multiLevelType w:val="hybridMultilevel"/>
    <w:tmpl w:val="FD86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6ACA"/>
    <w:multiLevelType w:val="hybridMultilevel"/>
    <w:tmpl w:val="F196968C"/>
    <w:lvl w:ilvl="0" w:tplc="D9764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856C5"/>
    <w:multiLevelType w:val="hybridMultilevel"/>
    <w:tmpl w:val="2CD0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252AB"/>
    <w:multiLevelType w:val="hybridMultilevel"/>
    <w:tmpl w:val="7AF0A780"/>
    <w:lvl w:ilvl="0" w:tplc="20E2F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66404"/>
    <w:multiLevelType w:val="hybridMultilevel"/>
    <w:tmpl w:val="6D3AD4DE"/>
    <w:lvl w:ilvl="0" w:tplc="0586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9D6FE5"/>
    <w:multiLevelType w:val="hybridMultilevel"/>
    <w:tmpl w:val="F68AC33E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11CFF"/>
    <w:multiLevelType w:val="hybridMultilevel"/>
    <w:tmpl w:val="67709F30"/>
    <w:lvl w:ilvl="0" w:tplc="D5C8DFAC">
      <w:start w:val="1"/>
      <w:numFmt w:val="decimal"/>
      <w:lvlText w:val="%1."/>
      <w:lvlJc w:val="left"/>
      <w:pPr>
        <w:ind w:left="17640" w:hanging="16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D532E"/>
    <w:multiLevelType w:val="hybridMultilevel"/>
    <w:tmpl w:val="BF1E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75A86"/>
    <w:multiLevelType w:val="hybridMultilevel"/>
    <w:tmpl w:val="7EC8445C"/>
    <w:lvl w:ilvl="0" w:tplc="0FBE5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393057">
    <w:abstractNumId w:val="13"/>
  </w:num>
  <w:num w:numId="2" w16cid:durableId="1950820890">
    <w:abstractNumId w:val="33"/>
  </w:num>
  <w:num w:numId="3" w16cid:durableId="1401975981">
    <w:abstractNumId w:val="23"/>
  </w:num>
  <w:num w:numId="4" w16cid:durableId="159855828">
    <w:abstractNumId w:val="24"/>
  </w:num>
  <w:num w:numId="5" w16cid:durableId="351107776">
    <w:abstractNumId w:val="1"/>
  </w:num>
  <w:num w:numId="6" w16cid:durableId="2143421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045687">
    <w:abstractNumId w:val="19"/>
  </w:num>
  <w:num w:numId="8" w16cid:durableId="737023261">
    <w:abstractNumId w:val="17"/>
  </w:num>
  <w:num w:numId="9" w16cid:durableId="110327961">
    <w:abstractNumId w:val="22"/>
  </w:num>
  <w:num w:numId="10" w16cid:durableId="2108041211">
    <w:abstractNumId w:val="4"/>
  </w:num>
  <w:num w:numId="11" w16cid:durableId="531235995">
    <w:abstractNumId w:val="25"/>
  </w:num>
  <w:num w:numId="12" w16cid:durableId="1918661448">
    <w:abstractNumId w:val="18"/>
  </w:num>
  <w:num w:numId="13" w16cid:durableId="1137334972">
    <w:abstractNumId w:val="35"/>
  </w:num>
  <w:num w:numId="14" w16cid:durableId="233275111">
    <w:abstractNumId w:val="5"/>
  </w:num>
  <w:num w:numId="15" w16cid:durableId="1093013333">
    <w:abstractNumId w:val="15"/>
  </w:num>
  <w:num w:numId="16" w16cid:durableId="1968776222">
    <w:abstractNumId w:val="2"/>
  </w:num>
  <w:num w:numId="17" w16cid:durableId="1716737387">
    <w:abstractNumId w:val="32"/>
  </w:num>
  <w:num w:numId="18" w16cid:durableId="1326933221">
    <w:abstractNumId w:val="30"/>
  </w:num>
  <w:num w:numId="19" w16cid:durableId="318195009">
    <w:abstractNumId w:val="29"/>
  </w:num>
  <w:num w:numId="20" w16cid:durableId="747773461">
    <w:abstractNumId w:val="16"/>
  </w:num>
  <w:num w:numId="21" w16cid:durableId="1779065474">
    <w:abstractNumId w:val="8"/>
  </w:num>
  <w:num w:numId="22" w16cid:durableId="1835337923">
    <w:abstractNumId w:val="28"/>
  </w:num>
  <w:num w:numId="23" w16cid:durableId="1830637528">
    <w:abstractNumId w:val="34"/>
  </w:num>
  <w:num w:numId="24" w16cid:durableId="607855663">
    <w:abstractNumId w:val="7"/>
  </w:num>
  <w:num w:numId="25" w16cid:durableId="915474199">
    <w:abstractNumId w:val="10"/>
  </w:num>
  <w:num w:numId="26" w16cid:durableId="631331872">
    <w:abstractNumId w:val="14"/>
  </w:num>
  <w:num w:numId="27" w16cid:durableId="1232614689">
    <w:abstractNumId w:val="0"/>
  </w:num>
  <w:num w:numId="28" w16cid:durableId="10189172">
    <w:abstractNumId w:val="27"/>
  </w:num>
  <w:num w:numId="29" w16cid:durableId="2144692207">
    <w:abstractNumId w:val="6"/>
  </w:num>
  <w:num w:numId="30" w16cid:durableId="111287094">
    <w:abstractNumId w:val="9"/>
  </w:num>
  <w:num w:numId="31" w16cid:durableId="1828938959">
    <w:abstractNumId w:val="31"/>
  </w:num>
  <w:num w:numId="32" w16cid:durableId="1908419427">
    <w:abstractNumId w:val="20"/>
  </w:num>
  <w:num w:numId="33" w16cid:durableId="1210798135">
    <w:abstractNumId w:val="12"/>
  </w:num>
  <w:num w:numId="34" w16cid:durableId="1266303392">
    <w:abstractNumId w:val="26"/>
  </w:num>
  <w:num w:numId="35" w16cid:durableId="1808349901">
    <w:abstractNumId w:val="11"/>
  </w:num>
  <w:num w:numId="36" w16cid:durableId="1883593261">
    <w:abstractNumId w:val="3"/>
  </w:num>
  <w:num w:numId="37" w16cid:durableId="2007513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201F7"/>
    <w:rsid w:val="00020C9A"/>
    <w:rsid w:val="00024AA9"/>
    <w:rsid w:val="00050A85"/>
    <w:rsid w:val="000528CD"/>
    <w:rsid w:val="0006675B"/>
    <w:rsid w:val="0007129D"/>
    <w:rsid w:val="0007565E"/>
    <w:rsid w:val="00080552"/>
    <w:rsid w:val="000842E9"/>
    <w:rsid w:val="00091AB9"/>
    <w:rsid w:val="0009293E"/>
    <w:rsid w:val="000A04F4"/>
    <w:rsid w:val="000A6F4B"/>
    <w:rsid w:val="000B0876"/>
    <w:rsid w:val="000B73D7"/>
    <w:rsid w:val="000B75A6"/>
    <w:rsid w:val="000C5B06"/>
    <w:rsid w:val="000C6E11"/>
    <w:rsid w:val="000C7100"/>
    <w:rsid w:val="000D3C22"/>
    <w:rsid w:val="000E31C8"/>
    <w:rsid w:val="000E7763"/>
    <w:rsid w:val="000F17B5"/>
    <w:rsid w:val="000F2C00"/>
    <w:rsid w:val="000F3441"/>
    <w:rsid w:val="001000E4"/>
    <w:rsid w:val="001047F2"/>
    <w:rsid w:val="00131D06"/>
    <w:rsid w:val="001349F7"/>
    <w:rsid w:val="001429E0"/>
    <w:rsid w:val="00150C02"/>
    <w:rsid w:val="00160F5C"/>
    <w:rsid w:val="00164CE1"/>
    <w:rsid w:val="001678F9"/>
    <w:rsid w:val="001773CD"/>
    <w:rsid w:val="00190FD7"/>
    <w:rsid w:val="001A0B31"/>
    <w:rsid w:val="001B2FF4"/>
    <w:rsid w:val="001B6F7E"/>
    <w:rsid w:val="001B79E7"/>
    <w:rsid w:val="001B7C7A"/>
    <w:rsid w:val="001C0493"/>
    <w:rsid w:val="001C6581"/>
    <w:rsid w:val="001C737B"/>
    <w:rsid w:val="001D5EE0"/>
    <w:rsid w:val="001E3FCF"/>
    <w:rsid w:val="00204C55"/>
    <w:rsid w:val="00212C21"/>
    <w:rsid w:val="00222D86"/>
    <w:rsid w:val="00223040"/>
    <w:rsid w:val="00231C1C"/>
    <w:rsid w:val="002321EE"/>
    <w:rsid w:val="002361BA"/>
    <w:rsid w:val="00247BB6"/>
    <w:rsid w:val="00251616"/>
    <w:rsid w:val="00253DE2"/>
    <w:rsid w:val="00265635"/>
    <w:rsid w:val="00266E72"/>
    <w:rsid w:val="002737BE"/>
    <w:rsid w:val="002743FB"/>
    <w:rsid w:val="0028176D"/>
    <w:rsid w:val="0028261C"/>
    <w:rsid w:val="00282858"/>
    <w:rsid w:val="00284A36"/>
    <w:rsid w:val="00290E5C"/>
    <w:rsid w:val="00294ADE"/>
    <w:rsid w:val="002967ED"/>
    <w:rsid w:val="00297C49"/>
    <w:rsid w:val="002A08C3"/>
    <w:rsid w:val="002A4AE5"/>
    <w:rsid w:val="002C2293"/>
    <w:rsid w:val="002F1E6C"/>
    <w:rsid w:val="0030236B"/>
    <w:rsid w:val="00302718"/>
    <w:rsid w:val="00304CF2"/>
    <w:rsid w:val="003239A6"/>
    <w:rsid w:val="0033516F"/>
    <w:rsid w:val="00336768"/>
    <w:rsid w:val="0033758B"/>
    <w:rsid w:val="003406A3"/>
    <w:rsid w:val="003601FD"/>
    <w:rsid w:val="00377112"/>
    <w:rsid w:val="003A07A6"/>
    <w:rsid w:val="003A4C8C"/>
    <w:rsid w:val="003B0A81"/>
    <w:rsid w:val="003B36CF"/>
    <w:rsid w:val="003D1975"/>
    <w:rsid w:val="003D1EB6"/>
    <w:rsid w:val="003D1EE7"/>
    <w:rsid w:val="003D7A3A"/>
    <w:rsid w:val="003E0CF4"/>
    <w:rsid w:val="003E1123"/>
    <w:rsid w:val="003E24B1"/>
    <w:rsid w:val="003E2A12"/>
    <w:rsid w:val="003E54DB"/>
    <w:rsid w:val="003E6444"/>
    <w:rsid w:val="003E7505"/>
    <w:rsid w:val="003F14B7"/>
    <w:rsid w:val="004007C7"/>
    <w:rsid w:val="00400FE7"/>
    <w:rsid w:val="0041616A"/>
    <w:rsid w:val="0042135A"/>
    <w:rsid w:val="0043327E"/>
    <w:rsid w:val="00437F9D"/>
    <w:rsid w:val="00441A1E"/>
    <w:rsid w:val="00442E10"/>
    <w:rsid w:val="004564C2"/>
    <w:rsid w:val="0046308B"/>
    <w:rsid w:val="00464C2C"/>
    <w:rsid w:val="00466D99"/>
    <w:rsid w:val="00474DCA"/>
    <w:rsid w:val="00474F2C"/>
    <w:rsid w:val="004755AB"/>
    <w:rsid w:val="004805E2"/>
    <w:rsid w:val="004831B5"/>
    <w:rsid w:val="00485206"/>
    <w:rsid w:val="004956AC"/>
    <w:rsid w:val="00496FA8"/>
    <w:rsid w:val="004A050E"/>
    <w:rsid w:val="004B6F63"/>
    <w:rsid w:val="004C0DF4"/>
    <w:rsid w:val="004C4118"/>
    <w:rsid w:val="004C4FB6"/>
    <w:rsid w:val="004C7AF9"/>
    <w:rsid w:val="004F0AAD"/>
    <w:rsid w:val="004F3596"/>
    <w:rsid w:val="00501BE3"/>
    <w:rsid w:val="00507F5F"/>
    <w:rsid w:val="005143CB"/>
    <w:rsid w:val="005151BA"/>
    <w:rsid w:val="00520EA0"/>
    <w:rsid w:val="00551378"/>
    <w:rsid w:val="00555335"/>
    <w:rsid w:val="00561375"/>
    <w:rsid w:val="00563A73"/>
    <w:rsid w:val="005B39AE"/>
    <w:rsid w:val="005B7FB3"/>
    <w:rsid w:val="005C2A3C"/>
    <w:rsid w:val="005C5972"/>
    <w:rsid w:val="005E02B1"/>
    <w:rsid w:val="005E0CDC"/>
    <w:rsid w:val="005E7111"/>
    <w:rsid w:val="005F02FB"/>
    <w:rsid w:val="005F125F"/>
    <w:rsid w:val="005F7F0D"/>
    <w:rsid w:val="00600459"/>
    <w:rsid w:val="00626BCD"/>
    <w:rsid w:val="0062728E"/>
    <w:rsid w:val="006301CA"/>
    <w:rsid w:val="0063086F"/>
    <w:rsid w:val="00647A62"/>
    <w:rsid w:val="00654A92"/>
    <w:rsid w:val="00654F13"/>
    <w:rsid w:val="00665FD2"/>
    <w:rsid w:val="00670365"/>
    <w:rsid w:val="00671934"/>
    <w:rsid w:val="00673FFD"/>
    <w:rsid w:val="00676B73"/>
    <w:rsid w:val="00680453"/>
    <w:rsid w:val="00680B07"/>
    <w:rsid w:val="00680D8B"/>
    <w:rsid w:val="0068763D"/>
    <w:rsid w:val="00694458"/>
    <w:rsid w:val="006A173C"/>
    <w:rsid w:val="006A66E4"/>
    <w:rsid w:val="006B5727"/>
    <w:rsid w:val="006B7BA1"/>
    <w:rsid w:val="006C34EC"/>
    <w:rsid w:val="006C6AC9"/>
    <w:rsid w:val="006D06C2"/>
    <w:rsid w:val="006D15F1"/>
    <w:rsid w:val="006F0744"/>
    <w:rsid w:val="006F3E29"/>
    <w:rsid w:val="006F407F"/>
    <w:rsid w:val="007034F5"/>
    <w:rsid w:val="007213E0"/>
    <w:rsid w:val="0072270C"/>
    <w:rsid w:val="00725277"/>
    <w:rsid w:val="007356A2"/>
    <w:rsid w:val="007465C1"/>
    <w:rsid w:val="00751AB9"/>
    <w:rsid w:val="0075384F"/>
    <w:rsid w:val="00761C6B"/>
    <w:rsid w:val="00767D03"/>
    <w:rsid w:val="00783729"/>
    <w:rsid w:val="00786CD5"/>
    <w:rsid w:val="007977AE"/>
    <w:rsid w:val="007A07A3"/>
    <w:rsid w:val="007A46EB"/>
    <w:rsid w:val="007A5403"/>
    <w:rsid w:val="007A79AE"/>
    <w:rsid w:val="007B1414"/>
    <w:rsid w:val="007B3C8A"/>
    <w:rsid w:val="007C58BB"/>
    <w:rsid w:val="007D3EC1"/>
    <w:rsid w:val="007F3940"/>
    <w:rsid w:val="007F401E"/>
    <w:rsid w:val="0083030C"/>
    <w:rsid w:val="00832F89"/>
    <w:rsid w:val="00847C1C"/>
    <w:rsid w:val="00853F0A"/>
    <w:rsid w:val="00857DA6"/>
    <w:rsid w:val="008613C4"/>
    <w:rsid w:val="008666FB"/>
    <w:rsid w:val="00871C57"/>
    <w:rsid w:val="00883615"/>
    <w:rsid w:val="008C2D55"/>
    <w:rsid w:val="008C71F7"/>
    <w:rsid w:val="008D33F4"/>
    <w:rsid w:val="008E6275"/>
    <w:rsid w:val="008F0796"/>
    <w:rsid w:val="008F3610"/>
    <w:rsid w:val="008F7165"/>
    <w:rsid w:val="00905A1F"/>
    <w:rsid w:val="0092375B"/>
    <w:rsid w:val="00925131"/>
    <w:rsid w:val="00927231"/>
    <w:rsid w:val="0093127A"/>
    <w:rsid w:val="009339D4"/>
    <w:rsid w:val="00934A20"/>
    <w:rsid w:val="00936A55"/>
    <w:rsid w:val="00945CFB"/>
    <w:rsid w:val="00950BA8"/>
    <w:rsid w:val="00950DD7"/>
    <w:rsid w:val="009536D0"/>
    <w:rsid w:val="009541F1"/>
    <w:rsid w:val="009642CB"/>
    <w:rsid w:val="00964764"/>
    <w:rsid w:val="00964BB2"/>
    <w:rsid w:val="00981C49"/>
    <w:rsid w:val="00997362"/>
    <w:rsid w:val="00997F8E"/>
    <w:rsid w:val="009A68E1"/>
    <w:rsid w:val="009C755C"/>
    <w:rsid w:val="009E0A9C"/>
    <w:rsid w:val="009E42F6"/>
    <w:rsid w:val="00A0363D"/>
    <w:rsid w:val="00A06F8F"/>
    <w:rsid w:val="00A13BD6"/>
    <w:rsid w:val="00A14FFB"/>
    <w:rsid w:val="00A21922"/>
    <w:rsid w:val="00A37898"/>
    <w:rsid w:val="00A378FD"/>
    <w:rsid w:val="00A448CF"/>
    <w:rsid w:val="00A479B0"/>
    <w:rsid w:val="00A5360D"/>
    <w:rsid w:val="00A5573F"/>
    <w:rsid w:val="00A60717"/>
    <w:rsid w:val="00A60AC3"/>
    <w:rsid w:val="00A72506"/>
    <w:rsid w:val="00A73F92"/>
    <w:rsid w:val="00A756D5"/>
    <w:rsid w:val="00A7754E"/>
    <w:rsid w:val="00A84D3A"/>
    <w:rsid w:val="00A86380"/>
    <w:rsid w:val="00A923A7"/>
    <w:rsid w:val="00AA436A"/>
    <w:rsid w:val="00AA6B85"/>
    <w:rsid w:val="00AB0200"/>
    <w:rsid w:val="00AC59C1"/>
    <w:rsid w:val="00AD03D8"/>
    <w:rsid w:val="00AD6185"/>
    <w:rsid w:val="00AD7F31"/>
    <w:rsid w:val="00AE5E25"/>
    <w:rsid w:val="00AE64C7"/>
    <w:rsid w:val="00AF0BEE"/>
    <w:rsid w:val="00AF11AC"/>
    <w:rsid w:val="00AF27B1"/>
    <w:rsid w:val="00AF4387"/>
    <w:rsid w:val="00B02D72"/>
    <w:rsid w:val="00B04FE9"/>
    <w:rsid w:val="00B15A5A"/>
    <w:rsid w:val="00B15FE2"/>
    <w:rsid w:val="00B26166"/>
    <w:rsid w:val="00B321A5"/>
    <w:rsid w:val="00B35B1E"/>
    <w:rsid w:val="00B378A0"/>
    <w:rsid w:val="00B42DC9"/>
    <w:rsid w:val="00B470B1"/>
    <w:rsid w:val="00B55D4A"/>
    <w:rsid w:val="00B74C1A"/>
    <w:rsid w:val="00B75DAA"/>
    <w:rsid w:val="00B7692D"/>
    <w:rsid w:val="00B84CA8"/>
    <w:rsid w:val="00B87D08"/>
    <w:rsid w:val="00B94282"/>
    <w:rsid w:val="00B97E40"/>
    <w:rsid w:val="00BA24C9"/>
    <w:rsid w:val="00BA3B69"/>
    <w:rsid w:val="00BA3D39"/>
    <w:rsid w:val="00BB33D6"/>
    <w:rsid w:val="00BB6E96"/>
    <w:rsid w:val="00BC11C3"/>
    <w:rsid w:val="00BD36EF"/>
    <w:rsid w:val="00BE2027"/>
    <w:rsid w:val="00BE3375"/>
    <w:rsid w:val="00C11094"/>
    <w:rsid w:val="00C113EE"/>
    <w:rsid w:val="00C11C09"/>
    <w:rsid w:val="00C37C2D"/>
    <w:rsid w:val="00C605A4"/>
    <w:rsid w:val="00C82608"/>
    <w:rsid w:val="00C83A6D"/>
    <w:rsid w:val="00C86FF9"/>
    <w:rsid w:val="00C91892"/>
    <w:rsid w:val="00C9190D"/>
    <w:rsid w:val="00CC3207"/>
    <w:rsid w:val="00CC581D"/>
    <w:rsid w:val="00CC65A5"/>
    <w:rsid w:val="00CE2832"/>
    <w:rsid w:val="00CE4A4A"/>
    <w:rsid w:val="00CF60B3"/>
    <w:rsid w:val="00CF6AA9"/>
    <w:rsid w:val="00CF7CC1"/>
    <w:rsid w:val="00D034A7"/>
    <w:rsid w:val="00D05389"/>
    <w:rsid w:val="00D14D11"/>
    <w:rsid w:val="00D26330"/>
    <w:rsid w:val="00D274D9"/>
    <w:rsid w:val="00D30E46"/>
    <w:rsid w:val="00D348A3"/>
    <w:rsid w:val="00D41D0A"/>
    <w:rsid w:val="00D46702"/>
    <w:rsid w:val="00D46D29"/>
    <w:rsid w:val="00D50CE7"/>
    <w:rsid w:val="00D52702"/>
    <w:rsid w:val="00D76088"/>
    <w:rsid w:val="00D76FCE"/>
    <w:rsid w:val="00D867D3"/>
    <w:rsid w:val="00D871AB"/>
    <w:rsid w:val="00DA4EBE"/>
    <w:rsid w:val="00DA5932"/>
    <w:rsid w:val="00DB2FC3"/>
    <w:rsid w:val="00DC1FEA"/>
    <w:rsid w:val="00DD643C"/>
    <w:rsid w:val="00DF22DF"/>
    <w:rsid w:val="00DF53E9"/>
    <w:rsid w:val="00DF6F7E"/>
    <w:rsid w:val="00DF7D0B"/>
    <w:rsid w:val="00E0786B"/>
    <w:rsid w:val="00E163BB"/>
    <w:rsid w:val="00E20E19"/>
    <w:rsid w:val="00E30E64"/>
    <w:rsid w:val="00E32452"/>
    <w:rsid w:val="00E36969"/>
    <w:rsid w:val="00E37C22"/>
    <w:rsid w:val="00E412DD"/>
    <w:rsid w:val="00E507E1"/>
    <w:rsid w:val="00E530FC"/>
    <w:rsid w:val="00E55820"/>
    <w:rsid w:val="00E60306"/>
    <w:rsid w:val="00E627B6"/>
    <w:rsid w:val="00E665B6"/>
    <w:rsid w:val="00E816F4"/>
    <w:rsid w:val="00E858A3"/>
    <w:rsid w:val="00E87078"/>
    <w:rsid w:val="00E941C4"/>
    <w:rsid w:val="00E94875"/>
    <w:rsid w:val="00E95DAC"/>
    <w:rsid w:val="00E96556"/>
    <w:rsid w:val="00EA3736"/>
    <w:rsid w:val="00EA3E8A"/>
    <w:rsid w:val="00EA3EC1"/>
    <w:rsid w:val="00EB1B61"/>
    <w:rsid w:val="00EB7355"/>
    <w:rsid w:val="00EB791E"/>
    <w:rsid w:val="00ED1267"/>
    <w:rsid w:val="00ED7105"/>
    <w:rsid w:val="00EE20B3"/>
    <w:rsid w:val="00EE6940"/>
    <w:rsid w:val="00F1033E"/>
    <w:rsid w:val="00F11D3D"/>
    <w:rsid w:val="00F21B77"/>
    <w:rsid w:val="00F2767D"/>
    <w:rsid w:val="00F3651E"/>
    <w:rsid w:val="00F37A11"/>
    <w:rsid w:val="00F4128A"/>
    <w:rsid w:val="00F41925"/>
    <w:rsid w:val="00F478BD"/>
    <w:rsid w:val="00F60D70"/>
    <w:rsid w:val="00F658BD"/>
    <w:rsid w:val="00F70011"/>
    <w:rsid w:val="00F7034F"/>
    <w:rsid w:val="00F71350"/>
    <w:rsid w:val="00F718AF"/>
    <w:rsid w:val="00F744F4"/>
    <w:rsid w:val="00F828B3"/>
    <w:rsid w:val="00F86A2B"/>
    <w:rsid w:val="00F9539B"/>
    <w:rsid w:val="00F9586C"/>
    <w:rsid w:val="00F96397"/>
    <w:rsid w:val="00F97722"/>
    <w:rsid w:val="00FA00AE"/>
    <w:rsid w:val="00FB7840"/>
    <w:rsid w:val="00FC71AD"/>
    <w:rsid w:val="00FC7A34"/>
    <w:rsid w:val="00FD0266"/>
    <w:rsid w:val="00FD29E5"/>
    <w:rsid w:val="00FD663A"/>
    <w:rsid w:val="00FE2BFA"/>
    <w:rsid w:val="00FE6BEE"/>
    <w:rsid w:val="00FF1838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EB67"/>
  <w15:chartTrackingRefBased/>
  <w15:docId w15:val="{7BBADFDA-A330-41C4-B06C-F871454B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E3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rsid w:val="007B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3C8A"/>
    <w:rPr>
      <w:lang w:val="en-US" w:eastAsia="en-US"/>
    </w:rPr>
  </w:style>
  <w:style w:type="character" w:styleId="FootnoteReference">
    <w:name w:val="footnote reference"/>
    <w:basedOn w:val="DefaultParagraphFont"/>
    <w:rsid w:val="007B3C8A"/>
    <w:rPr>
      <w:vertAlign w:val="superscript"/>
    </w:rPr>
  </w:style>
  <w:style w:type="character" w:styleId="Emphasis">
    <w:name w:val="Emphasis"/>
    <w:basedOn w:val="DefaultParagraphFont"/>
    <w:qFormat/>
    <w:rsid w:val="000E31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E3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0E31C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E31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E31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E31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31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Spacing">
    <w:name w:val="No Spacing"/>
    <w:uiPriority w:val="1"/>
    <w:qFormat/>
    <w:rsid w:val="000E31C8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E31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106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ok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Lana BV</cp:lastModifiedBy>
  <cp:revision>26</cp:revision>
  <cp:lastPrinted>2025-06-03T09:07:00Z</cp:lastPrinted>
  <dcterms:created xsi:type="dcterms:W3CDTF">2025-05-07T07:42:00Z</dcterms:created>
  <dcterms:modified xsi:type="dcterms:W3CDTF">2025-06-03T09:43:00Z</dcterms:modified>
</cp:coreProperties>
</file>